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5528"/>
        <w:gridCol w:w="1985"/>
      </w:tblGrid>
      <w:tr w:rsidR="00460062" w:rsidTr="0083394A">
        <w:tc>
          <w:tcPr>
            <w:tcW w:w="9427" w:type="dxa"/>
            <w:gridSpan w:val="3"/>
          </w:tcPr>
          <w:p w:rsidR="00460062" w:rsidRDefault="009F4C63" w:rsidP="008339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81025" cy="609600"/>
                  <wp:effectExtent l="0" t="0" r="9525" b="0"/>
                  <wp:docPr id="1" name="Рисунок 1" descr="Герб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062" w:rsidRPr="004005F6" w:rsidRDefault="00460062" w:rsidP="004005F6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4005F6">
              <w:rPr>
                <w:b/>
                <w:sz w:val="40"/>
                <w:szCs w:val="40"/>
              </w:rPr>
              <w:t>Д У М А</w:t>
            </w:r>
          </w:p>
          <w:p w:rsidR="00460062" w:rsidRPr="004005F6" w:rsidRDefault="00460062" w:rsidP="004005F6">
            <w:pPr>
              <w:pStyle w:val="2"/>
              <w:spacing w:line="480" w:lineRule="auto"/>
              <w:jc w:val="center"/>
              <w:rPr>
                <w:sz w:val="36"/>
                <w:szCs w:val="36"/>
              </w:rPr>
            </w:pPr>
            <w:r w:rsidRPr="004005F6">
              <w:rPr>
                <w:sz w:val="36"/>
                <w:szCs w:val="36"/>
              </w:rPr>
              <w:t xml:space="preserve">ГОРОДСКОГО </w:t>
            </w:r>
            <w:r>
              <w:rPr>
                <w:sz w:val="36"/>
                <w:szCs w:val="36"/>
              </w:rPr>
              <w:t xml:space="preserve"> </w:t>
            </w:r>
            <w:r w:rsidRPr="004005F6">
              <w:rPr>
                <w:sz w:val="36"/>
                <w:szCs w:val="36"/>
              </w:rPr>
              <w:t xml:space="preserve">ОКРУГА </w:t>
            </w:r>
            <w:r>
              <w:rPr>
                <w:sz w:val="36"/>
                <w:szCs w:val="36"/>
              </w:rPr>
              <w:t xml:space="preserve"> </w:t>
            </w:r>
            <w:r w:rsidRPr="004005F6">
              <w:rPr>
                <w:sz w:val="36"/>
                <w:szCs w:val="36"/>
              </w:rPr>
              <w:t xml:space="preserve">БОЛЬШОЙ </w:t>
            </w:r>
            <w:r>
              <w:rPr>
                <w:sz w:val="36"/>
                <w:szCs w:val="36"/>
              </w:rPr>
              <w:t xml:space="preserve"> </w:t>
            </w:r>
            <w:r w:rsidRPr="004005F6">
              <w:rPr>
                <w:sz w:val="36"/>
                <w:szCs w:val="36"/>
              </w:rPr>
              <w:t>КАМЕНЬ</w:t>
            </w:r>
          </w:p>
          <w:p w:rsidR="00460062" w:rsidRPr="004005F6" w:rsidRDefault="00460062" w:rsidP="0083394A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4005F6">
              <w:rPr>
                <w:b/>
                <w:sz w:val="36"/>
                <w:szCs w:val="36"/>
              </w:rPr>
              <w:t>Р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Ш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Е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Н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И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005F6">
              <w:rPr>
                <w:b/>
                <w:sz w:val="36"/>
                <w:szCs w:val="36"/>
              </w:rPr>
              <w:t>Е</w:t>
            </w:r>
          </w:p>
        </w:tc>
      </w:tr>
      <w:tr w:rsidR="00460062" w:rsidRPr="00F678EF" w:rsidTr="0083394A">
        <w:tc>
          <w:tcPr>
            <w:tcW w:w="1914" w:type="dxa"/>
            <w:tcBorders>
              <w:bottom w:val="single" w:sz="6" w:space="0" w:color="auto"/>
            </w:tcBorders>
          </w:tcPr>
          <w:p w:rsidR="00460062" w:rsidRPr="00F678EF" w:rsidRDefault="00C23D9C" w:rsidP="00C23D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  <w:r w:rsidR="00460062" w:rsidRPr="00F678EF">
              <w:rPr>
                <w:b/>
                <w:sz w:val="28"/>
                <w:szCs w:val="28"/>
              </w:rPr>
              <w:t>.20</w:t>
            </w:r>
            <w:r w:rsidR="002954A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60062" w:rsidRPr="00F678EF" w:rsidRDefault="00460062" w:rsidP="00833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460062" w:rsidRPr="00F678EF" w:rsidRDefault="00460062" w:rsidP="00C23D9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F678EF">
              <w:rPr>
                <w:b/>
                <w:sz w:val="28"/>
                <w:szCs w:val="28"/>
              </w:rPr>
              <w:t xml:space="preserve">   №</w:t>
            </w:r>
            <w:r w:rsidR="00F15D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678E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60062" w:rsidRDefault="00460062" w:rsidP="00FA722E">
      <w:pPr>
        <w:pStyle w:val="31"/>
        <w:jc w:val="center"/>
        <w:rPr>
          <w:sz w:val="28"/>
          <w:szCs w:val="28"/>
        </w:rPr>
      </w:pPr>
    </w:p>
    <w:p w:rsidR="00460062" w:rsidRDefault="00460062" w:rsidP="00FA722E">
      <w:pPr>
        <w:pStyle w:val="31"/>
        <w:jc w:val="center"/>
        <w:rPr>
          <w:sz w:val="28"/>
          <w:szCs w:val="28"/>
        </w:rPr>
      </w:pPr>
    </w:p>
    <w:tbl>
      <w:tblPr>
        <w:tblW w:w="0" w:type="auto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32"/>
      </w:tblGrid>
      <w:tr w:rsidR="00460062" w:rsidTr="00FA722E">
        <w:tc>
          <w:tcPr>
            <w:tcW w:w="9432" w:type="dxa"/>
          </w:tcPr>
          <w:p w:rsidR="00544131" w:rsidRPr="00544131" w:rsidRDefault="00544131" w:rsidP="0054413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bookmarkStart w:id="0" w:name="_GoBack"/>
            <w:r w:rsidRPr="00544131">
              <w:rPr>
                <w:b/>
                <w:bCs/>
                <w:iCs/>
                <w:sz w:val="28"/>
                <w:szCs w:val="28"/>
              </w:rPr>
              <w:t xml:space="preserve">О назначении членов конкурсной комиссии </w:t>
            </w:r>
            <w:r w:rsidRPr="00544131">
              <w:rPr>
                <w:b/>
                <w:bCs/>
                <w:iCs/>
                <w:sz w:val="28"/>
                <w:szCs w:val="28"/>
              </w:rPr>
              <w:br/>
              <w:t xml:space="preserve">по проведению конкурса </w:t>
            </w:r>
            <w:r w:rsidRPr="00544131">
              <w:rPr>
                <w:b/>
                <w:sz w:val="28"/>
                <w:szCs w:val="28"/>
              </w:rPr>
              <w:t xml:space="preserve">по отбору кандидатур на должность </w:t>
            </w:r>
            <w:r w:rsidRPr="00544131">
              <w:rPr>
                <w:b/>
                <w:sz w:val="28"/>
                <w:szCs w:val="28"/>
              </w:rPr>
              <w:br/>
              <w:t>главы городского округа Большой Камень</w:t>
            </w:r>
            <w:bookmarkEnd w:id="0"/>
          </w:p>
          <w:p w:rsidR="00460062" w:rsidRDefault="00460062" w:rsidP="00C825E0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0062" w:rsidRDefault="00460062" w:rsidP="00F15D9B">
      <w:pPr>
        <w:pStyle w:val="31"/>
        <w:spacing w:line="42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E0725">
        <w:rPr>
          <w:sz w:val="28"/>
          <w:szCs w:val="28"/>
        </w:rPr>
        <w:t xml:space="preserve">В </w:t>
      </w:r>
      <w:r w:rsidR="00BA20C1">
        <w:rPr>
          <w:sz w:val="28"/>
          <w:szCs w:val="28"/>
        </w:rPr>
        <w:t>соответствии со статьей</w:t>
      </w:r>
      <w:r>
        <w:rPr>
          <w:sz w:val="28"/>
          <w:szCs w:val="28"/>
        </w:rPr>
        <w:t xml:space="preserve"> </w:t>
      </w:r>
      <w:r w:rsidRPr="00CE0725">
        <w:rPr>
          <w:sz w:val="28"/>
          <w:szCs w:val="28"/>
        </w:rPr>
        <w:t>2</w:t>
      </w:r>
      <w:r w:rsidR="00BA20C1">
        <w:rPr>
          <w:sz w:val="28"/>
          <w:szCs w:val="28"/>
        </w:rPr>
        <w:t>6</w:t>
      </w:r>
      <w:r w:rsidRPr="00CE0725">
        <w:rPr>
          <w:sz w:val="28"/>
          <w:szCs w:val="28"/>
        </w:rPr>
        <w:t xml:space="preserve"> Устава городского округа </w:t>
      </w:r>
      <w:r w:rsidR="00F15D9B">
        <w:rPr>
          <w:sz w:val="28"/>
          <w:szCs w:val="28"/>
        </w:rPr>
        <w:br/>
      </w:r>
      <w:r w:rsidRPr="00CE0725">
        <w:rPr>
          <w:sz w:val="28"/>
          <w:szCs w:val="28"/>
        </w:rPr>
        <w:t>Большой Камень</w:t>
      </w:r>
      <w:r w:rsidR="00F15D9B">
        <w:rPr>
          <w:sz w:val="28"/>
          <w:szCs w:val="28"/>
        </w:rPr>
        <w:t xml:space="preserve"> Приморского края</w:t>
      </w:r>
      <w:r w:rsidRPr="00CE0725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</w:t>
      </w:r>
      <w:r w:rsidR="00BA20C1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проведения конкурса </w:t>
      </w:r>
      <w:r w:rsidR="00F15D9B">
        <w:rPr>
          <w:sz w:val="28"/>
          <w:szCs w:val="28"/>
        </w:rPr>
        <w:br/>
      </w:r>
      <w:r w:rsidR="00EF065E">
        <w:rPr>
          <w:sz w:val="28"/>
          <w:szCs w:val="28"/>
        </w:rPr>
        <w:t>по отбору кандидатур</w:t>
      </w:r>
      <w:r w:rsidR="00F15D9B">
        <w:rPr>
          <w:sz w:val="28"/>
          <w:szCs w:val="28"/>
        </w:rPr>
        <w:t xml:space="preserve"> </w:t>
      </w:r>
      <w:r w:rsidR="00BA20C1">
        <w:rPr>
          <w:sz w:val="28"/>
          <w:szCs w:val="28"/>
        </w:rPr>
        <w:t>на</w:t>
      </w:r>
      <w:r>
        <w:rPr>
          <w:sz w:val="28"/>
          <w:szCs w:val="28"/>
        </w:rPr>
        <w:t xml:space="preserve"> должност</w:t>
      </w:r>
      <w:r w:rsidR="00BA20C1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городского округа </w:t>
      </w:r>
      <w:r w:rsidR="00F15D9B">
        <w:rPr>
          <w:sz w:val="28"/>
          <w:szCs w:val="28"/>
        </w:rPr>
        <w:br/>
      </w:r>
      <w:r>
        <w:rPr>
          <w:sz w:val="28"/>
          <w:szCs w:val="28"/>
        </w:rPr>
        <w:t>Большой Камень, ут</w:t>
      </w:r>
      <w:r w:rsidR="00397A37">
        <w:rPr>
          <w:sz w:val="28"/>
          <w:szCs w:val="28"/>
        </w:rPr>
        <w:t>вержденным</w:t>
      </w:r>
      <w:r>
        <w:rPr>
          <w:sz w:val="28"/>
          <w:szCs w:val="28"/>
        </w:rPr>
        <w:t xml:space="preserve"> решением Думы городского округа </w:t>
      </w:r>
      <w:r w:rsidR="00BA20C1">
        <w:rPr>
          <w:sz w:val="28"/>
          <w:szCs w:val="28"/>
        </w:rPr>
        <w:t>Большой Камень от 10</w:t>
      </w:r>
      <w:r>
        <w:rPr>
          <w:sz w:val="28"/>
          <w:szCs w:val="28"/>
        </w:rPr>
        <w:t xml:space="preserve"> </w:t>
      </w:r>
      <w:r w:rsidR="00BA20C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BA20C1">
        <w:rPr>
          <w:sz w:val="28"/>
          <w:szCs w:val="28"/>
        </w:rPr>
        <w:t>7 года № 7</w:t>
      </w:r>
      <w:r>
        <w:rPr>
          <w:sz w:val="28"/>
          <w:szCs w:val="28"/>
        </w:rPr>
        <w:t xml:space="preserve">, </w:t>
      </w:r>
      <w:r w:rsidRPr="00CE0725">
        <w:rPr>
          <w:sz w:val="28"/>
          <w:szCs w:val="28"/>
        </w:rPr>
        <w:t>Дума городского округа</w:t>
      </w:r>
      <w:r w:rsidR="002954A7">
        <w:rPr>
          <w:sz w:val="28"/>
          <w:szCs w:val="28"/>
        </w:rPr>
        <w:t xml:space="preserve"> </w:t>
      </w:r>
      <w:r w:rsidRPr="00CE0725">
        <w:rPr>
          <w:sz w:val="28"/>
          <w:szCs w:val="28"/>
        </w:rPr>
        <w:t>Большой Камень</w:t>
      </w:r>
    </w:p>
    <w:p w:rsidR="00460062" w:rsidRPr="00582E01" w:rsidRDefault="00460062" w:rsidP="00544131">
      <w:pPr>
        <w:pStyle w:val="31"/>
        <w:jc w:val="both"/>
        <w:rPr>
          <w:sz w:val="26"/>
          <w:szCs w:val="26"/>
        </w:rPr>
      </w:pPr>
    </w:p>
    <w:p w:rsidR="00460062" w:rsidRPr="00582E01" w:rsidRDefault="00460062" w:rsidP="00544131">
      <w:pPr>
        <w:pStyle w:val="31"/>
        <w:jc w:val="both"/>
        <w:rPr>
          <w:sz w:val="26"/>
          <w:szCs w:val="26"/>
        </w:rPr>
      </w:pPr>
    </w:p>
    <w:p w:rsidR="00460062" w:rsidRDefault="00460062" w:rsidP="0024453E">
      <w:pPr>
        <w:pStyle w:val="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60062" w:rsidRPr="00582E01" w:rsidRDefault="00460062" w:rsidP="0024453E">
      <w:pPr>
        <w:pStyle w:val="31"/>
        <w:ind w:left="360"/>
        <w:jc w:val="both"/>
        <w:rPr>
          <w:sz w:val="26"/>
          <w:szCs w:val="26"/>
        </w:rPr>
      </w:pPr>
    </w:p>
    <w:p w:rsidR="00460062" w:rsidRPr="00582E01" w:rsidRDefault="00460062" w:rsidP="0024453E">
      <w:pPr>
        <w:pStyle w:val="31"/>
        <w:ind w:left="360"/>
        <w:jc w:val="both"/>
        <w:rPr>
          <w:sz w:val="26"/>
          <w:szCs w:val="26"/>
        </w:rPr>
      </w:pPr>
    </w:p>
    <w:p w:rsidR="00460062" w:rsidRDefault="00460062" w:rsidP="00F15D9B">
      <w:pPr>
        <w:pStyle w:val="31"/>
        <w:spacing w:line="42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членами конкурсной комиссии </w:t>
      </w:r>
      <w:r w:rsidR="00BA20C1" w:rsidRPr="00BA20C1">
        <w:rPr>
          <w:bCs/>
          <w:iCs/>
          <w:sz w:val="28"/>
          <w:szCs w:val="28"/>
        </w:rPr>
        <w:t xml:space="preserve">по проведению конкурса </w:t>
      </w:r>
      <w:r w:rsidR="00582E01">
        <w:rPr>
          <w:sz w:val="28"/>
          <w:szCs w:val="28"/>
        </w:rPr>
        <w:t>на</w:t>
      </w:r>
      <w:r w:rsidR="00BA20C1" w:rsidRPr="00BA20C1">
        <w:rPr>
          <w:sz w:val="28"/>
          <w:szCs w:val="28"/>
        </w:rPr>
        <w:t xml:space="preserve"> </w:t>
      </w:r>
      <w:r w:rsidR="00582E01">
        <w:rPr>
          <w:sz w:val="28"/>
          <w:szCs w:val="28"/>
        </w:rPr>
        <w:t>замещение</w:t>
      </w:r>
      <w:r w:rsidR="00BA20C1" w:rsidRPr="00BA20C1">
        <w:rPr>
          <w:sz w:val="28"/>
          <w:szCs w:val="28"/>
        </w:rPr>
        <w:t xml:space="preserve"> должност</w:t>
      </w:r>
      <w:r w:rsidR="00582E01">
        <w:rPr>
          <w:sz w:val="28"/>
          <w:szCs w:val="28"/>
        </w:rPr>
        <w:t>и</w:t>
      </w:r>
      <w:r w:rsidR="00BA20C1" w:rsidRPr="00BA20C1">
        <w:rPr>
          <w:sz w:val="28"/>
          <w:szCs w:val="28"/>
        </w:rPr>
        <w:t xml:space="preserve"> главы городского округа Большой Камень</w:t>
      </w:r>
      <w:r>
        <w:rPr>
          <w:sz w:val="28"/>
          <w:szCs w:val="28"/>
        </w:rPr>
        <w:t>:</w:t>
      </w:r>
    </w:p>
    <w:p w:rsidR="00460062" w:rsidRPr="007A454C" w:rsidRDefault="00460062" w:rsidP="00F15D9B">
      <w:pPr>
        <w:pStyle w:val="31"/>
        <w:spacing w:line="420" w:lineRule="exact"/>
        <w:ind w:firstLine="703"/>
        <w:jc w:val="both"/>
        <w:rPr>
          <w:sz w:val="28"/>
          <w:szCs w:val="28"/>
        </w:rPr>
      </w:pPr>
      <w:r w:rsidRPr="007A454C">
        <w:rPr>
          <w:sz w:val="28"/>
          <w:szCs w:val="28"/>
        </w:rPr>
        <w:t>1)</w:t>
      </w:r>
      <w:r w:rsidR="00E02228">
        <w:rPr>
          <w:sz w:val="28"/>
          <w:szCs w:val="28"/>
        </w:rPr>
        <w:t xml:space="preserve"> Белкин</w:t>
      </w:r>
      <w:r w:rsidR="00290137">
        <w:rPr>
          <w:sz w:val="28"/>
          <w:szCs w:val="28"/>
        </w:rPr>
        <w:t>а</w:t>
      </w:r>
      <w:r w:rsidR="00E02228">
        <w:rPr>
          <w:sz w:val="28"/>
          <w:szCs w:val="28"/>
        </w:rPr>
        <w:t xml:space="preserve"> </w:t>
      </w:r>
      <w:r w:rsidR="00F13C6D">
        <w:rPr>
          <w:sz w:val="28"/>
          <w:szCs w:val="28"/>
        </w:rPr>
        <w:t>Серге</w:t>
      </w:r>
      <w:r w:rsidR="00290137">
        <w:rPr>
          <w:sz w:val="28"/>
          <w:szCs w:val="28"/>
        </w:rPr>
        <w:t>я</w:t>
      </w:r>
      <w:r w:rsidR="00F13C6D">
        <w:rPr>
          <w:sz w:val="28"/>
          <w:szCs w:val="28"/>
        </w:rPr>
        <w:t xml:space="preserve"> Владимирович</w:t>
      </w:r>
      <w:r w:rsidR="00290137">
        <w:rPr>
          <w:sz w:val="28"/>
          <w:szCs w:val="28"/>
        </w:rPr>
        <w:t>а</w:t>
      </w:r>
      <w:r w:rsidR="00455754" w:rsidRPr="007A454C">
        <w:rPr>
          <w:sz w:val="28"/>
          <w:szCs w:val="28"/>
        </w:rPr>
        <w:t>, депутата Думы городского округа Большой Камень</w:t>
      </w:r>
      <w:r w:rsidRPr="007A454C">
        <w:rPr>
          <w:sz w:val="28"/>
          <w:szCs w:val="28"/>
        </w:rPr>
        <w:t>;</w:t>
      </w:r>
    </w:p>
    <w:p w:rsidR="00984A6B" w:rsidRDefault="00D550C9" w:rsidP="00F15D9B">
      <w:pPr>
        <w:pStyle w:val="31"/>
        <w:spacing w:line="42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6102">
        <w:rPr>
          <w:sz w:val="28"/>
          <w:szCs w:val="28"/>
        </w:rPr>
        <w:t>)</w:t>
      </w:r>
      <w:r w:rsidR="00E02228">
        <w:rPr>
          <w:sz w:val="28"/>
          <w:szCs w:val="28"/>
        </w:rPr>
        <w:t xml:space="preserve"> Борзов</w:t>
      </w:r>
      <w:r w:rsidR="00290137">
        <w:rPr>
          <w:sz w:val="28"/>
          <w:szCs w:val="28"/>
        </w:rPr>
        <w:t>а</w:t>
      </w:r>
      <w:r w:rsidR="00E02228">
        <w:rPr>
          <w:sz w:val="28"/>
          <w:szCs w:val="28"/>
        </w:rPr>
        <w:t xml:space="preserve"> </w:t>
      </w:r>
      <w:r w:rsidR="00F13C6D">
        <w:rPr>
          <w:sz w:val="28"/>
          <w:szCs w:val="28"/>
        </w:rPr>
        <w:t>Серге</w:t>
      </w:r>
      <w:r w:rsidR="00290137">
        <w:rPr>
          <w:sz w:val="28"/>
          <w:szCs w:val="28"/>
        </w:rPr>
        <w:t>я</w:t>
      </w:r>
      <w:r w:rsidR="00F13C6D">
        <w:rPr>
          <w:sz w:val="28"/>
          <w:szCs w:val="28"/>
        </w:rPr>
        <w:t xml:space="preserve"> Владимирович</w:t>
      </w:r>
      <w:r w:rsidR="00290137">
        <w:rPr>
          <w:sz w:val="28"/>
          <w:szCs w:val="28"/>
        </w:rPr>
        <w:t>а</w:t>
      </w:r>
      <w:r w:rsidR="00455754" w:rsidRPr="007A454C">
        <w:rPr>
          <w:sz w:val="28"/>
          <w:szCs w:val="28"/>
        </w:rPr>
        <w:t>, депутата Думы городского округа Большой Камень;</w:t>
      </w:r>
    </w:p>
    <w:p w:rsidR="00460062" w:rsidRDefault="00460062" w:rsidP="00F15D9B">
      <w:pPr>
        <w:pStyle w:val="31"/>
        <w:spacing w:line="42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454C">
        <w:rPr>
          <w:sz w:val="28"/>
          <w:szCs w:val="28"/>
        </w:rPr>
        <w:t>)</w:t>
      </w:r>
      <w:r w:rsidR="00E02228">
        <w:rPr>
          <w:sz w:val="28"/>
          <w:szCs w:val="28"/>
        </w:rPr>
        <w:t xml:space="preserve"> </w:t>
      </w:r>
      <w:r w:rsidR="00F15D9B">
        <w:rPr>
          <w:sz w:val="28"/>
          <w:szCs w:val="28"/>
        </w:rPr>
        <w:t xml:space="preserve">Кадочникова Александра Владимировича, </w:t>
      </w:r>
      <w:r w:rsidR="00F15D9B" w:rsidRPr="007A454C">
        <w:rPr>
          <w:sz w:val="28"/>
          <w:szCs w:val="28"/>
        </w:rPr>
        <w:t>депутата Думы городского округа Большой Камень</w:t>
      </w:r>
      <w:r w:rsidR="00F15D9B">
        <w:rPr>
          <w:sz w:val="28"/>
          <w:szCs w:val="28"/>
        </w:rPr>
        <w:t>;</w:t>
      </w:r>
    </w:p>
    <w:p w:rsidR="00460062" w:rsidRPr="007A454C" w:rsidRDefault="00460062" w:rsidP="00F15D9B">
      <w:pPr>
        <w:pStyle w:val="31"/>
        <w:spacing w:line="42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54C">
        <w:rPr>
          <w:sz w:val="28"/>
          <w:szCs w:val="28"/>
        </w:rPr>
        <w:t>)</w:t>
      </w:r>
      <w:r w:rsidR="007A454C" w:rsidRPr="007A454C">
        <w:rPr>
          <w:sz w:val="28"/>
          <w:szCs w:val="28"/>
        </w:rPr>
        <w:t xml:space="preserve"> </w:t>
      </w:r>
      <w:r w:rsidR="00F15D9B">
        <w:rPr>
          <w:sz w:val="28"/>
          <w:szCs w:val="28"/>
        </w:rPr>
        <w:t>Коваленко Владимира Дмитриевича</w:t>
      </w:r>
      <w:r w:rsidR="00F15D9B" w:rsidRPr="007A454C">
        <w:rPr>
          <w:sz w:val="28"/>
          <w:szCs w:val="28"/>
        </w:rPr>
        <w:t>, депутата Думы городского округа Большой Камень</w:t>
      </w:r>
      <w:r w:rsidR="00455754" w:rsidRPr="007A454C">
        <w:rPr>
          <w:sz w:val="28"/>
          <w:szCs w:val="28"/>
        </w:rPr>
        <w:t>.</w:t>
      </w:r>
    </w:p>
    <w:p w:rsidR="00460062" w:rsidRDefault="00544131" w:rsidP="00F15D9B">
      <w:pPr>
        <w:pStyle w:val="31"/>
        <w:spacing w:line="42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062">
        <w:rPr>
          <w:sz w:val="28"/>
          <w:szCs w:val="28"/>
        </w:rPr>
        <w:t>.</w:t>
      </w:r>
      <w:r w:rsidR="00A6344E" w:rsidRPr="00A6344E">
        <w:rPr>
          <w:sz w:val="28"/>
          <w:szCs w:val="28"/>
        </w:rPr>
        <w:t xml:space="preserve"> </w:t>
      </w:r>
      <w:r w:rsidR="00A6344E">
        <w:rPr>
          <w:sz w:val="28"/>
          <w:szCs w:val="28"/>
        </w:rPr>
        <w:t>Настоящее решение вступает в силу со дня его принятия.</w:t>
      </w:r>
    </w:p>
    <w:p w:rsidR="00544131" w:rsidRDefault="00544131" w:rsidP="00F15D9B">
      <w:pPr>
        <w:pStyle w:val="31"/>
        <w:ind w:firstLine="703"/>
        <w:jc w:val="both"/>
        <w:rPr>
          <w:sz w:val="28"/>
          <w:szCs w:val="28"/>
        </w:rPr>
      </w:pPr>
    </w:p>
    <w:p w:rsidR="00F15D9B" w:rsidRDefault="00F15D9B" w:rsidP="00F15D9B">
      <w:pPr>
        <w:pStyle w:val="31"/>
        <w:ind w:firstLine="703"/>
        <w:jc w:val="both"/>
        <w:rPr>
          <w:sz w:val="28"/>
          <w:szCs w:val="28"/>
        </w:rPr>
      </w:pPr>
    </w:p>
    <w:p w:rsidR="00460062" w:rsidRPr="00FE19F9" w:rsidRDefault="00BA20C1" w:rsidP="00AD34B7">
      <w:pPr>
        <w:pStyle w:val="31"/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Кузнецов</w:t>
      </w:r>
    </w:p>
    <w:sectPr w:rsidR="00460062" w:rsidRPr="00FE19F9" w:rsidSect="00455754">
      <w:headerReference w:type="even" r:id="rId9"/>
      <w:headerReference w:type="default" r:id="rId10"/>
      <w:pgSz w:w="11907" w:h="16840"/>
      <w:pgMar w:top="284" w:right="85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D8" w:rsidRDefault="002550D8">
      <w:r>
        <w:separator/>
      </w:r>
    </w:p>
  </w:endnote>
  <w:endnote w:type="continuationSeparator" w:id="0">
    <w:p w:rsidR="002550D8" w:rsidRDefault="0025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D8" w:rsidRDefault="002550D8">
      <w:r>
        <w:separator/>
      </w:r>
    </w:p>
  </w:footnote>
  <w:footnote w:type="continuationSeparator" w:id="0">
    <w:p w:rsidR="002550D8" w:rsidRDefault="0025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01" w:rsidRDefault="00582E01" w:rsidP="00BA6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E01" w:rsidRDefault="00582E0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01" w:rsidRDefault="00582E01" w:rsidP="00E269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5D9B">
      <w:rPr>
        <w:rStyle w:val="a5"/>
        <w:noProof/>
      </w:rPr>
      <w:t>2</w:t>
    </w:r>
    <w:r>
      <w:rPr>
        <w:rStyle w:val="a5"/>
      </w:rPr>
      <w:fldChar w:fldCharType="end"/>
    </w:r>
  </w:p>
  <w:p w:rsidR="00582E01" w:rsidRDefault="00582E01">
    <w:pPr>
      <w:pStyle w:val="a3"/>
    </w:pPr>
  </w:p>
  <w:p w:rsidR="00582E01" w:rsidRDefault="00582E01">
    <w:pPr>
      <w:pStyle w:val="a3"/>
    </w:pPr>
  </w:p>
  <w:p w:rsidR="00582E01" w:rsidRDefault="00582E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A05"/>
    <w:multiLevelType w:val="singleLevel"/>
    <w:tmpl w:val="197885E8"/>
    <w:lvl w:ilvl="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hint="default"/>
      </w:rPr>
    </w:lvl>
  </w:abstractNum>
  <w:abstractNum w:abstractNumId="1">
    <w:nsid w:val="0ACA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520E70"/>
    <w:multiLevelType w:val="singleLevel"/>
    <w:tmpl w:val="FF2C02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>
    <w:nsid w:val="162E13A9"/>
    <w:multiLevelType w:val="singleLevel"/>
    <w:tmpl w:val="C9E021B6"/>
    <w:lvl w:ilvl="0">
      <w:numFmt w:val="bullet"/>
      <w:lvlText w:val=""/>
      <w:lvlJc w:val="left"/>
      <w:pPr>
        <w:tabs>
          <w:tab w:val="num" w:pos="3645"/>
        </w:tabs>
        <w:ind w:left="3645" w:hanging="3645"/>
      </w:pPr>
      <w:rPr>
        <w:rFonts w:ascii="Symbol" w:hAnsi="Symbol" w:hint="default"/>
      </w:rPr>
    </w:lvl>
  </w:abstractNum>
  <w:abstractNum w:abstractNumId="4">
    <w:nsid w:val="35890AD2"/>
    <w:multiLevelType w:val="hybridMultilevel"/>
    <w:tmpl w:val="5358A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835151"/>
    <w:multiLevelType w:val="hybridMultilevel"/>
    <w:tmpl w:val="533C8EEC"/>
    <w:lvl w:ilvl="0" w:tplc="0C60FC0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C135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683345F8"/>
    <w:multiLevelType w:val="singleLevel"/>
    <w:tmpl w:val="4A7E2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8B12B38"/>
    <w:multiLevelType w:val="singleLevel"/>
    <w:tmpl w:val="4A7E2B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BE"/>
    <w:rsid w:val="00023F85"/>
    <w:rsid w:val="0003316D"/>
    <w:rsid w:val="00062D15"/>
    <w:rsid w:val="000970AA"/>
    <w:rsid w:val="000A01B5"/>
    <w:rsid w:val="000C3730"/>
    <w:rsid w:val="000C41E3"/>
    <w:rsid w:val="000D00D5"/>
    <w:rsid w:val="000D1978"/>
    <w:rsid w:val="000D6536"/>
    <w:rsid w:val="000E29A6"/>
    <w:rsid w:val="000F7E0D"/>
    <w:rsid w:val="000F7EB7"/>
    <w:rsid w:val="00100C1D"/>
    <w:rsid w:val="00111792"/>
    <w:rsid w:val="00122ECD"/>
    <w:rsid w:val="00123328"/>
    <w:rsid w:val="00133C3B"/>
    <w:rsid w:val="00135501"/>
    <w:rsid w:val="001967B6"/>
    <w:rsid w:val="001B65D7"/>
    <w:rsid w:val="001D5920"/>
    <w:rsid w:val="001E6145"/>
    <w:rsid w:val="002071B1"/>
    <w:rsid w:val="002155FC"/>
    <w:rsid w:val="002203A5"/>
    <w:rsid w:val="00232C6C"/>
    <w:rsid w:val="0024453E"/>
    <w:rsid w:val="002539D0"/>
    <w:rsid w:val="002550D8"/>
    <w:rsid w:val="00273565"/>
    <w:rsid w:val="00280089"/>
    <w:rsid w:val="00280E8E"/>
    <w:rsid w:val="00290137"/>
    <w:rsid w:val="002954A7"/>
    <w:rsid w:val="002A5034"/>
    <w:rsid w:val="003154CB"/>
    <w:rsid w:val="0033001C"/>
    <w:rsid w:val="00335765"/>
    <w:rsid w:val="003447B1"/>
    <w:rsid w:val="00366E58"/>
    <w:rsid w:val="003753CA"/>
    <w:rsid w:val="0038344D"/>
    <w:rsid w:val="00386407"/>
    <w:rsid w:val="00390DB7"/>
    <w:rsid w:val="0039173D"/>
    <w:rsid w:val="0039181D"/>
    <w:rsid w:val="00397A37"/>
    <w:rsid w:val="003A4D4F"/>
    <w:rsid w:val="003A567F"/>
    <w:rsid w:val="003B1E69"/>
    <w:rsid w:val="003C1F95"/>
    <w:rsid w:val="003E6830"/>
    <w:rsid w:val="004005F6"/>
    <w:rsid w:val="00420FCE"/>
    <w:rsid w:val="00430864"/>
    <w:rsid w:val="00443CFD"/>
    <w:rsid w:val="00445A66"/>
    <w:rsid w:val="00455754"/>
    <w:rsid w:val="00460062"/>
    <w:rsid w:val="00463701"/>
    <w:rsid w:val="00464962"/>
    <w:rsid w:val="004A2261"/>
    <w:rsid w:val="004A55F6"/>
    <w:rsid w:val="004C0D4A"/>
    <w:rsid w:val="004D5FB1"/>
    <w:rsid w:val="005000C1"/>
    <w:rsid w:val="00500D67"/>
    <w:rsid w:val="005233C6"/>
    <w:rsid w:val="00524406"/>
    <w:rsid w:val="00544131"/>
    <w:rsid w:val="00582E01"/>
    <w:rsid w:val="00591448"/>
    <w:rsid w:val="005A6FEB"/>
    <w:rsid w:val="005D0509"/>
    <w:rsid w:val="005E112C"/>
    <w:rsid w:val="005E3747"/>
    <w:rsid w:val="005E5B20"/>
    <w:rsid w:val="005F2ECF"/>
    <w:rsid w:val="005F60A9"/>
    <w:rsid w:val="00616C64"/>
    <w:rsid w:val="0061734C"/>
    <w:rsid w:val="00634096"/>
    <w:rsid w:val="0066281E"/>
    <w:rsid w:val="00686AB0"/>
    <w:rsid w:val="006874B7"/>
    <w:rsid w:val="006A0ED7"/>
    <w:rsid w:val="006D5349"/>
    <w:rsid w:val="006E6B30"/>
    <w:rsid w:val="007068F2"/>
    <w:rsid w:val="00707ADD"/>
    <w:rsid w:val="0071204E"/>
    <w:rsid w:val="007348D2"/>
    <w:rsid w:val="00773724"/>
    <w:rsid w:val="00774445"/>
    <w:rsid w:val="007929B4"/>
    <w:rsid w:val="00796222"/>
    <w:rsid w:val="007A2297"/>
    <w:rsid w:val="007A454C"/>
    <w:rsid w:val="007A4927"/>
    <w:rsid w:val="007F1288"/>
    <w:rsid w:val="007F6293"/>
    <w:rsid w:val="007F7414"/>
    <w:rsid w:val="0083042A"/>
    <w:rsid w:val="0083394A"/>
    <w:rsid w:val="00841F18"/>
    <w:rsid w:val="00851535"/>
    <w:rsid w:val="0085203F"/>
    <w:rsid w:val="00864E12"/>
    <w:rsid w:val="00873DEA"/>
    <w:rsid w:val="008908F8"/>
    <w:rsid w:val="008914BE"/>
    <w:rsid w:val="00896F97"/>
    <w:rsid w:val="008B013F"/>
    <w:rsid w:val="008C7E16"/>
    <w:rsid w:val="008E6BB4"/>
    <w:rsid w:val="008F7930"/>
    <w:rsid w:val="00917FC0"/>
    <w:rsid w:val="00984A6B"/>
    <w:rsid w:val="00991DF8"/>
    <w:rsid w:val="009C03E8"/>
    <w:rsid w:val="009C0FA9"/>
    <w:rsid w:val="009C7A73"/>
    <w:rsid w:val="009D7B54"/>
    <w:rsid w:val="009F1AD2"/>
    <w:rsid w:val="009F4C63"/>
    <w:rsid w:val="00A238FB"/>
    <w:rsid w:val="00A2788A"/>
    <w:rsid w:val="00A539EE"/>
    <w:rsid w:val="00A62A7B"/>
    <w:rsid w:val="00A6344E"/>
    <w:rsid w:val="00AD34B7"/>
    <w:rsid w:val="00AE38EE"/>
    <w:rsid w:val="00AF39F2"/>
    <w:rsid w:val="00B0045E"/>
    <w:rsid w:val="00B03EFC"/>
    <w:rsid w:val="00B22D0E"/>
    <w:rsid w:val="00B35652"/>
    <w:rsid w:val="00B87D40"/>
    <w:rsid w:val="00BA20C1"/>
    <w:rsid w:val="00BA431B"/>
    <w:rsid w:val="00BA6A2B"/>
    <w:rsid w:val="00BB2940"/>
    <w:rsid w:val="00BD4031"/>
    <w:rsid w:val="00BE4A8C"/>
    <w:rsid w:val="00BE6102"/>
    <w:rsid w:val="00C01C30"/>
    <w:rsid w:val="00C03D65"/>
    <w:rsid w:val="00C07EDC"/>
    <w:rsid w:val="00C1696E"/>
    <w:rsid w:val="00C20E40"/>
    <w:rsid w:val="00C22E58"/>
    <w:rsid w:val="00C23D9C"/>
    <w:rsid w:val="00C27FBE"/>
    <w:rsid w:val="00C41E1A"/>
    <w:rsid w:val="00C43142"/>
    <w:rsid w:val="00C51D4F"/>
    <w:rsid w:val="00C6156C"/>
    <w:rsid w:val="00C825E0"/>
    <w:rsid w:val="00C95310"/>
    <w:rsid w:val="00C95D51"/>
    <w:rsid w:val="00CD0C26"/>
    <w:rsid w:val="00CE0725"/>
    <w:rsid w:val="00CF1005"/>
    <w:rsid w:val="00D550C9"/>
    <w:rsid w:val="00DB4B76"/>
    <w:rsid w:val="00DD6680"/>
    <w:rsid w:val="00DF5188"/>
    <w:rsid w:val="00E02228"/>
    <w:rsid w:val="00E04137"/>
    <w:rsid w:val="00E26993"/>
    <w:rsid w:val="00E33051"/>
    <w:rsid w:val="00E67785"/>
    <w:rsid w:val="00E7414F"/>
    <w:rsid w:val="00E82805"/>
    <w:rsid w:val="00EC4950"/>
    <w:rsid w:val="00EE27EB"/>
    <w:rsid w:val="00EF065E"/>
    <w:rsid w:val="00EF2438"/>
    <w:rsid w:val="00F040F9"/>
    <w:rsid w:val="00F05F0D"/>
    <w:rsid w:val="00F13C6D"/>
    <w:rsid w:val="00F15D9B"/>
    <w:rsid w:val="00F27E2D"/>
    <w:rsid w:val="00F41C3F"/>
    <w:rsid w:val="00F560E5"/>
    <w:rsid w:val="00F678EF"/>
    <w:rsid w:val="00F97D65"/>
    <w:rsid w:val="00FA722E"/>
    <w:rsid w:val="00FB2874"/>
    <w:rsid w:val="00FB38F9"/>
    <w:rsid w:val="00FB6964"/>
    <w:rsid w:val="00FD0582"/>
    <w:rsid w:val="00FE19F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E374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E3747"/>
    <w:pPr>
      <w:keepNext/>
      <w:ind w:left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E374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E3747"/>
    <w:pPr>
      <w:keepNext/>
      <w:ind w:left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E374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E374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E3747"/>
    <w:pPr>
      <w:keepNext/>
      <w:ind w:left="7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5E3747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E374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5E3747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5E37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E3747"/>
    <w:rPr>
      <w:rFonts w:cs="Times New Roman"/>
    </w:rPr>
  </w:style>
  <w:style w:type="paragraph" w:styleId="a6">
    <w:name w:val="Body Text Indent"/>
    <w:basedOn w:val="a"/>
    <w:link w:val="a7"/>
    <w:uiPriority w:val="99"/>
    <w:rsid w:val="005E3747"/>
    <w:pPr>
      <w:ind w:left="705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5E3747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rsid w:val="005E3747"/>
    <w:pPr>
      <w:jc w:val="center"/>
    </w:pPr>
    <w:rPr>
      <w:b/>
      <w:sz w:val="24"/>
    </w:rPr>
  </w:style>
  <w:style w:type="paragraph" w:styleId="21">
    <w:name w:val="Body Text 2"/>
    <w:basedOn w:val="a"/>
    <w:link w:val="22"/>
    <w:uiPriority w:val="99"/>
    <w:rsid w:val="005E3747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E374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E3747"/>
    <w:pPr>
      <w:ind w:firstLine="70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E374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C4950"/>
    <w:rPr>
      <w:rFonts w:cs="Times New Roman"/>
      <w:sz w:val="24"/>
      <w:lang w:val="ru-RU" w:eastAsia="ru-RU" w:bidi="ar-SA"/>
    </w:rPr>
  </w:style>
  <w:style w:type="paragraph" w:styleId="ad">
    <w:name w:val="Document Map"/>
    <w:basedOn w:val="a"/>
    <w:link w:val="ae"/>
    <w:uiPriority w:val="99"/>
    <w:semiHidden/>
    <w:rsid w:val="005E374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cs="Times New Roman"/>
      <w:sz w:val="2"/>
    </w:rPr>
  </w:style>
  <w:style w:type="character" w:styleId="af">
    <w:name w:val="Hyperlink"/>
    <w:basedOn w:val="a0"/>
    <w:uiPriority w:val="99"/>
    <w:rsid w:val="000D6536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17F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cs="Times New Roman"/>
      <w:sz w:val="2"/>
    </w:rPr>
  </w:style>
  <w:style w:type="paragraph" w:customStyle="1" w:styleId="CharCharChar">
    <w:name w:val="Знак Char Знак Знак Знак Char Знак Знак Знак Char"/>
    <w:basedOn w:val="a"/>
    <w:uiPriority w:val="99"/>
    <w:rsid w:val="00FE19F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AE3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link w:val="af3"/>
    <w:uiPriority w:val="99"/>
    <w:qFormat/>
    <w:rsid w:val="003A4D4F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280E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4">
    <w:name w:val="Знак Знак"/>
    <w:basedOn w:val="a0"/>
    <w:uiPriority w:val="99"/>
    <w:locked/>
    <w:rsid w:val="00FA722E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E374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E3747"/>
    <w:pPr>
      <w:keepNext/>
      <w:ind w:left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E374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5E3747"/>
    <w:pPr>
      <w:keepNext/>
      <w:ind w:left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E374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E374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E3747"/>
    <w:pPr>
      <w:keepNext/>
      <w:ind w:left="708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5E3747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E374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5E3747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5E37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E3747"/>
    <w:rPr>
      <w:rFonts w:cs="Times New Roman"/>
    </w:rPr>
  </w:style>
  <w:style w:type="paragraph" w:styleId="a6">
    <w:name w:val="Body Text Indent"/>
    <w:basedOn w:val="a"/>
    <w:link w:val="a7"/>
    <w:uiPriority w:val="99"/>
    <w:rsid w:val="005E3747"/>
    <w:pPr>
      <w:ind w:left="705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5E3747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rsid w:val="005E3747"/>
    <w:pPr>
      <w:jc w:val="center"/>
    </w:pPr>
    <w:rPr>
      <w:b/>
      <w:sz w:val="24"/>
    </w:rPr>
  </w:style>
  <w:style w:type="paragraph" w:styleId="21">
    <w:name w:val="Body Text 2"/>
    <w:basedOn w:val="a"/>
    <w:link w:val="22"/>
    <w:uiPriority w:val="99"/>
    <w:rsid w:val="005E3747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5E3747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E3747"/>
    <w:pPr>
      <w:ind w:firstLine="70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E374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C4950"/>
    <w:rPr>
      <w:rFonts w:cs="Times New Roman"/>
      <w:sz w:val="24"/>
      <w:lang w:val="ru-RU" w:eastAsia="ru-RU" w:bidi="ar-SA"/>
    </w:rPr>
  </w:style>
  <w:style w:type="paragraph" w:styleId="ad">
    <w:name w:val="Document Map"/>
    <w:basedOn w:val="a"/>
    <w:link w:val="ae"/>
    <w:uiPriority w:val="99"/>
    <w:semiHidden/>
    <w:rsid w:val="005E3747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Pr>
      <w:rFonts w:cs="Times New Roman"/>
      <w:sz w:val="2"/>
    </w:rPr>
  </w:style>
  <w:style w:type="character" w:styleId="af">
    <w:name w:val="Hyperlink"/>
    <w:basedOn w:val="a0"/>
    <w:uiPriority w:val="99"/>
    <w:rsid w:val="000D6536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17F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cs="Times New Roman"/>
      <w:sz w:val="2"/>
    </w:rPr>
  </w:style>
  <w:style w:type="paragraph" w:customStyle="1" w:styleId="CharCharChar">
    <w:name w:val="Знак Char Знак Знак Знак Char Знак Знак Знак Char"/>
    <w:basedOn w:val="a"/>
    <w:uiPriority w:val="99"/>
    <w:rsid w:val="00FE19F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AE3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link w:val="af3"/>
    <w:uiPriority w:val="99"/>
    <w:qFormat/>
    <w:rsid w:val="003A4D4F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280E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4">
    <w:name w:val="Знак Знак"/>
    <w:basedOn w:val="a0"/>
    <w:uiPriority w:val="99"/>
    <w:locked/>
    <w:rsid w:val="00FA722E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MHC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 Ивченко</dc:creator>
  <cp:lastModifiedBy>miryk-02042020@outlook.com</cp:lastModifiedBy>
  <cp:revision>2</cp:revision>
  <cp:lastPrinted>2017-11-19T22:26:00Z</cp:lastPrinted>
  <dcterms:created xsi:type="dcterms:W3CDTF">2025-01-28T01:31:00Z</dcterms:created>
  <dcterms:modified xsi:type="dcterms:W3CDTF">2025-01-28T01:31:00Z</dcterms:modified>
</cp:coreProperties>
</file>