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5528"/>
        <w:gridCol w:w="1985"/>
      </w:tblGrid>
      <w:tr w:rsidR="00280E8E" w:rsidTr="0083394A">
        <w:tblPrEx>
          <w:tblCellMar>
            <w:top w:w="0" w:type="dxa"/>
            <w:bottom w:w="0" w:type="dxa"/>
          </w:tblCellMar>
        </w:tblPrEx>
        <w:tc>
          <w:tcPr>
            <w:tcW w:w="9427" w:type="dxa"/>
            <w:gridSpan w:val="3"/>
          </w:tcPr>
          <w:p w:rsidR="00280E8E" w:rsidRDefault="00574A6A" w:rsidP="008339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6197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E8E" w:rsidRPr="004005F6" w:rsidRDefault="00280E8E" w:rsidP="0083394A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4005F6">
              <w:rPr>
                <w:b/>
                <w:sz w:val="40"/>
                <w:szCs w:val="40"/>
              </w:rPr>
              <w:t>Д У М А</w:t>
            </w:r>
          </w:p>
          <w:p w:rsidR="00280E8E" w:rsidRPr="004005F6" w:rsidRDefault="00280E8E" w:rsidP="0083394A">
            <w:pPr>
              <w:pStyle w:val="2"/>
              <w:spacing w:line="480" w:lineRule="auto"/>
              <w:jc w:val="center"/>
              <w:rPr>
                <w:sz w:val="36"/>
                <w:szCs w:val="36"/>
              </w:rPr>
            </w:pPr>
            <w:r w:rsidRPr="004005F6">
              <w:rPr>
                <w:sz w:val="36"/>
                <w:szCs w:val="36"/>
              </w:rPr>
              <w:t>ГОРОДСКОГО</w:t>
            </w:r>
            <w:r w:rsidR="00CF0B77">
              <w:rPr>
                <w:sz w:val="36"/>
                <w:szCs w:val="36"/>
              </w:rPr>
              <w:t xml:space="preserve"> </w:t>
            </w:r>
            <w:r w:rsidRPr="004005F6">
              <w:rPr>
                <w:sz w:val="36"/>
                <w:szCs w:val="36"/>
              </w:rPr>
              <w:t xml:space="preserve"> ОКРУГА</w:t>
            </w:r>
            <w:r w:rsidR="00CF0B77">
              <w:rPr>
                <w:sz w:val="36"/>
                <w:szCs w:val="36"/>
              </w:rPr>
              <w:t xml:space="preserve">  </w:t>
            </w:r>
            <w:r w:rsidRPr="004005F6">
              <w:rPr>
                <w:sz w:val="36"/>
                <w:szCs w:val="36"/>
              </w:rPr>
              <w:t>БОЛЬШОЙ</w:t>
            </w:r>
            <w:r w:rsidR="00CF0B77">
              <w:rPr>
                <w:sz w:val="36"/>
                <w:szCs w:val="36"/>
              </w:rPr>
              <w:t xml:space="preserve">  </w:t>
            </w:r>
            <w:r w:rsidRPr="004005F6">
              <w:rPr>
                <w:sz w:val="36"/>
                <w:szCs w:val="36"/>
              </w:rPr>
              <w:t>КАМЕНЬ</w:t>
            </w:r>
          </w:p>
          <w:p w:rsidR="00280E8E" w:rsidRPr="004005F6" w:rsidRDefault="00280E8E" w:rsidP="0083394A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4005F6">
              <w:rPr>
                <w:b/>
                <w:sz w:val="36"/>
                <w:szCs w:val="36"/>
              </w:rPr>
              <w:t>Р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4005F6">
              <w:rPr>
                <w:b/>
                <w:sz w:val="36"/>
                <w:szCs w:val="36"/>
              </w:rPr>
              <w:t>Е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4005F6">
              <w:rPr>
                <w:b/>
                <w:sz w:val="36"/>
                <w:szCs w:val="36"/>
              </w:rPr>
              <w:t>Ш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4005F6">
              <w:rPr>
                <w:b/>
                <w:sz w:val="36"/>
                <w:szCs w:val="36"/>
              </w:rPr>
              <w:t>Е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4005F6">
              <w:rPr>
                <w:b/>
                <w:sz w:val="36"/>
                <w:szCs w:val="36"/>
              </w:rPr>
              <w:t>Н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4005F6">
              <w:rPr>
                <w:b/>
                <w:sz w:val="36"/>
                <w:szCs w:val="36"/>
              </w:rPr>
              <w:t>И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4005F6">
              <w:rPr>
                <w:b/>
                <w:sz w:val="36"/>
                <w:szCs w:val="36"/>
              </w:rPr>
              <w:t>Е</w:t>
            </w:r>
          </w:p>
        </w:tc>
      </w:tr>
      <w:tr w:rsidR="00280E8E" w:rsidRPr="00F678EF" w:rsidTr="0083394A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bottom w:val="single" w:sz="6" w:space="0" w:color="auto"/>
            </w:tcBorders>
          </w:tcPr>
          <w:p w:rsidR="00280E8E" w:rsidRPr="00EE2C82" w:rsidRDefault="00280E8E" w:rsidP="0083394A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280E8E" w:rsidRPr="00F678EF" w:rsidRDefault="00280E8E" w:rsidP="00833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280E8E" w:rsidRPr="00EE2C82" w:rsidRDefault="00280E8E" w:rsidP="006315B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80E8E" w:rsidRDefault="00280E8E" w:rsidP="00280E8E">
      <w:pPr>
        <w:jc w:val="center"/>
        <w:rPr>
          <w:sz w:val="28"/>
          <w:szCs w:val="28"/>
        </w:rPr>
      </w:pPr>
    </w:p>
    <w:p w:rsidR="00EE2C82" w:rsidRDefault="00EE2C82" w:rsidP="00280E8E">
      <w:pPr>
        <w:jc w:val="center"/>
        <w:rPr>
          <w:sz w:val="28"/>
          <w:szCs w:val="28"/>
        </w:rPr>
      </w:pPr>
    </w:p>
    <w:p w:rsidR="00BB665E" w:rsidRDefault="00BB665E" w:rsidP="00280E8E">
      <w:pPr>
        <w:jc w:val="center"/>
        <w:rPr>
          <w:sz w:val="28"/>
          <w:szCs w:val="28"/>
        </w:rPr>
      </w:pPr>
    </w:p>
    <w:p w:rsidR="00EE2C82" w:rsidRPr="00643CFB" w:rsidRDefault="00EE2C82" w:rsidP="00280E8E">
      <w:pPr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4"/>
      </w:tblGrid>
      <w:tr w:rsidR="00280E8E" w:rsidRPr="00E77CEA" w:rsidTr="0083394A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:rsidR="00280E8E" w:rsidRPr="00E77CEA" w:rsidRDefault="00AD39A2" w:rsidP="00423154">
            <w:pPr>
              <w:pStyle w:val="3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40113">
              <w:rPr>
                <w:b/>
                <w:color w:val="000000"/>
                <w:sz w:val="28"/>
                <w:szCs w:val="28"/>
              </w:rPr>
              <w:t>О замене дотации на выравнивание бюджетной обеспеченности городско</w:t>
            </w:r>
            <w:r w:rsidR="002C40C9">
              <w:rPr>
                <w:b/>
                <w:color w:val="000000"/>
                <w:sz w:val="28"/>
                <w:szCs w:val="28"/>
              </w:rPr>
              <w:t>го</w:t>
            </w:r>
            <w:r w:rsidRPr="00540113">
              <w:rPr>
                <w:b/>
                <w:color w:val="000000"/>
                <w:sz w:val="28"/>
                <w:szCs w:val="28"/>
              </w:rPr>
              <w:t xml:space="preserve"> округ</w:t>
            </w:r>
            <w:r w:rsidR="002C40C9">
              <w:rPr>
                <w:b/>
                <w:color w:val="000000"/>
                <w:sz w:val="28"/>
                <w:szCs w:val="28"/>
              </w:rPr>
              <w:t>а</w:t>
            </w:r>
            <w:r w:rsidRPr="00540113">
              <w:rPr>
                <w:b/>
                <w:color w:val="000000"/>
                <w:sz w:val="28"/>
                <w:szCs w:val="28"/>
              </w:rPr>
              <w:t xml:space="preserve"> Большой Камень дополнительны</w:t>
            </w:r>
            <w:r w:rsidR="00FA44B2">
              <w:rPr>
                <w:b/>
                <w:color w:val="000000"/>
                <w:sz w:val="28"/>
                <w:szCs w:val="28"/>
              </w:rPr>
              <w:t>м</w:t>
            </w:r>
            <w:r w:rsidRPr="00540113">
              <w:rPr>
                <w:b/>
                <w:color w:val="000000"/>
                <w:sz w:val="28"/>
                <w:szCs w:val="28"/>
              </w:rPr>
              <w:t xml:space="preserve"> норматив</w:t>
            </w:r>
            <w:r w:rsidR="00FA44B2">
              <w:rPr>
                <w:b/>
                <w:color w:val="000000"/>
                <w:sz w:val="28"/>
                <w:szCs w:val="28"/>
              </w:rPr>
              <w:t>ом</w:t>
            </w:r>
            <w:r w:rsidRPr="00540113">
              <w:rPr>
                <w:b/>
                <w:color w:val="000000"/>
                <w:sz w:val="28"/>
                <w:szCs w:val="28"/>
              </w:rPr>
              <w:t xml:space="preserve"> отчислений от налога на доходы физических лиц</w:t>
            </w:r>
            <w:r w:rsidR="00A85204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8F4D64">
              <w:rPr>
                <w:b/>
                <w:color w:val="000000"/>
                <w:sz w:val="28"/>
                <w:szCs w:val="28"/>
              </w:rPr>
              <w:t>2</w:t>
            </w:r>
            <w:r w:rsidR="009E36B1">
              <w:rPr>
                <w:b/>
                <w:color w:val="000000"/>
                <w:sz w:val="28"/>
                <w:szCs w:val="28"/>
              </w:rPr>
              <w:t>6</w:t>
            </w:r>
            <w:r w:rsidR="0042315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85204">
              <w:rPr>
                <w:b/>
                <w:color w:val="000000"/>
                <w:sz w:val="28"/>
                <w:szCs w:val="28"/>
              </w:rPr>
              <w:t>год и на плановый период 202</w:t>
            </w:r>
            <w:r w:rsidR="009E36B1">
              <w:rPr>
                <w:b/>
                <w:color w:val="000000"/>
                <w:sz w:val="28"/>
                <w:szCs w:val="28"/>
              </w:rPr>
              <w:t>7</w:t>
            </w:r>
            <w:r w:rsidR="00A85204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9E36B1">
              <w:rPr>
                <w:b/>
                <w:color w:val="000000"/>
                <w:sz w:val="28"/>
                <w:szCs w:val="28"/>
              </w:rPr>
              <w:t>8</w:t>
            </w:r>
            <w:r w:rsidR="00A85204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</w:tbl>
    <w:p w:rsidR="00280E8E" w:rsidRPr="004E6F14" w:rsidRDefault="00280E8E" w:rsidP="00280E8E">
      <w:pPr>
        <w:rPr>
          <w:sz w:val="28"/>
          <w:szCs w:val="28"/>
        </w:rPr>
      </w:pPr>
    </w:p>
    <w:p w:rsidR="00280E8E" w:rsidRDefault="00280E8E" w:rsidP="00280E8E">
      <w:pPr>
        <w:rPr>
          <w:sz w:val="28"/>
          <w:szCs w:val="28"/>
        </w:rPr>
      </w:pPr>
    </w:p>
    <w:p w:rsidR="00BB665E" w:rsidRPr="004E6F14" w:rsidRDefault="00BB665E" w:rsidP="00280E8E">
      <w:pPr>
        <w:rPr>
          <w:sz w:val="28"/>
          <w:szCs w:val="28"/>
        </w:rPr>
      </w:pPr>
    </w:p>
    <w:p w:rsidR="00880AF1" w:rsidRPr="00195E88" w:rsidRDefault="00BB665E" w:rsidP="00AD39A2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138 </w:t>
      </w:r>
      <w:r w:rsidR="00880AF1" w:rsidRPr="00195E88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="00880AF1" w:rsidRPr="00195E88">
        <w:rPr>
          <w:sz w:val="28"/>
          <w:szCs w:val="28"/>
        </w:rPr>
        <w:t xml:space="preserve"> кодекс</w:t>
      </w:r>
      <w:r w:rsidR="00D8585B">
        <w:rPr>
          <w:sz w:val="28"/>
          <w:szCs w:val="28"/>
        </w:rPr>
        <w:t>а</w:t>
      </w:r>
      <w:r w:rsidR="00880AF1" w:rsidRPr="00195E88">
        <w:rPr>
          <w:sz w:val="28"/>
          <w:szCs w:val="28"/>
        </w:rPr>
        <w:t xml:space="preserve"> Российской Федерации,</w:t>
      </w:r>
      <w:r w:rsidR="00AD39A2">
        <w:rPr>
          <w:sz w:val="28"/>
          <w:szCs w:val="28"/>
        </w:rPr>
        <w:t xml:space="preserve"> </w:t>
      </w:r>
      <w:r w:rsidR="00880AF1" w:rsidRPr="00195E88">
        <w:rPr>
          <w:sz w:val="28"/>
          <w:szCs w:val="28"/>
        </w:rPr>
        <w:t>Дума городского округа Большой Камень</w:t>
      </w:r>
    </w:p>
    <w:p w:rsidR="00AD39A2" w:rsidRPr="004E6F14" w:rsidRDefault="00AD39A2" w:rsidP="00C23A41">
      <w:pPr>
        <w:spacing w:line="288" w:lineRule="auto"/>
        <w:rPr>
          <w:sz w:val="28"/>
          <w:szCs w:val="28"/>
        </w:rPr>
      </w:pPr>
    </w:p>
    <w:p w:rsidR="00280E8E" w:rsidRPr="00A17A37" w:rsidRDefault="00280E8E" w:rsidP="00C23A41">
      <w:pPr>
        <w:rPr>
          <w:b/>
          <w:sz w:val="28"/>
          <w:szCs w:val="28"/>
        </w:rPr>
      </w:pPr>
      <w:r w:rsidRPr="00A17A37">
        <w:rPr>
          <w:b/>
          <w:sz w:val="28"/>
          <w:szCs w:val="28"/>
        </w:rPr>
        <w:t>РЕШИЛА:</w:t>
      </w:r>
    </w:p>
    <w:p w:rsidR="00280E8E" w:rsidRDefault="00280E8E" w:rsidP="00C23A41">
      <w:pPr>
        <w:spacing w:line="288" w:lineRule="auto"/>
        <w:rPr>
          <w:sz w:val="28"/>
          <w:szCs w:val="28"/>
        </w:rPr>
      </w:pPr>
    </w:p>
    <w:p w:rsidR="00BB665E" w:rsidRDefault="00BB665E" w:rsidP="00C23A41">
      <w:pPr>
        <w:spacing w:line="288" w:lineRule="auto"/>
        <w:rPr>
          <w:sz w:val="28"/>
          <w:szCs w:val="28"/>
        </w:rPr>
      </w:pPr>
    </w:p>
    <w:p w:rsidR="00AD39A2" w:rsidRPr="00990C2E" w:rsidRDefault="00AD39A2" w:rsidP="00AD39A2">
      <w:pPr>
        <w:pStyle w:val="a8"/>
        <w:spacing w:line="360" w:lineRule="auto"/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990C2E">
        <w:rPr>
          <w:color w:val="000000"/>
          <w:szCs w:val="28"/>
        </w:rPr>
        <w:t xml:space="preserve">Согласовать замену дотации на выравнивание бюджетной обеспеченности городского округа Большой Камень </w:t>
      </w:r>
      <w:r w:rsidR="00BB665E" w:rsidRPr="00990C2E">
        <w:rPr>
          <w:color w:val="000000"/>
          <w:szCs w:val="28"/>
        </w:rPr>
        <w:t>дополнительны</w:t>
      </w:r>
      <w:r w:rsidR="00BB665E">
        <w:rPr>
          <w:color w:val="000000"/>
          <w:szCs w:val="28"/>
        </w:rPr>
        <w:t>м</w:t>
      </w:r>
      <w:r w:rsidR="00BB665E" w:rsidRPr="00990C2E">
        <w:rPr>
          <w:color w:val="000000"/>
          <w:szCs w:val="28"/>
        </w:rPr>
        <w:t xml:space="preserve"> норматив</w:t>
      </w:r>
      <w:r w:rsidR="00BB665E">
        <w:rPr>
          <w:color w:val="000000"/>
          <w:szCs w:val="28"/>
        </w:rPr>
        <w:t>ом</w:t>
      </w:r>
      <w:r w:rsidR="00BB665E" w:rsidRPr="00990C2E">
        <w:rPr>
          <w:color w:val="000000"/>
          <w:szCs w:val="28"/>
        </w:rPr>
        <w:t xml:space="preserve"> отчислений от налога на доходы физических лиц </w:t>
      </w:r>
      <w:r w:rsidR="00BB665E">
        <w:rPr>
          <w:bCs/>
          <w:iCs/>
          <w:color w:val="000000"/>
          <w:szCs w:val="28"/>
        </w:rPr>
        <w:t>на 20</w:t>
      </w:r>
      <w:r w:rsidR="008F4D64">
        <w:rPr>
          <w:bCs/>
          <w:iCs/>
          <w:color w:val="000000"/>
          <w:szCs w:val="28"/>
        </w:rPr>
        <w:t>2</w:t>
      </w:r>
      <w:r w:rsidR="00F931D5">
        <w:rPr>
          <w:bCs/>
          <w:iCs/>
          <w:color w:val="000000"/>
          <w:szCs w:val="28"/>
        </w:rPr>
        <w:t>6</w:t>
      </w:r>
      <w:r w:rsidR="00BB665E">
        <w:rPr>
          <w:bCs/>
          <w:iCs/>
          <w:color w:val="000000"/>
          <w:szCs w:val="28"/>
        </w:rPr>
        <w:t xml:space="preserve"> год и на плановый период 202</w:t>
      </w:r>
      <w:r w:rsidR="00F931D5">
        <w:rPr>
          <w:bCs/>
          <w:iCs/>
          <w:color w:val="000000"/>
          <w:szCs w:val="28"/>
        </w:rPr>
        <w:t>7</w:t>
      </w:r>
      <w:r w:rsidR="00BB665E">
        <w:rPr>
          <w:bCs/>
          <w:iCs/>
          <w:color w:val="000000"/>
          <w:szCs w:val="28"/>
        </w:rPr>
        <w:t xml:space="preserve"> и 202</w:t>
      </w:r>
      <w:r w:rsidR="00F931D5">
        <w:rPr>
          <w:bCs/>
          <w:iCs/>
          <w:color w:val="000000"/>
          <w:szCs w:val="28"/>
        </w:rPr>
        <w:t>8</w:t>
      </w:r>
      <w:r w:rsidR="00BB665E">
        <w:rPr>
          <w:bCs/>
          <w:iCs/>
          <w:color w:val="000000"/>
          <w:szCs w:val="28"/>
        </w:rPr>
        <w:t xml:space="preserve"> годов</w:t>
      </w:r>
      <w:r w:rsidR="00BB665E" w:rsidRPr="00990C2E">
        <w:rPr>
          <w:color w:val="000000"/>
          <w:szCs w:val="28"/>
        </w:rPr>
        <w:t xml:space="preserve"> </w:t>
      </w:r>
      <w:r w:rsidR="008F4D64">
        <w:rPr>
          <w:color w:val="000000"/>
          <w:szCs w:val="28"/>
        </w:rPr>
        <w:t>в доле</w:t>
      </w:r>
      <w:r w:rsidR="00A85204" w:rsidRPr="00990C2E">
        <w:rPr>
          <w:color w:val="000000"/>
          <w:szCs w:val="28"/>
        </w:rPr>
        <w:t xml:space="preserve"> 100% (сто процентов)</w:t>
      </w:r>
      <w:r w:rsidRPr="00990C2E">
        <w:rPr>
          <w:color w:val="000000"/>
          <w:szCs w:val="28"/>
        </w:rPr>
        <w:t>.</w:t>
      </w:r>
    </w:p>
    <w:p w:rsidR="00695AB8" w:rsidRPr="002432EC" w:rsidRDefault="004E7697" w:rsidP="000B565C">
      <w:pPr>
        <w:pStyle w:val="31"/>
        <w:spacing w:line="288" w:lineRule="auto"/>
        <w:ind w:firstLine="70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95AB8" w:rsidRPr="002432EC">
        <w:rPr>
          <w:color w:val="000000"/>
          <w:sz w:val="28"/>
          <w:szCs w:val="28"/>
        </w:rPr>
        <w:t>. Настоящее решение вступает в силу со дня его</w:t>
      </w:r>
      <w:r w:rsidR="00BB665E">
        <w:rPr>
          <w:color w:val="000000"/>
          <w:sz w:val="28"/>
          <w:szCs w:val="28"/>
        </w:rPr>
        <w:t xml:space="preserve"> </w:t>
      </w:r>
      <w:r w:rsidR="001A09D5">
        <w:rPr>
          <w:color w:val="000000"/>
          <w:sz w:val="28"/>
          <w:szCs w:val="28"/>
        </w:rPr>
        <w:t>принятия</w:t>
      </w:r>
      <w:r w:rsidR="00695AB8" w:rsidRPr="002432EC">
        <w:rPr>
          <w:color w:val="000000"/>
          <w:sz w:val="28"/>
          <w:szCs w:val="28"/>
        </w:rPr>
        <w:t>.</w:t>
      </w:r>
    </w:p>
    <w:p w:rsidR="00695AB8" w:rsidRDefault="00695AB8" w:rsidP="00695AB8">
      <w:pPr>
        <w:pStyle w:val="31"/>
        <w:rPr>
          <w:sz w:val="28"/>
          <w:szCs w:val="28"/>
        </w:rPr>
      </w:pPr>
    </w:p>
    <w:p w:rsidR="00AE1DC7" w:rsidRDefault="00AE1DC7" w:rsidP="00695AB8">
      <w:pPr>
        <w:pStyle w:val="31"/>
        <w:rPr>
          <w:sz w:val="28"/>
          <w:szCs w:val="28"/>
        </w:rPr>
      </w:pPr>
    </w:p>
    <w:p w:rsidR="00EE2C82" w:rsidRDefault="00EE2C82" w:rsidP="00695AB8">
      <w:pPr>
        <w:pStyle w:val="31"/>
        <w:rPr>
          <w:sz w:val="28"/>
          <w:szCs w:val="28"/>
        </w:rPr>
      </w:pPr>
    </w:p>
    <w:p w:rsidR="00695AB8" w:rsidRDefault="001A09D5" w:rsidP="00695AB8">
      <w:pPr>
        <w:pStyle w:val="31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EE2C82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А.В. Кузнецов</w:t>
      </w:r>
    </w:p>
    <w:sectPr w:rsidR="00695AB8" w:rsidSect="00C23A41">
      <w:headerReference w:type="even" r:id="rId9"/>
      <w:headerReference w:type="default" r:id="rId10"/>
      <w:pgSz w:w="11907" w:h="16840"/>
      <w:pgMar w:top="180" w:right="851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7B" w:rsidRDefault="0043227B">
      <w:r>
        <w:separator/>
      </w:r>
    </w:p>
  </w:endnote>
  <w:endnote w:type="continuationSeparator" w:id="0">
    <w:p w:rsidR="0043227B" w:rsidRDefault="0043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7B" w:rsidRDefault="0043227B">
      <w:r>
        <w:separator/>
      </w:r>
    </w:p>
  </w:footnote>
  <w:footnote w:type="continuationSeparator" w:id="0">
    <w:p w:rsidR="0043227B" w:rsidRDefault="0043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A2" w:rsidRDefault="00AD39A2" w:rsidP="00EE2C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9A2" w:rsidRDefault="00AD39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A2" w:rsidRPr="000A0199" w:rsidRDefault="00AD39A2">
    <w:pPr>
      <w:pStyle w:val="a3"/>
      <w:jc w:val="center"/>
      <w:rPr>
        <w:sz w:val="28"/>
        <w:szCs w:val="28"/>
      </w:rPr>
    </w:pPr>
    <w:r w:rsidRPr="000A0199">
      <w:rPr>
        <w:sz w:val="28"/>
        <w:szCs w:val="28"/>
      </w:rPr>
      <w:fldChar w:fldCharType="begin"/>
    </w:r>
    <w:r w:rsidRPr="000A0199">
      <w:rPr>
        <w:sz w:val="28"/>
        <w:szCs w:val="28"/>
      </w:rPr>
      <w:instrText xml:space="preserve"> PAGE   \* MERGEFORMAT </w:instrText>
    </w:r>
    <w:r w:rsidRPr="000A0199">
      <w:rPr>
        <w:sz w:val="28"/>
        <w:szCs w:val="28"/>
      </w:rPr>
      <w:fldChar w:fldCharType="separate"/>
    </w:r>
    <w:r w:rsidR="00A85204">
      <w:rPr>
        <w:noProof/>
        <w:sz w:val="28"/>
        <w:szCs w:val="28"/>
      </w:rPr>
      <w:t>2</w:t>
    </w:r>
    <w:r w:rsidRPr="000A0199">
      <w:rPr>
        <w:sz w:val="28"/>
        <w:szCs w:val="28"/>
      </w:rPr>
      <w:fldChar w:fldCharType="end"/>
    </w:r>
  </w:p>
  <w:p w:rsidR="00AD39A2" w:rsidRDefault="00AD39A2">
    <w:pPr>
      <w:pStyle w:val="a3"/>
    </w:pPr>
  </w:p>
  <w:p w:rsidR="00AD39A2" w:rsidRDefault="00AD39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A05"/>
    <w:multiLevelType w:val="singleLevel"/>
    <w:tmpl w:val="FFFFFFFF"/>
    <w:lvl w:ilvl="0"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hint="default"/>
      </w:rPr>
    </w:lvl>
  </w:abstractNum>
  <w:abstractNum w:abstractNumId="1">
    <w:nsid w:val="042F402B"/>
    <w:multiLevelType w:val="hybridMultilevel"/>
    <w:tmpl w:val="FFFFFFFF"/>
    <w:lvl w:ilvl="0" w:tplc="1B50345A">
      <w:start w:val="1"/>
      <w:numFmt w:val="decimal"/>
      <w:lvlText w:val="%1)"/>
      <w:lvlJc w:val="left"/>
      <w:pPr>
        <w:ind w:left="196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>
    <w:nsid w:val="0ACA071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2520E7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162E13A9"/>
    <w:multiLevelType w:val="singleLevel"/>
    <w:tmpl w:val="FFFFFFFF"/>
    <w:lvl w:ilvl="0">
      <w:numFmt w:val="bullet"/>
      <w:lvlText w:val=""/>
      <w:lvlJc w:val="left"/>
      <w:pPr>
        <w:tabs>
          <w:tab w:val="num" w:pos="3645"/>
        </w:tabs>
        <w:ind w:left="3645" w:hanging="3645"/>
      </w:pPr>
      <w:rPr>
        <w:rFonts w:ascii="Symbol" w:hAnsi="Symbol" w:hint="default"/>
      </w:rPr>
    </w:lvl>
  </w:abstractNum>
  <w:abstractNum w:abstractNumId="5">
    <w:nsid w:val="35890AD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3179DE"/>
    <w:multiLevelType w:val="hybridMultilevel"/>
    <w:tmpl w:val="FFFFFFFF"/>
    <w:lvl w:ilvl="0" w:tplc="17DCACF6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40F36D1"/>
    <w:multiLevelType w:val="hybridMultilevel"/>
    <w:tmpl w:val="FFFFFFFF"/>
    <w:lvl w:ilvl="0" w:tplc="B04AA5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6835151"/>
    <w:multiLevelType w:val="hybridMultilevel"/>
    <w:tmpl w:val="FFFFFFFF"/>
    <w:lvl w:ilvl="0" w:tplc="0C60FC0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E55C93"/>
    <w:multiLevelType w:val="hybridMultilevel"/>
    <w:tmpl w:val="FFFFFFFF"/>
    <w:lvl w:ilvl="0" w:tplc="D82EF78C">
      <w:start w:val="5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">
    <w:nsid w:val="67C1356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683345F8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B12B38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F15468E"/>
    <w:multiLevelType w:val="hybridMultilevel"/>
    <w:tmpl w:val="FFFFFFFF"/>
    <w:lvl w:ilvl="0" w:tplc="FCEA34B0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1"/>
  </w:num>
  <w:num w:numId="7">
    <w:abstractNumId w:val="12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9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BE"/>
    <w:rsid w:val="00000E91"/>
    <w:rsid w:val="000554D1"/>
    <w:rsid w:val="00062D15"/>
    <w:rsid w:val="00064930"/>
    <w:rsid w:val="00065BE7"/>
    <w:rsid w:val="00066A04"/>
    <w:rsid w:val="000671CB"/>
    <w:rsid w:val="00080D13"/>
    <w:rsid w:val="0008181B"/>
    <w:rsid w:val="000970AA"/>
    <w:rsid w:val="000A0199"/>
    <w:rsid w:val="000B565C"/>
    <w:rsid w:val="000C3730"/>
    <w:rsid w:val="000C41E3"/>
    <w:rsid w:val="000C67B0"/>
    <w:rsid w:val="000C7B3C"/>
    <w:rsid w:val="000D1978"/>
    <w:rsid w:val="000D6536"/>
    <w:rsid w:val="000E29A6"/>
    <w:rsid w:val="000E4C87"/>
    <w:rsid w:val="000F16C8"/>
    <w:rsid w:val="000F52CE"/>
    <w:rsid w:val="00100C1D"/>
    <w:rsid w:val="00111792"/>
    <w:rsid w:val="00122ECD"/>
    <w:rsid w:val="00125663"/>
    <w:rsid w:val="001345B4"/>
    <w:rsid w:val="00135501"/>
    <w:rsid w:val="001459A6"/>
    <w:rsid w:val="00152184"/>
    <w:rsid w:val="00154A45"/>
    <w:rsid w:val="00170A0E"/>
    <w:rsid w:val="00171BC2"/>
    <w:rsid w:val="00195E88"/>
    <w:rsid w:val="001A09D5"/>
    <w:rsid w:val="001A0D28"/>
    <w:rsid w:val="001B4F6A"/>
    <w:rsid w:val="001D3FAC"/>
    <w:rsid w:val="001D5920"/>
    <w:rsid w:val="001E2652"/>
    <w:rsid w:val="001E574A"/>
    <w:rsid w:val="001E6145"/>
    <w:rsid w:val="001E6BCC"/>
    <w:rsid w:val="00204B87"/>
    <w:rsid w:val="00211BE0"/>
    <w:rsid w:val="002155FC"/>
    <w:rsid w:val="00217C46"/>
    <w:rsid w:val="002203A5"/>
    <w:rsid w:val="00232C6C"/>
    <w:rsid w:val="002432EC"/>
    <w:rsid w:val="00251387"/>
    <w:rsid w:val="00264325"/>
    <w:rsid w:val="00273565"/>
    <w:rsid w:val="00280E8E"/>
    <w:rsid w:val="00281734"/>
    <w:rsid w:val="002859CF"/>
    <w:rsid w:val="00296352"/>
    <w:rsid w:val="002A00B4"/>
    <w:rsid w:val="002A20B6"/>
    <w:rsid w:val="002A2472"/>
    <w:rsid w:val="002B10E2"/>
    <w:rsid w:val="002C40C9"/>
    <w:rsid w:val="003221FB"/>
    <w:rsid w:val="003226E0"/>
    <w:rsid w:val="0033001C"/>
    <w:rsid w:val="00335765"/>
    <w:rsid w:val="003569B3"/>
    <w:rsid w:val="00366E58"/>
    <w:rsid w:val="003753CA"/>
    <w:rsid w:val="0038344D"/>
    <w:rsid w:val="00384676"/>
    <w:rsid w:val="00384C2C"/>
    <w:rsid w:val="00386407"/>
    <w:rsid w:val="0039181D"/>
    <w:rsid w:val="003A4D4F"/>
    <w:rsid w:val="003A4FE7"/>
    <w:rsid w:val="003A567F"/>
    <w:rsid w:val="003B1E69"/>
    <w:rsid w:val="003B4302"/>
    <w:rsid w:val="003C1F95"/>
    <w:rsid w:val="003D245C"/>
    <w:rsid w:val="004005F6"/>
    <w:rsid w:val="0040087A"/>
    <w:rsid w:val="00402904"/>
    <w:rsid w:val="00404DF4"/>
    <w:rsid w:val="0040740C"/>
    <w:rsid w:val="00420FCE"/>
    <w:rsid w:val="00423154"/>
    <w:rsid w:val="00430864"/>
    <w:rsid w:val="0043227B"/>
    <w:rsid w:val="00440B3C"/>
    <w:rsid w:val="0044127B"/>
    <w:rsid w:val="00443CFD"/>
    <w:rsid w:val="00445A66"/>
    <w:rsid w:val="004631E8"/>
    <w:rsid w:val="004775B7"/>
    <w:rsid w:val="004902DD"/>
    <w:rsid w:val="004963EB"/>
    <w:rsid w:val="004A2261"/>
    <w:rsid w:val="004A2FD5"/>
    <w:rsid w:val="004A55F6"/>
    <w:rsid w:val="004D4C06"/>
    <w:rsid w:val="004D5FB1"/>
    <w:rsid w:val="004E32E7"/>
    <w:rsid w:val="004E6F14"/>
    <w:rsid w:val="004E7697"/>
    <w:rsid w:val="004F3DF4"/>
    <w:rsid w:val="00500437"/>
    <w:rsid w:val="00522F84"/>
    <w:rsid w:val="0052325A"/>
    <w:rsid w:val="005233C6"/>
    <w:rsid w:val="00524406"/>
    <w:rsid w:val="005379E2"/>
    <w:rsid w:val="00540113"/>
    <w:rsid w:val="005636B7"/>
    <w:rsid w:val="00567038"/>
    <w:rsid w:val="00574A6A"/>
    <w:rsid w:val="00583794"/>
    <w:rsid w:val="00584C43"/>
    <w:rsid w:val="00591448"/>
    <w:rsid w:val="00597E39"/>
    <w:rsid w:val="005A206C"/>
    <w:rsid w:val="005B2F72"/>
    <w:rsid w:val="005B423F"/>
    <w:rsid w:val="005C17A2"/>
    <w:rsid w:val="005C4A02"/>
    <w:rsid w:val="005D0509"/>
    <w:rsid w:val="005E3B70"/>
    <w:rsid w:val="005E5B20"/>
    <w:rsid w:val="005F3ECC"/>
    <w:rsid w:val="005F6D98"/>
    <w:rsid w:val="006315B3"/>
    <w:rsid w:val="00633BF8"/>
    <w:rsid w:val="00643CFB"/>
    <w:rsid w:val="00650720"/>
    <w:rsid w:val="00650B34"/>
    <w:rsid w:val="00660B27"/>
    <w:rsid w:val="0066281E"/>
    <w:rsid w:val="00662D63"/>
    <w:rsid w:val="00665A25"/>
    <w:rsid w:val="00685EB9"/>
    <w:rsid w:val="00685EC6"/>
    <w:rsid w:val="00686AB0"/>
    <w:rsid w:val="00695AB8"/>
    <w:rsid w:val="00695DAD"/>
    <w:rsid w:val="006A0ED7"/>
    <w:rsid w:val="006C7C49"/>
    <w:rsid w:val="006E23E9"/>
    <w:rsid w:val="006E6B30"/>
    <w:rsid w:val="007072CC"/>
    <w:rsid w:val="0071204E"/>
    <w:rsid w:val="0071333D"/>
    <w:rsid w:val="00721B2A"/>
    <w:rsid w:val="00722764"/>
    <w:rsid w:val="0072434E"/>
    <w:rsid w:val="007260DD"/>
    <w:rsid w:val="0072633B"/>
    <w:rsid w:val="00726547"/>
    <w:rsid w:val="00727DDA"/>
    <w:rsid w:val="007348D2"/>
    <w:rsid w:val="00750FA7"/>
    <w:rsid w:val="00752758"/>
    <w:rsid w:val="00752DBD"/>
    <w:rsid w:val="0075707E"/>
    <w:rsid w:val="00763852"/>
    <w:rsid w:val="007755A8"/>
    <w:rsid w:val="00780F13"/>
    <w:rsid w:val="007858E4"/>
    <w:rsid w:val="007A2297"/>
    <w:rsid w:val="007B5786"/>
    <w:rsid w:val="007C3DB7"/>
    <w:rsid w:val="007D2041"/>
    <w:rsid w:val="007D28B0"/>
    <w:rsid w:val="007D4AD8"/>
    <w:rsid w:val="007E19A0"/>
    <w:rsid w:val="007E2B93"/>
    <w:rsid w:val="007F4087"/>
    <w:rsid w:val="007F4D21"/>
    <w:rsid w:val="007F6293"/>
    <w:rsid w:val="007F7414"/>
    <w:rsid w:val="00803D77"/>
    <w:rsid w:val="008101B0"/>
    <w:rsid w:val="00811B67"/>
    <w:rsid w:val="008151A8"/>
    <w:rsid w:val="0082226A"/>
    <w:rsid w:val="00832C87"/>
    <w:rsid w:val="0083394A"/>
    <w:rsid w:val="00842AA9"/>
    <w:rsid w:val="0084346F"/>
    <w:rsid w:val="0085203F"/>
    <w:rsid w:val="0086393E"/>
    <w:rsid w:val="00864E12"/>
    <w:rsid w:val="00873DEA"/>
    <w:rsid w:val="0087696E"/>
    <w:rsid w:val="00877891"/>
    <w:rsid w:val="00880AF1"/>
    <w:rsid w:val="008908F8"/>
    <w:rsid w:val="00891600"/>
    <w:rsid w:val="00896F97"/>
    <w:rsid w:val="008A4587"/>
    <w:rsid w:val="008C7E16"/>
    <w:rsid w:val="008D0ACF"/>
    <w:rsid w:val="008D652E"/>
    <w:rsid w:val="008E5DDE"/>
    <w:rsid w:val="008F4C0C"/>
    <w:rsid w:val="008F4D64"/>
    <w:rsid w:val="008F72E4"/>
    <w:rsid w:val="008F7930"/>
    <w:rsid w:val="00904C6E"/>
    <w:rsid w:val="0091404D"/>
    <w:rsid w:val="0091525B"/>
    <w:rsid w:val="00917FC0"/>
    <w:rsid w:val="009301EB"/>
    <w:rsid w:val="009303E7"/>
    <w:rsid w:val="00930EA6"/>
    <w:rsid w:val="00942448"/>
    <w:rsid w:val="00944625"/>
    <w:rsid w:val="00945C13"/>
    <w:rsid w:val="00947F80"/>
    <w:rsid w:val="009601FD"/>
    <w:rsid w:val="00966803"/>
    <w:rsid w:val="00967983"/>
    <w:rsid w:val="009842AB"/>
    <w:rsid w:val="009875FB"/>
    <w:rsid w:val="00990C2E"/>
    <w:rsid w:val="00990F47"/>
    <w:rsid w:val="00994C27"/>
    <w:rsid w:val="009A54E5"/>
    <w:rsid w:val="009C03E8"/>
    <w:rsid w:val="009C0FA9"/>
    <w:rsid w:val="009C609F"/>
    <w:rsid w:val="009C7A73"/>
    <w:rsid w:val="009D7B54"/>
    <w:rsid w:val="009E36B1"/>
    <w:rsid w:val="009F1AD2"/>
    <w:rsid w:val="009F3EB5"/>
    <w:rsid w:val="00A17A37"/>
    <w:rsid w:val="00A22F7E"/>
    <w:rsid w:val="00A238FB"/>
    <w:rsid w:val="00A44494"/>
    <w:rsid w:val="00A51F43"/>
    <w:rsid w:val="00A539EE"/>
    <w:rsid w:val="00A72664"/>
    <w:rsid w:val="00A85204"/>
    <w:rsid w:val="00A91D9D"/>
    <w:rsid w:val="00AA0B5F"/>
    <w:rsid w:val="00AA6EC6"/>
    <w:rsid w:val="00AC042F"/>
    <w:rsid w:val="00AD39A2"/>
    <w:rsid w:val="00AE1DC7"/>
    <w:rsid w:val="00AE38EE"/>
    <w:rsid w:val="00AF389C"/>
    <w:rsid w:val="00AF39F2"/>
    <w:rsid w:val="00AF5C02"/>
    <w:rsid w:val="00B00DF7"/>
    <w:rsid w:val="00B03EFC"/>
    <w:rsid w:val="00B05A76"/>
    <w:rsid w:val="00B13FB7"/>
    <w:rsid w:val="00B14361"/>
    <w:rsid w:val="00B24DBA"/>
    <w:rsid w:val="00B25FBC"/>
    <w:rsid w:val="00B35652"/>
    <w:rsid w:val="00B36F2D"/>
    <w:rsid w:val="00B37B8C"/>
    <w:rsid w:val="00B443D0"/>
    <w:rsid w:val="00B54008"/>
    <w:rsid w:val="00B556F0"/>
    <w:rsid w:val="00B74763"/>
    <w:rsid w:val="00B7791D"/>
    <w:rsid w:val="00B77E32"/>
    <w:rsid w:val="00B87D40"/>
    <w:rsid w:val="00BA431B"/>
    <w:rsid w:val="00BB5447"/>
    <w:rsid w:val="00BB665E"/>
    <w:rsid w:val="00BC3AAF"/>
    <w:rsid w:val="00BD079A"/>
    <w:rsid w:val="00BD0BC8"/>
    <w:rsid w:val="00BE1176"/>
    <w:rsid w:val="00BE4A8C"/>
    <w:rsid w:val="00BF1FD4"/>
    <w:rsid w:val="00C01C30"/>
    <w:rsid w:val="00C03D65"/>
    <w:rsid w:val="00C07EDC"/>
    <w:rsid w:val="00C1696E"/>
    <w:rsid w:val="00C20E40"/>
    <w:rsid w:val="00C23A41"/>
    <w:rsid w:val="00C27FBE"/>
    <w:rsid w:val="00C376E1"/>
    <w:rsid w:val="00C4038C"/>
    <w:rsid w:val="00C426D7"/>
    <w:rsid w:val="00C43142"/>
    <w:rsid w:val="00C51D4F"/>
    <w:rsid w:val="00C6156C"/>
    <w:rsid w:val="00C672B7"/>
    <w:rsid w:val="00C75789"/>
    <w:rsid w:val="00C76081"/>
    <w:rsid w:val="00C86718"/>
    <w:rsid w:val="00C87956"/>
    <w:rsid w:val="00C9448D"/>
    <w:rsid w:val="00C95D51"/>
    <w:rsid w:val="00CC204B"/>
    <w:rsid w:val="00CC3AA1"/>
    <w:rsid w:val="00CD0C26"/>
    <w:rsid w:val="00CD7EE2"/>
    <w:rsid w:val="00CF0B77"/>
    <w:rsid w:val="00CF1005"/>
    <w:rsid w:val="00D047D4"/>
    <w:rsid w:val="00D23785"/>
    <w:rsid w:val="00D30634"/>
    <w:rsid w:val="00D46AF7"/>
    <w:rsid w:val="00D54C2A"/>
    <w:rsid w:val="00D6404A"/>
    <w:rsid w:val="00D642D8"/>
    <w:rsid w:val="00D7490B"/>
    <w:rsid w:val="00D8585B"/>
    <w:rsid w:val="00D85ECF"/>
    <w:rsid w:val="00DB0CDA"/>
    <w:rsid w:val="00DB380B"/>
    <w:rsid w:val="00DB4B76"/>
    <w:rsid w:val="00DF5188"/>
    <w:rsid w:val="00DF69D6"/>
    <w:rsid w:val="00E12503"/>
    <w:rsid w:val="00E139E1"/>
    <w:rsid w:val="00E154F8"/>
    <w:rsid w:val="00E67785"/>
    <w:rsid w:val="00E73A46"/>
    <w:rsid w:val="00E7414F"/>
    <w:rsid w:val="00E74393"/>
    <w:rsid w:val="00E746D1"/>
    <w:rsid w:val="00E77CEA"/>
    <w:rsid w:val="00E92A21"/>
    <w:rsid w:val="00E9343E"/>
    <w:rsid w:val="00E93723"/>
    <w:rsid w:val="00E96CE6"/>
    <w:rsid w:val="00EA3585"/>
    <w:rsid w:val="00EC489D"/>
    <w:rsid w:val="00EC4950"/>
    <w:rsid w:val="00ED0C23"/>
    <w:rsid w:val="00ED200A"/>
    <w:rsid w:val="00ED26B1"/>
    <w:rsid w:val="00ED5275"/>
    <w:rsid w:val="00EE0106"/>
    <w:rsid w:val="00EE27EB"/>
    <w:rsid w:val="00EE2C82"/>
    <w:rsid w:val="00EF2438"/>
    <w:rsid w:val="00F004A1"/>
    <w:rsid w:val="00F05F0D"/>
    <w:rsid w:val="00F106BC"/>
    <w:rsid w:val="00F16553"/>
    <w:rsid w:val="00F2128E"/>
    <w:rsid w:val="00F2265F"/>
    <w:rsid w:val="00F27E2D"/>
    <w:rsid w:val="00F41C3F"/>
    <w:rsid w:val="00F606E6"/>
    <w:rsid w:val="00F678EF"/>
    <w:rsid w:val="00F74BAE"/>
    <w:rsid w:val="00F763A5"/>
    <w:rsid w:val="00F8029E"/>
    <w:rsid w:val="00F87785"/>
    <w:rsid w:val="00F924FF"/>
    <w:rsid w:val="00F931D5"/>
    <w:rsid w:val="00F97D65"/>
    <w:rsid w:val="00FA44B2"/>
    <w:rsid w:val="00FB38F9"/>
    <w:rsid w:val="00FB6964"/>
    <w:rsid w:val="00FC66E7"/>
    <w:rsid w:val="00FD0582"/>
    <w:rsid w:val="00FE19F9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284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01FD"/>
    <w:rPr>
      <w:rFonts w:cs="Times New Roman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left="705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caption"/>
    <w:basedOn w:val="a"/>
    <w:next w:val="a"/>
    <w:uiPriority w:val="99"/>
    <w:qFormat/>
    <w:pPr>
      <w:jc w:val="center"/>
    </w:pPr>
    <w:rPr>
      <w:b/>
      <w:sz w:val="24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8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C4950"/>
    <w:rPr>
      <w:rFonts w:cs="Times New Roman"/>
      <w:sz w:val="24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3A4D4F"/>
    <w:pPr>
      <w:jc w:val="center"/>
    </w:pPr>
    <w:rPr>
      <w:b/>
      <w:bCs/>
      <w:sz w:val="24"/>
      <w:szCs w:val="24"/>
    </w:rPr>
  </w:style>
  <w:style w:type="character" w:styleId="af">
    <w:name w:val="Hyperlink"/>
    <w:basedOn w:val="a0"/>
    <w:uiPriority w:val="99"/>
    <w:rsid w:val="000D6536"/>
    <w:rPr>
      <w:rFonts w:cs="Times New Roman"/>
      <w:color w:val="0000FF"/>
      <w:u w:val="single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0">
    <w:name w:val="Document Map"/>
    <w:basedOn w:val="a"/>
    <w:link w:val="af1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917FC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Char">
    <w:name w:val="Знак Char Знак Знак Знак Char Знак Знак Знак Char"/>
    <w:basedOn w:val="a"/>
    <w:uiPriority w:val="99"/>
    <w:rsid w:val="00FE19F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AE3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280E8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4">
    <w:name w:val="Стиль в законе"/>
    <w:basedOn w:val="a"/>
    <w:uiPriority w:val="99"/>
    <w:rsid w:val="00695AB8"/>
    <w:pPr>
      <w:snapToGrid w:val="0"/>
      <w:spacing w:before="120" w:line="360" w:lineRule="auto"/>
      <w:ind w:firstLine="851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284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01FD"/>
    <w:rPr>
      <w:rFonts w:cs="Times New Roman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left="705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caption"/>
    <w:basedOn w:val="a"/>
    <w:next w:val="a"/>
    <w:uiPriority w:val="99"/>
    <w:qFormat/>
    <w:pPr>
      <w:jc w:val="center"/>
    </w:pPr>
    <w:rPr>
      <w:b/>
      <w:sz w:val="24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8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C4950"/>
    <w:rPr>
      <w:rFonts w:cs="Times New Roman"/>
      <w:sz w:val="24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3A4D4F"/>
    <w:pPr>
      <w:jc w:val="center"/>
    </w:pPr>
    <w:rPr>
      <w:b/>
      <w:bCs/>
      <w:sz w:val="24"/>
      <w:szCs w:val="24"/>
    </w:rPr>
  </w:style>
  <w:style w:type="character" w:styleId="af">
    <w:name w:val="Hyperlink"/>
    <w:basedOn w:val="a0"/>
    <w:uiPriority w:val="99"/>
    <w:rsid w:val="000D6536"/>
    <w:rPr>
      <w:rFonts w:cs="Times New Roman"/>
      <w:color w:val="0000FF"/>
      <w:u w:val="single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0">
    <w:name w:val="Document Map"/>
    <w:basedOn w:val="a"/>
    <w:link w:val="af1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917FC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CharChar">
    <w:name w:val="Знак Char Знак Знак Знак Char Знак Знак Знак Char"/>
    <w:basedOn w:val="a"/>
    <w:uiPriority w:val="99"/>
    <w:rsid w:val="00FE19F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AE3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280E8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4">
    <w:name w:val="Стиль в законе"/>
    <w:basedOn w:val="a"/>
    <w:uiPriority w:val="99"/>
    <w:rsid w:val="00695AB8"/>
    <w:pPr>
      <w:snapToGrid w:val="0"/>
      <w:spacing w:before="120" w:line="360" w:lineRule="auto"/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MHC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 Ивченко</dc:creator>
  <cp:lastModifiedBy>miryk-02042020@outlook.com</cp:lastModifiedBy>
  <cp:revision>2</cp:revision>
  <cp:lastPrinted>2025-05-12T01:18:00Z</cp:lastPrinted>
  <dcterms:created xsi:type="dcterms:W3CDTF">2025-05-19T07:21:00Z</dcterms:created>
  <dcterms:modified xsi:type="dcterms:W3CDTF">2025-05-19T07:21:00Z</dcterms:modified>
</cp:coreProperties>
</file>