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5528"/>
        <w:gridCol w:w="1985"/>
      </w:tblGrid>
      <w:tr w:rsidR="00280E8E" w:rsidTr="0083394A">
        <w:tc>
          <w:tcPr>
            <w:tcW w:w="9427" w:type="dxa"/>
            <w:gridSpan w:val="3"/>
          </w:tcPr>
          <w:p w:rsidR="00280E8E" w:rsidRDefault="0013094D" w:rsidP="00833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619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E8E" w:rsidRPr="004005F6" w:rsidRDefault="00D75AF1" w:rsidP="0083394A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Д</w:t>
            </w:r>
            <w:r w:rsidR="00280E8E" w:rsidRPr="004005F6">
              <w:rPr>
                <w:b/>
                <w:sz w:val="40"/>
                <w:szCs w:val="40"/>
              </w:rPr>
              <w:t xml:space="preserve"> У М А</w:t>
            </w:r>
          </w:p>
          <w:p w:rsidR="00280E8E" w:rsidRPr="004005F6" w:rsidRDefault="00280E8E" w:rsidP="0083394A">
            <w:pPr>
              <w:pStyle w:val="2"/>
              <w:spacing w:line="480" w:lineRule="auto"/>
              <w:jc w:val="center"/>
              <w:rPr>
                <w:sz w:val="36"/>
                <w:szCs w:val="36"/>
              </w:rPr>
            </w:pPr>
            <w:r w:rsidRPr="004005F6">
              <w:rPr>
                <w:sz w:val="36"/>
                <w:szCs w:val="36"/>
              </w:rPr>
              <w:t>ГОРОДСКОГО ОКРУГА БОЛЬШОЙ КАМЕНЬ</w:t>
            </w:r>
          </w:p>
          <w:p w:rsidR="00280E8E" w:rsidRPr="004005F6" w:rsidRDefault="00280E8E" w:rsidP="0083394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4005F6">
              <w:rPr>
                <w:b/>
                <w:sz w:val="36"/>
                <w:szCs w:val="36"/>
              </w:rPr>
              <w:t>РЕШЕНИЕ</w:t>
            </w:r>
          </w:p>
        </w:tc>
      </w:tr>
      <w:tr w:rsidR="00280E8E" w:rsidRPr="00F678EF" w:rsidTr="0083394A">
        <w:tc>
          <w:tcPr>
            <w:tcW w:w="1914" w:type="dxa"/>
            <w:tcBorders>
              <w:bottom w:val="single" w:sz="6" w:space="0" w:color="auto"/>
            </w:tcBorders>
          </w:tcPr>
          <w:p w:rsidR="00280E8E" w:rsidRPr="00EE2C82" w:rsidRDefault="007701F6" w:rsidP="008654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="006D652B">
              <w:rPr>
                <w:b/>
                <w:sz w:val="28"/>
                <w:szCs w:val="28"/>
              </w:rPr>
              <w:t>.202</w:t>
            </w:r>
            <w:r w:rsidR="00CC30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80E8E" w:rsidRPr="00F678EF" w:rsidRDefault="00280E8E" w:rsidP="00833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280E8E" w:rsidRPr="00EE2C82" w:rsidRDefault="000A0199" w:rsidP="007701F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</w:tr>
    </w:tbl>
    <w:p w:rsidR="00B51AE6" w:rsidRDefault="00B51AE6" w:rsidP="00C60C99">
      <w:pPr>
        <w:rPr>
          <w:sz w:val="28"/>
          <w:szCs w:val="28"/>
        </w:rPr>
      </w:pPr>
    </w:p>
    <w:p w:rsidR="00CC763A" w:rsidRPr="001E09E5" w:rsidRDefault="00CC763A" w:rsidP="00C60C99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E09E5" w:rsidRPr="001E09E5" w:rsidTr="0083394A">
        <w:tc>
          <w:tcPr>
            <w:tcW w:w="9464" w:type="dxa"/>
          </w:tcPr>
          <w:p w:rsidR="00CC30A0" w:rsidRPr="001E09E5" w:rsidRDefault="00D7490B" w:rsidP="00CC30A0">
            <w:pPr>
              <w:pStyle w:val="3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E09E5">
              <w:rPr>
                <w:b/>
                <w:bCs/>
                <w:iCs/>
                <w:sz w:val="28"/>
                <w:szCs w:val="28"/>
              </w:rPr>
              <w:t xml:space="preserve">О </w:t>
            </w:r>
            <w:r w:rsidR="00CC30A0" w:rsidRPr="001E09E5">
              <w:rPr>
                <w:b/>
                <w:bCs/>
                <w:iCs/>
                <w:sz w:val="28"/>
                <w:szCs w:val="28"/>
              </w:rPr>
              <w:t xml:space="preserve">внесении изменений в решение Думы городского округа </w:t>
            </w:r>
          </w:p>
          <w:p w:rsidR="00CC30A0" w:rsidRPr="001E09E5" w:rsidRDefault="00CC30A0" w:rsidP="00CC30A0">
            <w:pPr>
              <w:pStyle w:val="3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E09E5">
              <w:rPr>
                <w:b/>
                <w:bCs/>
                <w:iCs/>
                <w:sz w:val="28"/>
                <w:szCs w:val="28"/>
              </w:rPr>
              <w:t>Большой Камень от 1</w:t>
            </w:r>
            <w:r>
              <w:rPr>
                <w:b/>
                <w:bCs/>
                <w:iCs/>
                <w:sz w:val="28"/>
                <w:szCs w:val="28"/>
              </w:rPr>
              <w:t>7</w:t>
            </w:r>
            <w:r w:rsidRPr="001E09E5">
              <w:rPr>
                <w:b/>
                <w:bCs/>
                <w:iCs/>
                <w:sz w:val="28"/>
                <w:szCs w:val="28"/>
              </w:rPr>
              <w:t xml:space="preserve"> декабря 202</w:t>
            </w:r>
            <w:r>
              <w:rPr>
                <w:b/>
                <w:bCs/>
                <w:iCs/>
                <w:sz w:val="28"/>
                <w:szCs w:val="28"/>
              </w:rPr>
              <w:t>4</w:t>
            </w:r>
            <w:r w:rsidRPr="001E09E5">
              <w:rPr>
                <w:b/>
                <w:bCs/>
                <w:iCs/>
                <w:sz w:val="28"/>
                <w:szCs w:val="28"/>
              </w:rPr>
              <w:t xml:space="preserve"> года № </w:t>
            </w:r>
            <w:r>
              <w:rPr>
                <w:b/>
                <w:bCs/>
                <w:iCs/>
                <w:sz w:val="28"/>
                <w:szCs w:val="28"/>
              </w:rPr>
              <w:t>2</w:t>
            </w:r>
            <w:r w:rsidRPr="001E09E5">
              <w:rPr>
                <w:b/>
                <w:bCs/>
                <w:iCs/>
                <w:sz w:val="28"/>
                <w:szCs w:val="28"/>
              </w:rPr>
              <w:t>35</w:t>
            </w:r>
          </w:p>
          <w:p w:rsidR="00CC30A0" w:rsidRPr="001E09E5" w:rsidRDefault="00CC30A0" w:rsidP="00CC30A0">
            <w:pPr>
              <w:pStyle w:val="3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E09E5">
              <w:rPr>
                <w:b/>
                <w:bCs/>
                <w:iCs/>
                <w:sz w:val="28"/>
                <w:szCs w:val="28"/>
              </w:rPr>
              <w:t>«О бюджете городского округа Большой Камень на 202</w:t>
            </w:r>
            <w:r>
              <w:rPr>
                <w:b/>
                <w:bCs/>
                <w:iCs/>
                <w:sz w:val="28"/>
                <w:szCs w:val="28"/>
              </w:rPr>
              <w:t>5</w:t>
            </w:r>
            <w:r w:rsidRPr="001E09E5">
              <w:rPr>
                <w:b/>
                <w:bCs/>
                <w:iCs/>
                <w:sz w:val="28"/>
                <w:szCs w:val="28"/>
              </w:rPr>
              <w:t xml:space="preserve"> год </w:t>
            </w:r>
          </w:p>
          <w:p w:rsidR="00280E8E" w:rsidRPr="001E09E5" w:rsidRDefault="00CC30A0" w:rsidP="00CC30A0">
            <w:pPr>
              <w:pStyle w:val="3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E09E5">
              <w:rPr>
                <w:b/>
                <w:bCs/>
                <w:iCs/>
                <w:sz w:val="28"/>
                <w:szCs w:val="28"/>
              </w:rPr>
              <w:t>и на плановый период 202</w:t>
            </w:r>
            <w:r>
              <w:rPr>
                <w:b/>
                <w:bCs/>
                <w:iCs/>
                <w:sz w:val="28"/>
                <w:szCs w:val="28"/>
              </w:rPr>
              <w:t>6</w:t>
            </w:r>
            <w:r w:rsidRPr="001E09E5">
              <w:rPr>
                <w:b/>
                <w:bCs/>
                <w:iCs/>
                <w:sz w:val="28"/>
                <w:szCs w:val="28"/>
              </w:rPr>
              <w:t xml:space="preserve"> и 202</w:t>
            </w:r>
            <w:r>
              <w:rPr>
                <w:b/>
                <w:bCs/>
                <w:iCs/>
                <w:sz w:val="28"/>
                <w:szCs w:val="28"/>
              </w:rPr>
              <w:t>7</w:t>
            </w:r>
            <w:r w:rsidRPr="001E09E5">
              <w:rPr>
                <w:b/>
                <w:bCs/>
                <w:iCs/>
                <w:sz w:val="28"/>
                <w:szCs w:val="28"/>
              </w:rPr>
              <w:t xml:space="preserve"> годов</w:t>
            </w:r>
            <w:r w:rsidR="00D7490B" w:rsidRPr="001E09E5">
              <w:rPr>
                <w:b/>
                <w:bCs/>
                <w:iCs/>
                <w:sz w:val="28"/>
                <w:szCs w:val="28"/>
              </w:rPr>
              <w:t>»</w:t>
            </w:r>
          </w:p>
        </w:tc>
      </w:tr>
    </w:tbl>
    <w:p w:rsidR="00280E8E" w:rsidRPr="005D2315" w:rsidRDefault="00280E8E" w:rsidP="00280E8E">
      <w:pPr>
        <w:rPr>
          <w:sz w:val="28"/>
          <w:szCs w:val="28"/>
        </w:rPr>
      </w:pPr>
    </w:p>
    <w:p w:rsidR="00280E8E" w:rsidRPr="005D2315" w:rsidRDefault="00280E8E" w:rsidP="00280E8E">
      <w:pPr>
        <w:rPr>
          <w:sz w:val="28"/>
          <w:szCs w:val="28"/>
        </w:rPr>
      </w:pPr>
    </w:p>
    <w:p w:rsidR="00880AF1" w:rsidRPr="005D2315" w:rsidRDefault="00123D1A" w:rsidP="006D652B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2315">
        <w:rPr>
          <w:sz w:val="28"/>
          <w:szCs w:val="28"/>
        </w:rPr>
        <w:t xml:space="preserve">Рассмотрев обращение администрации городского округа </w:t>
      </w:r>
      <w:r w:rsidRPr="005D2315">
        <w:rPr>
          <w:sz w:val="28"/>
          <w:szCs w:val="28"/>
        </w:rPr>
        <w:br/>
        <w:t>Большой Камень о внесении изменений в решение Думы городского округа Большой Камень от 1</w:t>
      </w:r>
      <w:r>
        <w:rPr>
          <w:sz w:val="28"/>
          <w:szCs w:val="28"/>
        </w:rPr>
        <w:t>7.12.</w:t>
      </w:r>
      <w:r w:rsidRPr="005D231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5D2315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5D2315">
        <w:rPr>
          <w:sz w:val="28"/>
          <w:szCs w:val="28"/>
        </w:rPr>
        <w:t>35 «О бюджете городского округа Большой Камень на 202</w:t>
      </w:r>
      <w:r>
        <w:rPr>
          <w:sz w:val="28"/>
          <w:szCs w:val="28"/>
        </w:rPr>
        <w:t>5</w:t>
      </w:r>
      <w:r w:rsidRPr="005D231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5D2315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D2315">
        <w:rPr>
          <w:sz w:val="28"/>
          <w:szCs w:val="28"/>
        </w:rPr>
        <w:t xml:space="preserve"> годов», руководствуясь </w:t>
      </w:r>
      <w:r w:rsidRPr="001E09E5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20.03.2025 № 33-ФЗ «</w:t>
      </w:r>
      <w:r w:rsidRPr="002D58C7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власти», </w:t>
      </w:r>
      <w:r w:rsidRPr="005D2315">
        <w:rPr>
          <w:sz w:val="28"/>
          <w:szCs w:val="28"/>
        </w:rPr>
        <w:t>Бюджетным кодексом Российской Федерации, Уставом городского</w:t>
      </w:r>
      <w:proofErr w:type="gramEnd"/>
      <w:r w:rsidRPr="005D2315">
        <w:rPr>
          <w:sz w:val="28"/>
          <w:szCs w:val="28"/>
        </w:rPr>
        <w:t xml:space="preserve"> округа Большой Камень</w:t>
      </w:r>
      <w:r>
        <w:rPr>
          <w:sz w:val="28"/>
          <w:szCs w:val="28"/>
        </w:rPr>
        <w:t xml:space="preserve"> Приморского края </w:t>
      </w:r>
      <w:r w:rsidRPr="005D2315">
        <w:rPr>
          <w:sz w:val="28"/>
          <w:szCs w:val="28"/>
        </w:rPr>
        <w:t xml:space="preserve">и Положением </w:t>
      </w:r>
      <w:r>
        <w:rPr>
          <w:sz w:val="28"/>
          <w:szCs w:val="28"/>
        </w:rPr>
        <w:br/>
      </w:r>
      <w:r w:rsidRPr="005D2315">
        <w:rPr>
          <w:sz w:val="28"/>
          <w:szCs w:val="28"/>
        </w:rPr>
        <w:t>о бюджетном устройстве и бюджетном процессе в городском округе Большой Камень, Дума городского округа Большой</w:t>
      </w:r>
      <w:r w:rsidR="00880AF1" w:rsidRPr="005D2315">
        <w:rPr>
          <w:sz w:val="28"/>
          <w:szCs w:val="28"/>
        </w:rPr>
        <w:t xml:space="preserve"> Камень</w:t>
      </w:r>
    </w:p>
    <w:p w:rsidR="00280E8E" w:rsidRPr="005D2315" w:rsidRDefault="00280E8E" w:rsidP="00050694">
      <w:pPr>
        <w:rPr>
          <w:sz w:val="28"/>
          <w:szCs w:val="28"/>
        </w:rPr>
      </w:pPr>
    </w:p>
    <w:p w:rsidR="00C60C99" w:rsidRPr="005D2315" w:rsidRDefault="00C60C99" w:rsidP="00050694">
      <w:pPr>
        <w:rPr>
          <w:sz w:val="28"/>
          <w:szCs w:val="28"/>
        </w:rPr>
      </w:pPr>
    </w:p>
    <w:p w:rsidR="00280E8E" w:rsidRPr="005D2315" w:rsidRDefault="00280E8E" w:rsidP="00050694">
      <w:pPr>
        <w:rPr>
          <w:b/>
          <w:sz w:val="28"/>
          <w:szCs w:val="28"/>
        </w:rPr>
      </w:pPr>
      <w:r w:rsidRPr="005D2315">
        <w:rPr>
          <w:b/>
          <w:sz w:val="28"/>
          <w:szCs w:val="28"/>
        </w:rPr>
        <w:t>РЕШИЛА:</w:t>
      </w:r>
    </w:p>
    <w:p w:rsidR="00280E8E" w:rsidRPr="005D2315" w:rsidRDefault="00280E8E" w:rsidP="00050694">
      <w:pPr>
        <w:rPr>
          <w:sz w:val="28"/>
          <w:szCs w:val="28"/>
        </w:rPr>
      </w:pPr>
    </w:p>
    <w:p w:rsidR="00EE2C82" w:rsidRPr="005D2315" w:rsidRDefault="00EE2C82" w:rsidP="00050694">
      <w:pPr>
        <w:ind w:firstLine="700"/>
        <w:rPr>
          <w:sz w:val="28"/>
          <w:szCs w:val="28"/>
        </w:rPr>
      </w:pPr>
    </w:p>
    <w:p w:rsidR="00123D1A" w:rsidRPr="000F76B7" w:rsidRDefault="00123D1A" w:rsidP="00123D1A">
      <w:pPr>
        <w:pStyle w:val="31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F76B7">
        <w:rPr>
          <w:sz w:val="28"/>
          <w:szCs w:val="28"/>
        </w:rPr>
        <w:t xml:space="preserve">1. Внести в решение Думы городского округа Большой Камень </w:t>
      </w:r>
      <w:r w:rsidRPr="000F76B7">
        <w:rPr>
          <w:sz w:val="28"/>
          <w:szCs w:val="28"/>
        </w:rPr>
        <w:br/>
        <w:t xml:space="preserve">от 17 декабря 2024 года № 235 «О бюджете городского округа </w:t>
      </w:r>
      <w:r w:rsidRPr="000F76B7">
        <w:rPr>
          <w:sz w:val="28"/>
          <w:szCs w:val="28"/>
        </w:rPr>
        <w:br/>
        <w:t>Большой Камень на 2025 год и на плановый период 2026 и 2027 годов» следующие изменения:</w:t>
      </w:r>
    </w:p>
    <w:p w:rsidR="00123D1A" w:rsidRPr="002B162B" w:rsidRDefault="00123D1A" w:rsidP="00123D1A">
      <w:pPr>
        <w:pStyle w:val="31"/>
        <w:spacing w:line="360" w:lineRule="auto"/>
        <w:ind w:firstLine="700"/>
        <w:jc w:val="both"/>
        <w:outlineLvl w:val="0"/>
        <w:rPr>
          <w:sz w:val="28"/>
          <w:szCs w:val="28"/>
        </w:rPr>
      </w:pPr>
      <w:r w:rsidRPr="002B162B">
        <w:rPr>
          <w:sz w:val="28"/>
          <w:szCs w:val="28"/>
        </w:rPr>
        <w:t>1) часть 1 статьи 1 изложить в следующей редакции:</w:t>
      </w:r>
    </w:p>
    <w:p w:rsidR="00123D1A" w:rsidRPr="00F503DE" w:rsidRDefault="00123D1A" w:rsidP="00123D1A">
      <w:pPr>
        <w:pStyle w:val="31"/>
        <w:tabs>
          <w:tab w:val="left" w:pos="2268"/>
        </w:tabs>
        <w:spacing w:line="360" w:lineRule="auto"/>
        <w:ind w:firstLine="700"/>
        <w:jc w:val="both"/>
        <w:rPr>
          <w:sz w:val="28"/>
          <w:szCs w:val="28"/>
        </w:rPr>
      </w:pPr>
      <w:r w:rsidRPr="00F503DE">
        <w:rPr>
          <w:sz w:val="28"/>
          <w:szCs w:val="28"/>
        </w:rPr>
        <w:t xml:space="preserve">«1. Утвердить основные характеристики бюджета городского округа </w:t>
      </w:r>
    </w:p>
    <w:p w:rsidR="00123D1A" w:rsidRPr="00F503DE" w:rsidRDefault="00123D1A" w:rsidP="00123D1A">
      <w:pPr>
        <w:pStyle w:val="31"/>
        <w:tabs>
          <w:tab w:val="left" w:pos="2268"/>
        </w:tabs>
        <w:spacing w:line="360" w:lineRule="auto"/>
        <w:jc w:val="both"/>
        <w:rPr>
          <w:sz w:val="28"/>
          <w:szCs w:val="28"/>
        </w:rPr>
      </w:pPr>
      <w:r w:rsidRPr="00F503DE">
        <w:rPr>
          <w:sz w:val="28"/>
          <w:szCs w:val="28"/>
        </w:rPr>
        <w:lastRenderedPageBreak/>
        <w:t>Большой Камень (далее – городской округ) на 2025 год:</w:t>
      </w:r>
    </w:p>
    <w:p w:rsidR="00123D1A" w:rsidRPr="00D97D5B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  <w:highlight w:val="yellow"/>
        </w:rPr>
      </w:pPr>
      <w:r w:rsidRPr="00D97D5B">
        <w:rPr>
          <w:sz w:val="28"/>
          <w:szCs w:val="28"/>
        </w:rPr>
        <w:t xml:space="preserve">1) прогнозируемый общий объем доходов бюджета городского округа в 2025 году </w:t>
      </w:r>
      <w:r>
        <w:rPr>
          <w:sz w:val="28"/>
          <w:szCs w:val="28"/>
        </w:rPr>
        <w:t>2 887 849 823,30</w:t>
      </w:r>
      <w:r w:rsidRPr="00D97D5B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D97D5B">
        <w:rPr>
          <w:sz w:val="28"/>
          <w:szCs w:val="28"/>
        </w:rPr>
        <w:t>;</w:t>
      </w:r>
    </w:p>
    <w:p w:rsidR="00123D1A" w:rsidRPr="00D97D5B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r w:rsidRPr="00D97D5B">
        <w:rPr>
          <w:sz w:val="28"/>
          <w:szCs w:val="28"/>
        </w:rPr>
        <w:t xml:space="preserve">2) общий объем расходов бюджета городского округа в сумме                           </w:t>
      </w:r>
      <w:r>
        <w:rPr>
          <w:sz w:val="28"/>
          <w:szCs w:val="28"/>
        </w:rPr>
        <w:t>3 005 845 023,30</w:t>
      </w:r>
      <w:r w:rsidRPr="00D97D5B">
        <w:rPr>
          <w:sz w:val="28"/>
          <w:szCs w:val="28"/>
        </w:rPr>
        <w:t xml:space="preserve"> рубля;</w:t>
      </w:r>
    </w:p>
    <w:p w:rsidR="00123D1A" w:rsidRPr="00D97D5B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r w:rsidRPr="00D97D5B">
        <w:rPr>
          <w:sz w:val="28"/>
          <w:szCs w:val="28"/>
        </w:rPr>
        <w:t xml:space="preserve">3) размер дефицита бюджета городского округа в сумме </w:t>
      </w:r>
      <w:r>
        <w:rPr>
          <w:sz w:val="28"/>
          <w:szCs w:val="28"/>
        </w:rPr>
        <w:t>117 995 200,00</w:t>
      </w:r>
      <w:r w:rsidRPr="00D97D5B">
        <w:rPr>
          <w:sz w:val="28"/>
          <w:szCs w:val="28"/>
        </w:rPr>
        <w:t xml:space="preserve"> рубля; </w:t>
      </w:r>
    </w:p>
    <w:p w:rsidR="00123D1A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r w:rsidRPr="000709BE">
        <w:rPr>
          <w:sz w:val="28"/>
          <w:szCs w:val="28"/>
        </w:rPr>
        <w:t>4) верхний предел муниципального внутреннего долга городского округа Большой Камень на 1 января 2026 года – в сумме 76 000 000,00 рублей, в том числе верхний предел долга по муниципальным гарантиям городского округа Большой Камень – в сумме 0,00 рублей</w:t>
      </w:r>
      <w:proofErr w:type="gramStart"/>
      <w:r w:rsidRPr="000709B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23D1A" w:rsidRPr="00A25EF3" w:rsidRDefault="00123D1A" w:rsidP="00123D1A">
      <w:pPr>
        <w:pStyle w:val="31"/>
        <w:spacing w:line="360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>2) часть 2</w:t>
      </w:r>
      <w:r w:rsidRPr="00A25EF3">
        <w:rPr>
          <w:sz w:val="28"/>
          <w:szCs w:val="28"/>
        </w:rPr>
        <w:t xml:space="preserve"> статьи 1 изложить в следующей редакции:</w:t>
      </w:r>
    </w:p>
    <w:p w:rsidR="00123D1A" w:rsidRPr="00132BE3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2BE3">
        <w:rPr>
          <w:sz w:val="28"/>
          <w:szCs w:val="28"/>
        </w:rPr>
        <w:t>2. Утвердить основные характеристики бюджета городского округа на 2026 и на 2027 годы:</w:t>
      </w:r>
    </w:p>
    <w:p w:rsidR="00123D1A" w:rsidRPr="00132BE3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r w:rsidRPr="00132BE3">
        <w:rPr>
          <w:sz w:val="28"/>
          <w:szCs w:val="28"/>
        </w:rPr>
        <w:t>1) прогнозируемый общий объем доходов бюджета городского округа на 2026 год в сумме 2 821 749 359,70 рублей и на 2027 год в сумме 2 583 612 343,76 рубля;</w:t>
      </w:r>
    </w:p>
    <w:p w:rsidR="00123D1A" w:rsidRPr="00132BE3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proofErr w:type="gramStart"/>
      <w:r w:rsidRPr="00132BE3">
        <w:rPr>
          <w:sz w:val="28"/>
          <w:szCs w:val="28"/>
        </w:rPr>
        <w:t>2) общий объем расходов бюджета городского округа на 2026 год в сумме 2 783 749 359,70 рублей, в том числе условно утвержденные расходы в сумме 18 362 673,57 рубля, на 2027 год в сумме 2 545 612 343,76 рубля, в том числе условно утвержденные расходы в сумме 39 890 644,73 рубля;</w:t>
      </w:r>
      <w:proofErr w:type="gramEnd"/>
    </w:p>
    <w:p w:rsidR="00123D1A" w:rsidRPr="00132BE3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r w:rsidRPr="00132BE3">
        <w:rPr>
          <w:sz w:val="28"/>
          <w:szCs w:val="28"/>
        </w:rPr>
        <w:t>3) размер профицита бюджета городского округа на 2026 год в сумме 38 000 000,00 рублей и на 2027 год в сумме 38 000 000,00 рублей;</w:t>
      </w:r>
    </w:p>
    <w:p w:rsidR="00123D1A" w:rsidRPr="002D118B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r w:rsidRPr="002D118B">
        <w:rPr>
          <w:sz w:val="28"/>
          <w:szCs w:val="28"/>
        </w:rPr>
        <w:t>4) верхний предел муниципального внутреннего долга городского округа Большой Камень на 1 января 2027 года – в сумме 38 000 000,00 рублей, в том числе верхний предел долга по муниципальным гарантиям городского округа Большой Камень – в сумме 0,00 рублей;</w:t>
      </w:r>
    </w:p>
    <w:p w:rsidR="00123D1A" w:rsidRPr="002D118B" w:rsidRDefault="00123D1A" w:rsidP="00123D1A">
      <w:pPr>
        <w:pStyle w:val="31"/>
        <w:spacing w:line="360" w:lineRule="auto"/>
        <w:ind w:firstLine="700"/>
        <w:jc w:val="both"/>
        <w:rPr>
          <w:sz w:val="28"/>
          <w:szCs w:val="28"/>
        </w:rPr>
      </w:pPr>
      <w:r w:rsidRPr="002D118B">
        <w:rPr>
          <w:sz w:val="28"/>
          <w:szCs w:val="28"/>
        </w:rPr>
        <w:t xml:space="preserve">5) верхний предел муниципального внутреннего долга городского округа Большой Камень на 1 января 2028 года – в сумме 0,00 рублей, в том </w:t>
      </w:r>
      <w:r w:rsidRPr="002D118B">
        <w:rPr>
          <w:sz w:val="28"/>
          <w:szCs w:val="28"/>
        </w:rPr>
        <w:lastRenderedPageBreak/>
        <w:t>числе верхний предел долга по муниципальным гарантиям городского округа Большой Камень – в сумме 0,00 рублей</w:t>
      </w:r>
      <w:proofErr w:type="gramStart"/>
      <w:r w:rsidRPr="002D118B">
        <w:rPr>
          <w:sz w:val="28"/>
          <w:szCs w:val="28"/>
        </w:rPr>
        <w:t>.»;</w:t>
      </w:r>
      <w:proofErr w:type="gramEnd"/>
    </w:p>
    <w:p w:rsidR="00123D1A" w:rsidRPr="008428EC" w:rsidRDefault="00123D1A" w:rsidP="00123D1A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28EC">
        <w:rPr>
          <w:sz w:val="28"/>
          <w:szCs w:val="28"/>
        </w:rPr>
        <w:t>) часть 4 статьи 1 изложить в следующей редакции:</w:t>
      </w:r>
    </w:p>
    <w:p w:rsidR="00123D1A" w:rsidRPr="008428EC" w:rsidRDefault="00123D1A" w:rsidP="00123D1A">
      <w:pPr>
        <w:snapToGrid w:val="0"/>
        <w:spacing w:line="360" w:lineRule="auto"/>
        <w:ind w:firstLine="708"/>
        <w:jc w:val="both"/>
        <w:rPr>
          <w:sz w:val="28"/>
          <w:szCs w:val="28"/>
        </w:rPr>
      </w:pPr>
      <w:r w:rsidRPr="008428EC">
        <w:rPr>
          <w:sz w:val="28"/>
          <w:szCs w:val="28"/>
        </w:rPr>
        <w:t xml:space="preserve">«4. Установить общий объем межбюджетных трансфертов, получаемых из других бюджетов бюджетной системы Российской Федерации: </w:t>
      </w:r>
    </w:p>
    <w:p w:rsidR="00123D1A" w:rsidRPr="008428EC" w:rsidRDefault="00123D1A" w:rsidP="00123D1A">
      <w:pPr>
        <w:snapToGrid w:val="0"/>
        <w:spacing w:line="360" w:lineRule="auto"/>
        <w:ind w:firstLine="708"/>
        <w:jc w:val="both"/>
        <w:rPr>
          <w:sz w:val="28"/>
          <w:szCs w:val="28"/>
        </w:rPr>
      </w:pPr>
      <w:r w:rsidRPr="008428EC">
        <w:rPr>
          <w:sz w:val="28"/>
          <w:szCs w:val="28"/>
        </w:rPr>
        <w:t xml:space="preserve">на 2025 год в сумме </w:t>
      </w:r>
      <w:r>
        <w:rPr>
          <w:sz w:val="28"/>
          <w:szCs w:val="28"/>
        </w:rPr>
        <w:t>1 897 997 064,20</w:t>
      </w:r>
      <w:r w:rsidRPr="008428EC">
        <w:rPr>
          <w:sz w:val="28"/>
          <w:szCs w:val="28"/>
        </w:rPr>
        <w:t xml:space="preserve"> рубля; </w:t>
      </w:r>
    </w:p>
    <w:p w:rsidR="00123D1A" w:rsidRPr="008428EC" w:rsidRDefault="00123D1A" w:rsidP="00123D1A">
      <w:pPr>
        <w:snapToGrid w:val="0"/>
        <w:spacing w:line="360" w:lineRule="auto"/>
        <w:ind w:firstLine="708"/>
        <w:jc w:val="both"/>
        <w:rPr>
          <w:sz w:val="28"/>
          <w:szCs w:val="28"/>
        </w:rPr>
      </w:pPr>
      <w:r w:rsidRPr="008428EC">
        <w:rPr>
          <w:sz w:val="28"/>
          <w:szCs w:val="28"/>
        </w:rPr>
        <w:t xml:space="preserve">на 2026 год в </w:t>
      </w:r>
      <w:r>
        <w:rPr>
          <w:sz w:val="28"/>
          <w:szCs w:val="28"/>
        </w:rPr>
        <w:t>2 087 242 417,07</w:t>
      </w:r>
      <w:r w:rsidRPr="008428EC">
        <w:rPr>
          <w:sz w:val="28"/>
          <w:szCs w:val="28"/>
        </w:rPr>
        <w:t xml:space="preserve"> рубля; </w:t>
      </w:r>
    </w:p>
    <w:p w:rsidR="00123D1A" w:rsidRDefault="00123D1A" w:rsidP="00123D1A">
      <w:pPr>
        <w:snapToGrid w:val="0"/>
        <w:spacing w:line="360" w:lineRule="auto"/>
        <w:ind w:firstLine="708"/>
        <w:jc w:val="both"/>
        <w:rPr>
          <w:sz w:val="28"/>
          <w:szCs w:val="28"/>
        </w:rPr>
      </w:pPr>
      <w:r w:rsidRPr="008428EC">
        <w:rPr>
          <w:sz w:val="28"/>
          <w:szCs w:val="28"/>
        </w:rPr>
        <w:t xml:space="preserve">на 2027 год в сумме </w:t>
      </w:r>
      <w:r>
        <w:rPr>
          <w:sz w:val="28"/>
          <w:szCs w:val="28"/>
        </w:rPr>
        <w:t>1 785 799 449,25</w:t>
      </w:r>
      <w:r w:rsidRPr="008428EC">
        <w:rPr>
          <w:sz w:val="28"/>
          <w:szCs w:val="28"/>
        </w:rPr>
        <w:t xml:space="preserve"> рубля</w:t>
      </w:r>
      <w:proofErr w:type="gramStart"/>
      <w:r w:rsidRPr="008428EC">
        <w:rPr>
          <w:sz w:val="28"/>
          <w:szCs w:val="28"/>
        </w:rPr>
        <w:t>.»;</w:t>
      </w:r>
      <w:proofErr w:type="gramEnd"/>
    </w:p>
    <w:p w:rsidR="00123D1A" w:rsidRDefault="00123D1A" w:rsidP="00123D1A">
      <w:pPr>
        <w:pStyle w:val="31"/>
        <w:spacing w:line="360" w:lineRule="auto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часть 5 статьи 1 изложить в следующей редакции:</w:t>
      </w:r>
    </w:p>
    <w:p w:rsidR="00123D1A" w:rsidRDefault="00123D1A" w:rsidP="00123D1A">
      <w:pPr>
        <w:pStyle w:val="31"/>
        <w:spacing w:line="360" w:lineRule="auto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«5. Установить иные показатели бюджета городского округа на 2025 год:</w:t>
      </w:r>
    </w:p>
    <w:p w:rsidR="00123D1A" w:rsidRPr="00693644" w:rsidRDefault="00123D1A" w:rsidP="00123D1A">
      <w:pPr>
        <w:pStyle w:val="31"/>
        <w:numPr>
          <w:ilvl w:val="0"/>
          <w:numId w:val="15"/>
        </w:numPr>
        <w:spacing w:line="360" w:lineRule="auto"/>
        <w:ind w:left="0"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 на исполнение публичных </w:t>
      </w:r>
      <w:r w:rsidRPr="00693644">
        <w:rPr>
          <w:sz w:val="28"/>
          <w:szCs w:val="28"/>
        </w:rPr>
        <w:t>нормативных обязательств в сумме 10 944 780,02 рублей согласно приложению 2 к на</w:t>
      </w:r>
      <w:r>
        <w:rPr>
          <w:sz w:val="28"/>
          <w:szCs w:val="28"/>
        </w:rPr>
        <w:t>стоящему решению</w:t>
      </w:r>
      <w:proofErr w:type="gramStart"/>
      <w:r>
        <w:rPr>
          <w:sz w:val="28"/>
          <w:szCs w:val="28"/>
        </w:rPr>
        <w:t>.»;</w:t>
      </w:r>
      <w:proofErr w:type="gramEnd"/>
    </w:p>
    <w:p w:rsidR="00123D1A" w:rsidRPr="00693644" w:rsidRDefault="00123D1A" w:rsidP="00123D1A">
      <w:pPr>
        <w:pStyle w:val="31"/>
        <w:spacing w:line="360" w:lineRule="auto"/>
        <w:ind w:left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693644">
        <w:rPr>
          <w:sz w:val="28"/>
          <w:szCs w:val="28"/>
        </w:rPr>
        <w:t>) часть 8 статьи 1 изложить в следующей редакции:</w:t>
      </w:r>
    </w:p>
    <w:p w:rsidR="00123D1A" w:rsidRPr="00693644" w:rsidRDefault="00123D1A" w:rsidP="00123D1A">
      <w:pPr>
        <w:pStyle w:val="31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93644">
        <w:rPr>
          <w:sz w:val="28"/>
          <w:szCs w:val="28"/>
        </w:rPr>
        <w:t>«8. Утвердить размер Резервного фонда администрации городского округа Большой Камень на 2025 год – в сумме 18 377 929,87 рублей, на 2026 год – в сумме 0,00 рублей, на 2027 год – в сумме 11 290 802,13 рублей</w:t>
      </w:r>
      <w:proofErr w:type="gramStart"/>
      <w:r w:rsidRPr="00693644">
        <w:rPr>
          <w:sz w:val="28"/>
          <w:szCs w:val="28"/>
        </w:rPr>
        <w:t>.»;</w:t>
      </w:r>
      <w:proofErr w:type="gramEnd"/>
    </w:p>
    <w:p w:rsidR="00123D1A" w:rsidRPr="00693644" w:rsidRDefault="00123D1A" w:rsidP="00123D1A">
      <w:pPr>
        <w:pStyle w:val="af6"/>
        <w:snapToGrid w:val="0"/>
        <w:spacing w:line="360" w:lineRule="auto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93644">
        <w:rPr>
          <w:sz w:val="28"/>
          <w:szCs w:val="28"/>
        </w:rPr>
        <w:t>) статью 5 изложить в следующей редакции:</w:t>
      </w:r>
    </w:p>
    <w:p w:rsidR="00123D1A" w:rsidRPr="00693644" w:rsidRDefault="00123D1A" w:rsidP="00123D1A">
      <w:pPr>
        <w:pStyle w:val="af6"/>
        <w:snapToGrid w:val="0"/>
        <w:spacing w:line="360" w:lineRule="auto"/>
        <w:ind w:left="568"/>
        <w:jc w:val="both"/>
        <w:rPr>
          <w:sz w:val="28"/>
          <w:szCs w:val="28"/>
        </w:rPr>
      </w:pPr>
      <w:r w:rsidRPr="00693644">
        <w:rPr>
          <w:sz w:val="28"/>
          <w:szCs w:val="28"/>
        </w:rPr>
        <w:t>«Статья 5. Дорожный фонд городского округа</w:t>
      </w:r>
    </w:p>
    <w:p w:rsidR="00123D1A" w:rsidRPr="006F2AEF" w:rsidRDefault="00123D1A" w:rsidP="00123D1A">
      <w:pPr>
        <w:pStyle w:val="af6"/>
        <w:snapToGrid w:val="0"/>
        <w:spacing w:line="360" w:lineRule="auto"/>
        <w:ind w:left="-142" w:firstLine="851"/>
        <w:jc w:val="both"/>
        <w:rPr>
          <w:sz w:val="28"/>
          <w:szCs w:val="28"/>
        </w:rPr>
      </w:pPr>
      <w:r w:rsidRPr="006F2AEF">
        <w:rPr>
          <w:sz w:val="28"/>
          <w:szCs w:val="28"/>
        </w:rPr>
        <w:t>Утвердить объем бюджетных ассигнований дорожного фонда городского округа:</w:t>
      </w:r>
    </w:p>
    <w:p w:rsidR="00123D1A" w:rsidRPr="00D632D2" w:rsidRDefault="00123D1A" w:rsidP="00123D1A">
      <w:pPr>
        <w:snapToGrid w:val="0"/>
        <w:spacing w:line="360" w:lineRule="auto"/>
        <w:ind w:left="568"/>
        <w:jc w:val="both"/>
        <w:rPr>
          <w:sz w:val="28"/>
          <w:szCs w:val="28"/>
        </w:rPr>
      </w:pPr>
      <w:r w:rsidRPr="00D632D2">
        <w:rPr>
          <w:sz w:val="28"/>
          <w:szCs w:val="28"/>
        </w:rPr>
        <w:t xml:space="preserve">на 2025 год в сумме </w:t>
      </w:r>
      <w:r>
        <w:rPr>
          <w:sz w:val="28"/>
          <w:szCs w:val="28"/>
        </w:rPr>
        <w:t>188 931 130,69</w:t>
      </w:r>
      <w:r w:rsidRPr="00D632D2">
        <w:rPr>
          <w:sz w:val="28"/>
          <w:szCs w:val="28"/>
        </w:rPr>
        <w:t xml:space="preserve"> рублей,</w:t>
      </w:r>
    </w:p>
    <w:p w:rsidR="00123D1A" w:rsidRPr="00D632D2" w:rsidRDefault="00123D1A" w:rsidP="00123D1A">
      <w:pPr>
        <w:snapToGrid w:val="0"/>
        <w:spacing w:line="360" w:lineRule="auto"/>
        <w:ind w:left="568"/>
        <w:jc w:val="both"/>
        <w:rPr>
          <w:sz w:val="28"/>
          <w:szCs w:val="28"/>
        </w:rPr>
      </w:pPr>
      <w:r w:rsidRPr="00D632D2">
        <w:rPr>
          <w:sz w:val="28"/>
          <w:szCs w:val="28"/>
        </w:rPr>
        <w:t>на 2026 год в сумме 268 626 324,71 рублей,</w:t>
      </w:r>
    </w:p>
    <w:p w:rsidR="00123D1A" w:rsidRPr="008428EC" w:rsidRDefault="00123D1A" w:rsidP="00123D1A">
      <w:pPr>
        <w:snapToGrid w:val="0"/>
        <w:spacing w:line="360" w:lineRule="auto"/>
        <w:ind w:left="568"/>
        <w:jc w:val="both"/>
        <w:rPr>
          <w:sz w:val="28"/>
          <w:szCs w:val="28"/>
        </w:rPr>
      </w:pPr>
      <w:r w:rsidRPr="00D632D2">
        <w:rPr>
          <w:sz w:val="28"/>
          <w:szCs w:val="28"/>
        </w:rPr>
        <w:t>на 2027 год в сумме 200 694 324,08 рублей</w:t>
      </w:r>
      <w:proofErr w:type="gramStart"/>
      <w:r w:rsidRPr="00D632D2">
        <w:rPr>
          <w:sz w:val="28"/>
          <w:szCs w:val="28"/>
        </w:rPr>
        <w:t>.»;</w:t>
      </w:r>
      <w:proofErr w:type="gramEnd"/>
    </w:p>
    <w:p w:rsidR="00123D1A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97D5B">
        <w:rPr>
          <w:sz w:val="28"/>
          <w:szCs w:val="28"/>
        </w:rPr>
        <w:t>) приложение 1 изложить в редакции приложения 1 к настоящему решению;</w:t>
      </w:r>
    </w:p>
    <w:p w:rsidR="00123D1A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97D5B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2</w:t>
      </w:r>
      <w:r w:rsidRPr="00D97D5B">
        <w:rPr>
          <w:sz w:val="28"/>
          <w:szCs w:val="28"/>
        </w:rPr>
        <w:t xml:space="preserve"> изложить в редакции приложения </w:t>
      </w:r>
      <w:r>
        <w:rPr>
          <w:sz w:val="28"/>
          <w:szCs w:val="28"/>
        </w:rPr>
        <w:t>2</w:t>
      </w:r>
      <w:r w:rsidRPr="00D97D5B">
        <w:rPr>
          <w:sz w:val="28"/>
          <w:szCs w:val="28"/>
        </w:rPr>
        <w:t xml:space="preserve"> к настоящему решению;</w:t>
      </w:r>
      <w:bookmarkStart w:id="1" w:name="_Hlk113444057"/>
    </w:p>
    <w:p w:rsidR="00123D1A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D97D5B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3</w:t>
      </w:r>
      <w:r w:rsidRPr="00D97D5B">
        <w:rPr>
          <w:sz w:val="28"/>
          <w:szCs w:val="28"/>
        </w:rPr>
        <w:t xml:space="preserve"> изложить в редакции приложения </w:t>
      </w:r>
      <w:r>
        <w:rPr>
          <w:sz w:val="28"/>
          <w:szCs w:val="28"/>
        </w:rPr>
        <w:t>3</w:t>
      </w:r>
      <w:r w:rsidRPr="00D97D5B">
        <w:rPr>
          <w:sz w:val="28"/>
          <w:szCs w:val="28"/>
        </w:rPr>
        <w:t xml:space="preserve"> к настоящему решению;</w:t>
      </w:r>
      <w:bookmarkEnd w:id="1"/>
    </w:p>
    <w:p w:rsidR="00123D1A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97D5B">
        <w:rPr>
          <w:sz w:val="28"/>
          <w:szCs w:val="28"/>
        </w:rPr>
        <w:t xml:space="preserve">) приложение 4 изложить в редакции приложения </w:t>
      </w:r>
      <w:r>
        <w:rPr>
          <w:sz w:val="28"/>
          <w:szCs w:val="28"/>
        </w:rPr>
        <w:t>4</w:t>
      </w:r>
      <w:r w:rsidRPr="00D97D5B">
        <w:rPr>
          <w:sz w:val="28"/>
          <w:szCs w:val="28"/>
        </w:rPr>
        <w:t xml:space="preserve"> к настоящему решению;</w:t>
      </w:r>
    </w:p>
    <w:p w:rsidR="00123D1A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97D5B">
        <w:rPr>
          <w:sz w:val="28"/>
          <w:szCs w:val="28"/>
        </w:rPr>
        <w:t xml:space="preserve">) приложение 5 изложить в редакции приложения </w:t>
      </w:r>
      <w:r>
        <w:rPr>
          <w:sz w:val="28"/>
          <w:szCs w:val="28"/>
        </w:rPr>
        <w:t>5</w:t>
      </w:r>
      <w:r w:rsidRPr="00D97D5B">
        <w:rPr>
          <w:sz w:val="28"/>
          <w:szCs w:val="28"/>
        </w:rPr>
        <w:t xml:space="preserve"> к настоящему решению;</w:t>
      </w:r>
    </w:p>
    <w:p w:rsidR="00123D1A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97D5B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D97D5B">
        <w:rPr>
          <w:sz w:val="28"/>
          <w:szCs w:val="28"/>
        </w:rPr>
        <w:t xml:space="preserve"> изложить в редакции приложения </w:t>
      </w:r>
      <w:r>
        <w:rPr>
          <w:sz w:val="28"/>
          <w:szCs w:val="28"/>
        </w:rPr>
        <w:t>6</w:t>
      </w:r>
      <w:r w:rsidRPr="00D97D5B">
        <w:rPr>
          <w:sz w:val="28"/>
          <w:szCs w:val="28"/>
        </w:rPr>
        <w:t xml:space="preserve"> к настоящему решению;</w:t>
      </w:r>
    </w:p>
    <w:p w:rsidR="00123D1A" w:rsidRPr="00D97D5B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97D5B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7</w:t>
      </w:r>
      <w:r w:rsidRPr="00D97D5B">
        <w:rPr>
          <w:sz w:val="28"/>
          <w:szCs w:val="28"/>
        </w:rPr>
        <w:t xml:space="preserve"> изложить в редакции приложения </w:t>
      </w:r>
      <w:r>
        <w:rPr>
          <w:sz w:val="28"/>
          <w:szCs w:val="28"/>
        </w:rPr>
        <w:t>7</w:t>
      </w:r>
      <w:r w:rsidRPr="00D97D5B">
        <w:rPr>
          <w:sz w:val="28"/>
          <w:szCs w:val="28"/>
        </w:rPr>
        <w:t xml:space="preserve"> к настоящему решению;</w:t>
      </w:r>
    </w:p>
    <w:p w:rsidR="00123D1A" w:rsidRPr="00D97D5B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97D5B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8</w:t>
      </w:r>
      <w:r w:rsidRPr="00D97D5B">
        <w:rPr>
          <w:sz w:val="28"/>
          <w:szCs w:val="28"/>
        </w:rPr>
        <w:t xml:space="preserve"> изложить в редакции приложения </w:t>
      </w:r>
      <w:r>
        <w:rPr>
          <w:sz w:val="28"/>
          <w:szCs w:val="28"/>
        </w:rPr>
        <w:t>8</w:t>
      </w:r>
      <w:r w:rsidRPr="00D97D5B">
        <w:rPr>
          <w:sz w:val="28"/>
          <w:szCs w:val="28"/>
        </w:rPr>
        <w:t xml:space="preserve"> к настоящему решению;</w:t>
      </w:r>
    </w:p>
    <w:p w:rsidR="00123D1A" w:rsidRPr="00D97D5B" w:rsidRDefault="00123D1A" w:rsidP="00123D1A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97D5B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9</w:t>
      </w:r>
      <w:r w:rsidRPr="00D97D5B">
        <w:rPr>
          <w:sz w:val="28"/>
          <w:szCs w:val="28"/>
        </w:rPr>
        <w:t xml:space="preserve"> изложить в редакции приложения </w:t>
      </w:r>
      <w:r>
        <w:rPr>
          <w:sz w:val="28"/>
          <w:szCs w:val="28"/>
        </w:rPr>
        <w:t>9</w:t>
      </w:r>
      <w:r w:rsidRPr="00D97D5B">
        <w:rPr>
          <w:sz w:val="28"/>
          <w:szCs w:val="28"/>
        </w:rPr>
        <w:t xml:space="preserve"> к настоящему решению;</w:t>
      </w:r>
    </w:p>
    <w:p w:rsidR="00865481" w:rsidRPr="002B162B" w:rsidRDefault="00123D1A" w:rsidP="00123D1A">
      <w:pPr>
        <w:pStyle w:val="31"/>
        <w:spacing w:line="360" w:lineRule="auto"/>
        <w:ind w:firstLine="851"/>
        <w:jc w:val="both"/>
        <w:rPr>
          <w:sz w:val="28"/>
          <w:szCs w:val="28"/>
        </w:rPr>
      </w:pPr>
      <w:r w:rsidRPr="002B162B">
        <w:rPr>
          <w:sz w:val="28"/>
          <w:szCs w:val="28"/>
        </w:rPr>
        <w:t>2. Настоящее решение вступает в силу со дня его официального опубликования</w:t>
      </w:r>
      <w:r w:rsidR="00865481" w:rsidRPr="002B162B">
        <w:rPr>
          <w:sz w:val="28"/>
          <w:szCs w:val="28"/>
        </w:rPr>
        <w:t>.</w:t>
      </w:r>
    </w:p>
    <w:p w:rsidR="005A1A30" w:rsidRDefault="005A1A30" w:rsidP="006D652B">
      <w:pPr>
        <w:pStyle w:val="31"/>
        <w:rPr>
          <w:sz w:val="28"/>
          <w:szCs w:val="28"/>
        </w:rPr>
      </w:pPr>
    </w:p>
    <w:p w:rsidR="006D652B" w:rsidRDefault="006D652B" w:rsidP="006D652B">
      <w:pPr>
        <w:pStyle w:val="31"/>
        <w:rPr>
          <w:sz w:val="28"/>
          <w:szCs w:val="28"/>
        </w:rPr>
      </w:pPr>
    </w:p>
    <w:p w:rsidR="006D652B" w:rsidRPr="00F20803" w:rsidRDefault="006D652B" w:rsidP="006D652B">
      <w:pPr>
        <w:pStyle w:val="31"/>
        <w:rPr>
          <w:sz w:val="28"/>
          <w:szCs w:val="28"/>
        </w:rPr>
      </w:pPr>
    </w:p>
    <w:p w:rsidR="00865481" w:rsidRPr="00EF7BB3" w:rsidRDefault="00865481" w:rsidP="00865481">
      <w:pPr>
        <w:pStyle w:val="31"/>
        <w:spacing w:line="360" w:lineRule="auto"/>
        <w:rPr>
          <w:sz w:val="28"/>
          <w:szCs w:val="28"/>
        </w:rPr>
      </w:pPr>
      <w:r w:rsidRPr="00EF7BB3">
        <w:rPr>
          <w:sz w:val="28"/>
          <w:szCs w:val="28"/>
        </w:rPr>
        <w:t>Глава городского округа                                                                   Р.Ю. Деменев</w:t>
      </w:r>
    </w:p>
    <w:p w:rsidR="00DA0396" w:rsidRDefault="00DA0396" w:rsidP="005A1A30">
      <w:pPr>
        <w:pStyle w:val="31"/>
        <w:spacing w:line="360" w:lineRule="auto"/>
        <w:rPr>
          <w:sz w:val="28"/>
          <w:szCs w:val="28"/>
        </w:rPr>
        <w:sectPr w:rsidR="00DA0396" w:rsidSect="00DA449C">
          <w:headerReference w:type="even" r:id="rId9"/>
          <w:headerReference w:type="default" r:id="rId10"/>
          <w:pgSz w:w="11907" w:h="16840" w:code="9"/>
          <w:pgMar w:top="357" w:right="851" w:bottom="964" w:left="1701" w:header="284" w:footer="284" w:gutter="0"/>
          <w:cols w:space="720"/>
          <w:titlePg/>
          <w:docGrid w:linePitch="272"/>
        </w:sectPr>
      </w:pPr>
    </w:p>
    <w:p w:rsidR="00DA0396" w:rsidRPr="00DA0396" w:rsidRDefault="00DA0396" w:rsidP="00DA0396">
      <w:pPr>
        <w:spacing w:after="240"/>
        <w:ind w:left="4860"/>
        <w:jc w:val="center"/>
        <w:rPr>
          <w:sz w:val="26"/>
          <w:szCs w:val="26"/>
        </w:rPr>
      </w:pPr>
      <w:bookmarkStart w:id="2" w:name="OLE_LINK8"/>
      <w:r w:rsidRPr="00DA0396">
        <w:rPr>
          <w:sz w:val="26"/>
          <w:szCs w:val="26"/>
        </w:rPr>
        <w:lastRenderedPageBreak/>
        <w:t>Приложение 1</w:t>
      </w: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  <w:r w:rsidRPr="00DA0396">
        <w:rPr>
          <w:sz w:val="26"/>
          <w:szCs w:val="26"/>
        </w:rPr>
        <w:t xml:space="preserve">к решению Думы городского округа </w:t>
      </w: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  <w:r w:rsidRPr="00DA0396">
        <w:rPr>
          <w:sz w:val="26"/>
          <w:szCs w:val="26"/>
        </w:rPr>
        <w:t>Большой Камень</w:t>
      </w: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  <w:r w:rsidRPr="00DA0396">
        <w:rPr>
          <w:sz w:val="26"/>
          <w:szCs w:val="26"/>
        </w:rPr>
        <w:t>от 20.11.2025 № 315</w:t>
      </w: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</w:p>
    <w:p w:rsidR="00DA0396" w:rsidRPr="00DA0396" w:rsidRDefault="00DA0396" w:rsidP="00DA0396">
      <w:pPr>
        <w:spacing w:after="240"/>
        <w:ind w:left="4860"/>
        <w:jc w:val="center"/>
        <w:rPr>
          <w:sz w:val="26"/>
          <w:szCs w:val="26"/>
        </w:rPr>
      </w:pPr>
      <w:r w:rsidRPr="00DA0396">
        <w:rPr>
          <w:sz w:val="26"/>
          <w:szCs w:val="26"/>
        </w:rPr>
        <w:t>«Приложение 1</w:t>
      </w: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  <w:r w:rsidRPr="00DA0396">
        <w:rPr>
          <w:sz w:val="26"/>
          <w:szCs w:val="26"/>
        </w:rPr>
        <w:t xml:space="preserve">к решению Думы городского округа </w:t>
      </w: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  <w:r w:rsidRPr="00DA0396">
        <w:rPr>
          <w:sz w:val="26"/>
          <w:szCs w:val="26"/>
        </w:rPr>
        <w:t>Большой Камень</w:t>
      </w: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  <w:r w:rsidRPr="00DA0396">
        <w:rPr>
          <w:sz w:val="26"/>
          <w:szCs w:val="26"/>
        </w:rPr>
        <w:t>от 17.12.2024 № 235</w:t>
      </w: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</w:p>
    <w:p w:rsidR="00DA0396" w:rsidRPr="00DA0396" w:rsidRDefault="00DA0396" w:rsidP="00DA0396">
      <w:pPr>
        <w:ind w:left="4860"/>
        <w:jc w:val="center"/>
        <w:rPr>
          <w:sz w:val="26"/>
          <w:szCs w:val="26"/>
        </w:rPr>
      </w:pPr>
    </w:p>
    <w:p w:rsidR="00DA0396" w:rsidRPr="00DA0396" w:rsidRDefault="00DA0396" w:rsidP="00DA0396">
      <w:pPr>
        <w:ind w:left="14160"/>
        <w:jc w:val="both"/>
        <w:rPr>
          <w:sz w:val="28"/>
          <w:szCs w:val="28"/>
        </w:rPr>
      </w:pPr>
    </w:p>
    <w:p w:rsidR="00DA0396" w:rsidRPr="00DA0396" w:rsidRDefault="00DA0396" w:rsidP="00DA0396">
      <w:pPr>
        <w:jc w:val="center"/>
        <w:outlineLvl w:val="0"/>
        <w:rPr>
          <w:b/>
          <w:caps/>
          <w:sz w:val="28"/>
          <w:szCs w:val="28"/>
        </w:rPr>
      </w:pPr>
      <w:r w:rsidRPr="00DA0396">
        <w:rPr>
          <w:b/>
          <w:caps/>
          <w:sz w:val="28"/>
          <w:szCs w:val="28"/>
        </w:rPr>
        <w:t>источники</w:t>
      </w:r>
    </w:p>
    <w:p w:rsidR="00DA0396" w:rsidRPr="00DA0396" w:rsidRDefault="00DA0396" w:rsidP="00DA0396">
      <w:pPr>
        <w:jc w:val="center"/>
        <w:outlineLvl w:val="0"/>
        <w:rPr>
          <w:b/>
          <w:sz w:val="28"/>
          <w:szCs w:val="28"/>
        </w:rPr>
      </w:pPr>
      <w:r w:rsidRPr="00DA0396">
        <w:rPr>
          <w:b/>
          <w:sz w:val="28"/>
          <w:szCs w:val="28"/>
        </w:rPr>
        <w:t xml:space="preserve">ВНУТРЕННЕГО ФИНАНСИРОВАНИЯ ДЕФИЦИТА БЮДЖЕТА ГОРОДСКОГО ОКРУГА БОЛЬШОЙ КАМЕНЬ НА 2025 ГОД </w:t>
      </w:r>
    </w:p>
    <w:p w:rsidR="00DA0396" w:rsidRPr="00DA0396" w:rsidRDefault="00DA0396" w:rsidP="00DA0396">
      <w:pPr>
        <w:jc w:val="center"/>
        <w:outlineLvl w:val="0"/>
        <w:rPr>
          <w:b/>
          <w:sz w:val="28"/>
          <w:szCs w:val="28"/>
        </w:rPr>
      </w:pPr>
      <w:r w:rsidRPr="00DA0396">
        <w:rPr>
          <w:b/>
          <w:sz w:val="28"/>
          <w:szCs w:val="28"/>
        </w:rPr>
        <w:t>И НА ПЛАНОВЫЙ ПЕРИОД 2026</w:t>
      </w:r>
      <w:proofErr w:type="gramStart"/>
      <w:r w:rsidRPr="00DA0396">
        <w:rPr>
          <w:b/>
          <w:sz w:val="28"/>
          <w:szCs w:val="28"/>
        </w:rPr>
        <w:t xml:space="preserve"> И</w:t>
      </w:r>
      <w:proofErr w:type="gramEnd"/>
      <w:r w:rsidRPr="00DA0396">
        <w:rPr>
          <w:b/>
          <w:sz w:val="28"/>
          <w:szCs w:val="28"/>
        </w:rPr>
        <w:t xml:space="preserve"> 2027 ГОДОВ </w:t>
      </w:r>
    </w:p>
    <w:p w:rsidR="00DA0396" w:rsidRPr="00DA0396" w:rsidRDefault="00DA0396" w:rsidP="00DA0396">
      <w:pPr>
        <w:jc w:val="center"/>
        <w:outlineLvl w:val="0"/>
        <w:rPr>
          <w:b/>
          <w:sz w:val="28"/>
          <w:szCs w:val="28"/>
        </w:rPr>
      </w:pPr>
    </w:p>
    <w:p w:rsidR="00DA0396" w:rsidRPr="00DA0396" w:rsidRDefault="00DA0396" w:rsidP="00DA0396">
      <w:pPr>
        <w:jc w:val="right"/>
        <w:outlineLvl w:val="0"/>
        <w:rPr>
          <w:sz w:val="28"/>
          <w:szCs w:val="28"/>
        </w:rPr>
      </w:pPr>
      <w:r w:rsidRPr="00DA0396">
        <w:rPr>
          <w:sz w:val="28"/>
          <w:szCs w:val="28"/>
        </w:rPr>
        <w:t xml:space="preserve">       (рублей)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693"/>
        <w:gridCol w:w="1843"/>
        <w:gridCol w:w="1701"/>
        <w:gridCol w:w="1701"/>
      </w:tblGrid>
      <w:tr w:rsidR="00DA0396" w:rsidRPr="00DA0396" w:rsidTr="005E2379">
        <w:trPr>
          <w:cantSplit/>
          <w:trHeight w:val="672"/>
        </w:trPr>
        <w:tc>
          <w:tcPr>
            <w:tcW w:w="2269" w:type="dxa"/>
            <w:vMerge w:val="restart"/>
            <w:vAlign w:val="center"/>
          </w:tcPr>
          <w:bookmarkEnd w:id="2"/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2693" w:type="dxa"/>
            <w:vMerge w:val="restart"/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Наименование источников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DA0396" w:rsidRPr="00DA0396" w:rsidTr="005E2379">
        <w:trPr>
          <w:cantSplit/>
          <w:trHeight w:val="672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01 02 00 00 00 0000 000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01 02 00 00 04 0000 710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01 02 00 00 04 0000 810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01 03 00 00 00 0000 000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-8 000 000,00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</w:p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-38 000 000,00</w:t>
            </w:r>
          </w:p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-38 000 000,00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01 03 01 00 04 0000 710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01 03 01 00 04 0000 810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 xml:space="preserve">Погашение бюджетами городских округов кредитов из других бюджетов бюджетной системы Российской </w:t>
            </w:r>
            <w:r w:rsidRPr="00DA0396">
              <w:rPr>
                <w:sz w:val="22"/>
                <w:szCs w:val="22"/>
              </w:rPr>
              <w:lastRenderedPageBreak/>
              <w:t>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-8 000 000,00</w:t>
            </w:r>
          </w:p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-38 000 000,00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-38 000 000,00</w:t>
            </w:r>
          </w:p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lastRenderedPageBreak/>
              <w:t>01 05 00 00 00 0000 000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125 995 200,00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0,00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01 05 02 01 04 0000 510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бюджета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- 2 887 849 823,30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-2 821 749 359,70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-2 583 612 343,76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01 05 02 01 04 0000 610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бюджета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3 013 845 023,30</w:t>
            </w:r>
          </w:p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2 821 749 359,70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sz w:val="22"/>
                <w:szCs w:val="22"/>
              </w:rPr>
            </w:pPr>
            <w:r w:rsidRPr="00DA0396">
              <w:rPr>
                <w:sz w:val="22"/>
                <w:szCs w:val="22"/>
              </w:rPr>
              <w:t>2 583 612 343,76</w:t>
            </w:r>
          </w:p>
        </w:tc>
      </w:tr>
      <w:tr w:rsidR="00DA0396" w:rsidRPr="00DA0396" w:rsidTr="005E23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A0396">
              <w:rPr>
                <w:b/>
                <w:color w:val="000000"/>
                <w:sz w:val="22"/>
                <w:szCs w:val="22"/>
              </w:rPr>
              <w:t>Итого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A0396">
              <w:rPr>
                <w:b/>
                <w:color w:val="000000"/>
                <w:sz w:val="22"/>
                <w:szCs w:val="22"/>
              </w:rPr>
              <w:t>117 995 200,00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A0396">
              <w:rPr>
                <w:b/>
                <w:color w:val="000000"/>
                <w:sz w:val="22"/>
                <w:szCs w:val="22"/>
              </w:rPr>
              <w:t>-38 000 000,00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96" w:rsidRPr="00DA0396" w:rsidRDefault="00DA0396" w:rsidP="00DA039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A0396">
              <w:rPr>
                <w:b/>
                <w:color w:val="000000"/>
                <w:sz w:val="22"/>
                <w:szCs w:val="22"/>
              </w:rPr>
              <w:t>-38 000 000,00</w:t>
            </w:r>
          </w:p>
        </w:tc>
      </w:tr>
    </w:tbl>
    <w:p w:rsidR="00DA0396" w:rsidRPr="00DA0396" w:rsidRDefault="00DA0396" w:rsidP="00DA0396">
      <w:pPr>
        <w:rPr>
          <w:sz w:val="22"/>
          <w:szCs w:val="22"/>
        </w:rPr>
      </w:pPr>
    </w:p>
    <w:p w:rsidR="00DA0396" w:rsidRDefault="00DA0396" w:rsidP="005A1A30">
      <w:pPr>
        <w:pStyle w:val="31"/>
        <w:spacing w:line="360" w:lineRule="auto"/>
        <w:rPr>
          <w:sz w:val="28"/>
          <w:szCs w:val="28"/>
        </w:rPr>
        <w:sectPr w:rsidR="00DA0396" w:rsidSect="005E2379">
          <w:headerReference w:type="even" r:id="rId11"/>
          <w:headerReference w:type="default" r:id="rId12"/>
          <w:pgSz w:w="11906" w:h="16838"/>
          <w:pgMar w:top="1134" w:right="851" w:bottom="851" w:left="1134" w:header="720" w:footer="720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19"/>
        <w:gridCol w:w="2086"/>
        <w:gridCol w:w="2086"/>
        <w:gridCol w:w="2088"/>
      </w:tblGrid>
      <w:tr w:rsidR="00DA0396" w:rsidRPr="00DA0396" w:rsidTr="005E2379">
        <w:trPr>
          <w:trHeight w:val="2170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A0396">
              <w:rPr>
                <w:color w:val="000000"/>
                <w:sz w:val="26"/>
                <w:szCs w:val="26"/>
              </w:rPr>
              <w:t>Приложение 2</w:t>
            </w:r>
          </w:p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0396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DA0396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0396">
              <w:rPr>
                <w:color w:val="000000"/>
                <w:sz w:val="26"/>
                <w:szCs w:val="26"/>
              </w:rPr>
              <w:t>от 20.11.2025 № 315</w:t>
            </w:r>
          </w:p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A0396">
              <w:rPr>
                <w:color w:val="000000"/>
                <w:sz w:val="26"/>
                <w:szCs w:val="26"/>
              </w:rPr>
              <w:t>«Приложение 2</w:t>
            </w:r>
          </w:p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0396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DA0396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0396">
              <w:rPr>
                <w:color w:val="000000"/>
                <w:sz w:val="26"/>
                <w:szCs w:val="26"/>
              </w:rPr>
              <w:t>от 17.12.2024 №</w:t>
            </w:r>
            <w:r w:rsidRPr="00DA0396">
              <w:rPr>
                <w:sz w:val="26"/>
                <w:szCs w:val="26"/>
              </w:rPr>
              <w:t xml:space="preserve"> 235</w:t>
            </w:r>
          </w:p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396" w:rsidRPr="00DA0396" w:rsidTr="005E2379">
        <w:trPr>
          <w:trHeight w:val="1993"/>
        </w:trPr>
        <w:tc>
          <w:tcPr>
            <w:tcW w:w="156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9" w:type="dxa"/>
              <w:bottom w:w="0" w:type="dxa"/>
              <w:right w:w="569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0396">
              <w:rPr>
                <w:b/>
                <w:bCs/>
                <w:color w:val="000000"/>
                <w:sz w:val="28"/>
                <w:szCs w:val="28"/>
              </w:rPr>
              <w:t xml:space="preserve">Объем бюджетных ассигнований </w:t>
            </w:r>
            <w:r w:rsidRPr="00DA0396">
              <w:rPr>
                <w:b/>
                <w:bCs/>
                <w:color w:val="000000"/>
                <w:sz w:val="28"/>
                <w:szCs w:val="28"/>
              </w:rPr>
              <w:br/>
              <w:t>на исполнение публичных нормативных обязательств</w:t>
            </w:r>
            <w:r w:rsidRPr="00DA0396">
              <w:rPr>
                <w:b/>
                <w:bCs/>
                <w:color w:val="000000"/>
                <w:sz w:val="28"/>
                <w:szCs w:val="28"/>
              </w:rPr>
              <w:br/>
              <w:t>на 2025 год и на плановый период 2026 и 2027 годов</w:t>
            </w:r>
          </w:p>
        </w:tc>
      </w:tr>
      <w:tr w:rsidR="00DA0396" w:rsidRPr="00DA0396" w:rsidTr="005E2379">
        <w:trPr>
          <w:trHeight w:val="363"/>
        </w:trPr>
        <w:tc>
          <w:tcPr>
            <w:tcW w:w="94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DA0396" w:rsidRPr="00DA0396" w:rsidTr="005E2379">
        <w:trPr>
          <w:trHeight w:val="873"/>
        </w:trPr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Сумма на 2025 год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Сумма на 2026 год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Сумма на 2027 год</w:t>
            </w:r>
          </w:p>
        </w:tc>
      </w:tr>
    </w:tbl>
    <w:p w:rsidR="00DA0396" w:rsidRPr="00DA0396" w:rsidRDefault="00DA0396" w:rsidP="00DA0396">
      <w:pPr>
        <w:spacing w:line="259" w:lineRule="auto"/>
        <w:rPr>
          <w:rFonts w:ascii="Calibri" w:hAnsi="Calibri"/>
          <w:sz w:val="6"/>
          <w:szCs w:val="6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9419"/>
        <w:gridCol w:w="2086"/>
        <w:gridCol w:w="2086"/>
        <w:gridCol w:w="2088"/>
      </w:tblGrid>
      <w:tr w:rsidR="00DA0396" w:rsidRPr="00DA0396" w:rsidTr="005E2379">
        <w:trPr>
          <w:trHeight w:val="288"/>
          <w:tblHeader/>
        </w:trPr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4</w:t>
            </w:r>
          </w:p>
        </w:tc>
      </w:tr>
      <w:tr w:rsidR="00DA0396" w:rsidRPr="00DA0396" w:rsidTr="005E2379">
        <w:trPr>
          <w:trHeight w:val="288"/>
        </w:trPr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Мероприятия по обеспечению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1 666 482,35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1 734 777,00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1 734 777,00</w:t>
            </w:r>
          </w:p>
        </w:tc>
      </w:tr>
      <w:tr w:rsidR="00DA0396" w:rsidRPr="00DA0396" w:rsidTr="005E2379">
        <w:trPr>
          <w:trHeight w:val="288"/>
        </w:trPr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1 422 319,07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A0396" w:rsidRPr="00DA0396" w:rsidTr="005E2379">
        <w:trPr>
          <w:trHeight w:val="288"/>
        </w:trPr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Выплаты гражданам, удостоенным звания "Почетный житель городского округа Большой Камень"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149 500,00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A0396" w:rsidRPr="00DA0396" w:rsidTr="005E2379">
        <w:trPr>
          <w:trHeight w:val="288"/>
        </w:trPr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Реализация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7 706 478,60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9 711 003,31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color w:val="000000"/>
                <w:sz w:val="22"/>
                <w:szCs w:val="22"/>
              </w:rPr>
              <w:t>10 227 982,59</w:t>
            </w:r>
          </w:p>
        </w:tc>
      </w:tr>
      <w:tr w:rsidR="00DA0396" w:rsidRPr="00DA0396" w:rsidTr="005E2379">
        <w:trPr>
          <w:trHeight w:val="288"/>
        </w:trPr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b/>
                <w:bCs/>
                <w:color w:val="000000"/>
                <w:sz w:val="22"/>
                <w:szCs w:val="22"/>
              </w:rPr>
              <w:t>10 944 780,02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b/>
                <w:bCs/>
                <w:color w:val="000000"/>
                <w:sz w:val="22"/>
                <w:szCs w:val="22"/>
              </w:rPr>
              <w:t>11 445 780,31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396" w:rsidRPr="00DA0396" w:rsidRDefault="00DA0396" w:rsidP="00DA03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0396">
              <w:rPr>
                <w:b/>
                <w:bCs/>
                <w:color w:val="000000"/>
                <w:sz w:val="22"/>
                <w:szCs w:val="22"/>
              </w:rPr>
              <w:t>11 962 759,59</w:t>
            </w:r>
          </w:p>
        </w:tc>
      </w:tr>
    </w:tbl>
    <w:p w:rsidR="00DA0396" w:rsidRPr="00DA0396" w:rsidRDefault="00DA0396" w:rsidP="00DA0396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DA0396" w:rsidRDefault="00DA0396" w:rsidP="005A1A30">
      <w:pPr>
        <w:pStyle w:val="31"/>
        <w:spacing w:line="360" w:lineRule="auto"/>
        <w:rPr>
          <w:sz w:val="28"/>
          <w:szCs w:val="28"/>
        </w:rPr>
        <w:sectPr w:rsidR="00DA0396" w:rsidSect="0077006C">
          <w:pgSz w:w="16901" w:h="11950" w:orient="landscape"/>
          <w:pgMar w:top="1418" w:right="567" w:bottom="567" w:left="567" w:header="720" w:footer="720" w:gutter="0"/>
          <w:pgNumType w:start="1"/>
          <w:cols w:space="720"/>
          <w:noEndnote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80"/>
        <w:gridCol w:w="1134"/>
        <w:gridCol w:w="992"/>
        <w:gridCol w:w="1843"/>
        <w:gridCol w:w="1843"/>
        <w:gridCol w:w="1791"/>
      </w:tblGrid>
      <w:tr w:rsidR="005E2379" w:rsidRPr="005E2379" w:rsidTr="005E2379">
        <w:trPr>
          <w:trHeight w:val="217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Приложение 4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20.11.2025 № 315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«Приложение 4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17.12.2024 №</w:t>
            </w:r>
            <w:r w:rsidRPr="005E2379">
              <w:rPr>
                <w:sz w:val="26"/>
                <w:szCs w:val="26"/>
              </w:rPr>
              <w:t xml:space="preserve"> 235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2379" w:rsidRPr="005E2379" w:rsidTr="005E2379">
        <w:trPr>
          <w:trHeight w:val="1993"/>
        </w:trPr>
        <w:tc>
          <w:tcPr>
            <w:tcW w:w="1568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9" w:type="dxa"/>
              <w:bottom w:w="0" w:type="dxa"/>
              <w:right w:w="569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2379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из бюджета городского округа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 xml:space="preserve">по разделам, подразделам классификации расходов бюджетов 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>на 2025 год и на плановый период 2026 и 2027 годов</w:t>
            </w:r>
          </w:p>
        </w:tc>
      </w:tr>
      <w:tr w:rsidR="005E2379" w:rsidRPr="005E2379" w:rsidTr="005E2379">
        <w:trPr>
          <w:trHeight w:val="363"/>
        </w:trPr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8"/>
                <w:szCs w:val="28"/>
              </w:rPr>
              <w:t>(рублей)</w:t>
            </w:r>
          </w:p>
        </w:tc>
      </w:tr>
      <w:tr w:rsidR="005E2379" w:rsidRPr="005E2379" w:rsidTr="005E2379">
        <w:trPr>
          <w:trHeight w:val="54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Сумма на 2025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Сумма на 2026 год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Сумма на 2027 год</w:t>
            </w:r>
          </w:p>
        </w:tc>
      </w:tr>
    </w:tbl>
    <w:p w:rsidR="005E2379" w:rsidRPr="005E2379" w:rsidRDefault="005E2379" w:rsidP="005E2379">
      <w:pPr>
        <w:spacing w:line="259" w:lineRule="auto"/>
        <w:rPr>
          <w:rFonts w:ascii="Calibri" w:hAnsi="Calibri"/>
          <w:sz w:val="6"/>
          <w:szCs w:val="6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8080"/>
        <w:gridCol w:w="1134"/>
        <w:gridCol w:w="992"/>
        <w:gridCol w:w="1843"/>
        <w:gridCol w:w="1843"/>
        <w:gridCol w:w="1791"/>
      </w:tblGrid>
      <w:tr w:rsidR="005E2379" w:rsidRPr="005E2379" w:rsidTr="005E2379">
        <w:trPr>
          <w:trHeight w:val="288"/>
          <w:tblHeader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b/>
                <w:bCs/>
                <w:color w:val="000000"/>
                <w:sz w:val="24"/>
                <w:szCs w:val="24"/>
              </w:rPr>
              <w:t>Расходы, 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b/>
                <w:bCs/>
                <w:color w:val="000000"/>
                <w:sz w:val="24"/>
                <w:szCs w:val="24"/>
              </w:rPr>
              <w:t>3 005 845 023,30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b/>
                <w:bCs/>
                <w:color w:val="000000"/>
                <w:sz w:val="24"/>
                <w:szCs w:val="24"/>
              </w:rPr>
              <w:t>2 765 386 686,13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b/>
                <w:bCs/>
                <w:color w:val="000000"/>
                <w:sz w:val="24"/>
                <w:szCs w:val="24"/>
              </w:rPr>
              <w:t>2 505 721 699,03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214 650 992,22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156 959 349,96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172 097 804,54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2 891 184,79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2 948 509,20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14 235 649,01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10 951 816,51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14 131 710,80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126 928 382,06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107 913 603,41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107 715 206,03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37 749,00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301 523,00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47 415,00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2 985 318,21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2 265 972,87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2 825 942,41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2 973 248,64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11 290 802,13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64 099 460,51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32 577 924,97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33 138 218,97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3 114 396,00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3 114 396,00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35 852 945,34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14 780 995,40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14 780 995,40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35 642 945,34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14 780 995,40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14 780 995,40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212 616 855,20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348 930 155,69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204 057 655,06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3 363 330,98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3 363 330,98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19 180 175,13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76 940 500,00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188 931 130,69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268 626 324,71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200 694 324,08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1 142 218,40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299 110 497,06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219 455 193,22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185 336 408,83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3 985 024,13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56 623 850,37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133 892 777,78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106 115 000,00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85 571 011,66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56 338 188,07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48 847 652,24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152 930 610,90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29 224 227,37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30 373 756,59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1 765 636 537,51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1 628 436 237,45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1 752 136 807,12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690 366 376,47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606 252 188,55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683 352 770,85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960 725 299,77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948 836 678,24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997 448 330,30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66 266 536,00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44 364 893,25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44 088 005,56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34 890,00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698 886,39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47 544 548,88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28 982 477,41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27 247 700,41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129 384 312,91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62 775 889,10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90 644 688,49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95 184 726,85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44 146 021,61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67 025 969,96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34 199 586,06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18 629 867,49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23 618 718,53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582 760,04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582 760,04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44 594 599,07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63 105 412,54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71 120 766,87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1 422 319,07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9 899 500,00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28 092 780,00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63 105 412,54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71 120 766,87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5 180 000,00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297 733 751,05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270 848 624,52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15 454 172,72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292 324 223,29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265 439 096,76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15 454 172,72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5 409 527,76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5 409 527,76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2 471 978,01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2 471 978,01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95 398,89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94 828,25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92 400,00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95 398,89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94 828,25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E2379">
              <w:rPr>
                <w:color w:val="000000"/>
                <w:sz w:val="24"/>
                <w:szCs w:val="24"/>
              </w:rPr>
              <w:t>92 400,00</w:t>
            </w:r>
          </w:p>
        </w:tc>
      </w:tr>
    </w:tbl>
    <w:p w:rsidR="005E2379" w:rsidRPr="005E2379" w:rsidRDefault="005E2379" w:rsidP="005E2379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5E2379" w:rsidRDefault="005E2379" w:rsidP="005A1A30">
      <w:pPr>
        <w:pStyle w:val="31"/>
        <w:spacing w:line="360" w:lineRule="auto"/>
        <w:rPr>
          <w:sz w:val="28"/>
          <w:szCs w:val="28"/>
        </w:rPr>
        <w:sectPr w:rsidR="005E2379" w:rsidSect="005E2379">
          <w:headerReference w:type="default" r:id="rId13"/>
          <w:pgSz w:w="16901" w:h="11950" w:orient="landscape"/>
          <w:pgMar w:top="1418" w:right="567" w:bottom="567" w:left="567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10206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425"/>
        <w:gridCol w:w="425"/>
        <w:gridCol w:w="1276"/>
        <w:gridCol w:w="425"/>
        <w:gridCol w:w="1559"/>
        <w:gridCol w:w="1701"/>
      </w:tblGrid>
      <w:tr w:rsidR="005E2379" w:rsidRPr="005E2379" w:rsidTr="005E2379">
        <w:trPr>
          <w:trHeight w:val="200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Приложение 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20.11.2025 № 315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«Приложение 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17.12.2024 №</w:t>
            </w:r>
            <w:r w:rsidRPr="005E2379">
              <w:rPr>
                <w:sz w:val="26"/>
                <w:szCs w:val="26"/>
              </w:rPr>
              <w:t xml:space="preserve"> 235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E2379" w:rsidRPr="005E2379" w:rsidTr="005E2379">
        <w:trPr>
          <w:trHeight w:val="1437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2379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из бюджета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>городского округа на 2025 год в ведомственной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>структуре расходов бюджета городского округа</w:t>
            </w:r>
          </w:p>
        </w:tc>
      </w:tr>
      <w:tr w:rsidR="005E2379" w:rsidRPr="005E2379" w:rsidTr="005E2379">
        <w:trPr>
          <w:trHeight w:val="363"/>
        </w:trPr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5E2379" w:rsidRPr="005E2379" w:rsidTr="005E2379">
        <w:trPr>
          <w:trHeight w:val="61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Вид расхода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Сумма на 2025 год</w:t>
            </w:r>
          </w:p>
        </w:tc>
      </w:tr>
    </w:tbl>
    <w:p w:rsidR="005E2379" w:rsidRPr="005E2379" w:rsidRDefault="005E2379" w:rsidP="005E2379">
      <w:pPr>
        <w:spacing w:line="259" w:lineRule="auto"/>
        <w:rPr>
          <w:rFonts w:ascii="Calibri" w:hAnsi="Calibri"/>
          <w:sz w:val="6"/>
          <w:szCs w:val="6"/>
        </w:rPr>
      </w:pPr>
    </w:p>
    <w:tbl>
      <w:tblPr>
        <w:tblW w:w="10206" w:type="dxa"/>
        <w:tblInd w:w="577" w:type="dxa"/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425"/>
        <w:gridCol w:w="425"/>
        <w:gridCol w:w="1276"/>
        <w:gridCol w:w="425"/>
        <w:gridCol w:w="1559"/>
        <w:gridCol w:w="1701"/>
      </w:tblGrid>
      <w:tr w:rsidR="005E2379" w:rsidRPr="005E2379" w:rsidTr="005E2379">
        <w:trPr>
          <w:trHeight w:val="288"/>
          <w:tblHeader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</w:t>
            </w:r>
          </w:p>
        </w:tc>
      </w:tr>
      <w:tr w:rsidR="005E2379" w:rsidRPr="005E2379" w:rsidTr="005E2379">
        <w:trPr>
          <w:trHeight w:val="288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-223 167 132,78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3 005 845 023,30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финансов администрации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13 926 420,00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Приобретение неисключительных прав на использование программных комплексов и сопровождение программных комплексов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2720120590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2720120590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400 000,00</w:t>
            </w:r>
          </w:p>
          <w:p w:rsidR="005E2379" w:rsidRPr="005E2379" w:rsidRDefault="005E2379" w:rsidP="005E2379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администрация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-232 298 501,49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1 797 305 559,68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-5 617 971,70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183 302 455,00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-982 434,47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2 891 184,79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Глава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-982 434,47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2 891 184,79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-982 434,47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2 891 184,79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12 850,00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12 850,00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12 850,00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113 401 962,06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113 401 962,06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111 343 642,42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1 968 837,64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89 482,00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37 749,00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37 749,00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37 749,00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9900021420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9900021420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507 897,43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2 973 248,64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507 897,43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2 973 248,64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507 897,43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2 973 248,64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-5 143 434,66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63 485 460,51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1 461 000,00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1 461 000,00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и обслуживание муниципальной казны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-796 300,00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-841 300,00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полномочий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3 387,08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2 742,08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645,00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1690393190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117 282,00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1690393190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117 282,00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установлению нормативов потребления твердого топлива (уголь, дрова, топливные брикеты),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2320393220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-750,00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2320393220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2320393220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-250,00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288 159,00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4 597 897,00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88 159,00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4 397 897,00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12 468,00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1 735 845,00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12 468,00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1 649 914,00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85 931,00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8 896,00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1 258 462,00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8 896,00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1 177 328,00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81 134,00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8 802,00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1 229 751,00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8 802,00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1 194 751,00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28 012,00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3 943 447,00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28 012,00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3 814 134,92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129 312,08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полномочий Российской Федерации по государственной регистрации актов гражданского состояния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5 621,00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743 933,00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5 621,00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743 933,00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-3 324 784,79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41 059 164,62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-3 289 838,77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30 099 302,56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-34 946,02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10 742 665,06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217 197,00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Приобретение неисключительных прав на использование программных комплексов и сопровождение программных комплексов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2720120590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-383 057,87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3 953 397,13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2720120590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-383 057,87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3 953 397,13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Программно-техническое обслуживание сети доступа в сеть "Интернет", включая оплату трафика по получателям бюджетных средств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2720220320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2720220320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-860 000,00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1 443 660,00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-860 000,00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1 443 660,00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Аттестация объектов информатизации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2720420600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-70 500,00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2720420600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-70 500,00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699 500,00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699 500,00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151 200,00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151 200,00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432 999,80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432 999,80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Мероприятия, проводимые органами местного самоуправления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9900021440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209 534,88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9900021440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209 534,88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-123 846,00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3 114 396,00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-123 846,00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3 114 396,00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-123 846,00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3 114 396,00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-123 846,00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3 114 396,00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4 169 674,17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35 852 945,34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4 169 674,17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35 642 945,34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Подготовка и содержание в готовности необходимых сил и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я защиты населения и территории от ЧС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-1 549 010,00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1 844 532,73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-1 549 010,00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1 844 532,73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первичных мер пожарной безопасности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-982,48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199 017,52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-982,48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199 017,52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обследованию, расчистке, дноуглублению,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берегоукреплению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русел рек и ручьев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1910170710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132 000,00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1910170710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132 000,00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1920120220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-40 722,00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631 016,00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1920120220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-40 722,00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631 016,00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 на выполнение работ, оказание услуг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5 764 562,49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31 770 849,93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5 764 562,49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31 378 976,93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376 587,00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15 286,00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-3 960,60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79 842,40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-3 960,60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79 842,40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85 900,00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85 900,00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-213,24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899 786,76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-213,24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899 786,76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Предупреждение экстремистской деятельности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2440120230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2440120230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4 387 215,85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212 616 855,20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4 029 215,85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19 180 175,13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организации транспортного обслуживания населения в границах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1690220850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-1 800 000,00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1690220850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-1 800 000,00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организации транспортного обслуживания населения в границах городского округа,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16902S2410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5 829 215,85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19 180 175,13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16902S2410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5 829 215,85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19 180 175,13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188 931 130,69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1490120350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19 987 560,15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1490120350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19 987 560,15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1490120670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57 045 745,43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1490120670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57 045 745,43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земельных участков, предоставленных на бесплатной основе гражданам, имеющим 3-х и более детей, подъездными автомобильными дорогами, проездами к ним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1490220480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84 374,60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1490220480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84 374,60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проектированию, строительству (реконструкции) автомобильных дорог общего пользования,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14902SД007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12 946 905,06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14902SД007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12 946 905,06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Реализация мероприятий планов социального развития центров экономического роста субъектов Российской Федерации (Реконструкция автомобильной дороги местного значения от с. Петровка до территории Приморского металлургического завода)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14902А505A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53 354 545,45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14902А505A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53 354 545,45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 (Реконструкция автомобильной дороги от ул. Маслакова вдоль Судостроительного комплекса "Звезда" до территории Приморского металлургического завода)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14902А505D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45 512 000,00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14902А505D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45 512 000,00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1 142 218,40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Комплекс процессных мероприятий "Разработка,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1210121580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598 000,00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1210121580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598 000,00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1220121770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-598 000,00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544 218,40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1220121770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-598 000,00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544 218,40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1710160020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1710160020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-24 286 328,01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299 110 497,06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-61 547,21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3 985 024,13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Капитальный ремонт и текущее содержание муниципального жилищного фонда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2350120340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1 725 857,50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2350120340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1 725 857,50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Средства бюджета в доле собственника на проведение капитального ремонта общего имущества многоквартирных домов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2350160100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1 835 000,00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2350160100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1 835 000,00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Капитальный ремонт и текущее содержание муниципального нежилого фонда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2350220620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-56 559,34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364 570,51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2350220620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-56 559,34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364 570,51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-4 987,87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59 596,12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-4 987,87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59 596,12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-29 513 937,63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56 623 850,37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созданию и развитию системы газоснабжения,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21101S2280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54 324 202,02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21101S2280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54 324 202,02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сетей ливневой канализации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2320140520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-713 418,61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2320140520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-713 418,61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проектированию и (или) строительству, реконструкции (модернизации), капитальному ремонту объектов водопроводно-канализационного хозяйства,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23201S2320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-27 777 777,78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23201S2320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-27 777 777,78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ремонту и капитальному ремонту объектов коммунальной инфраструктуры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2320270640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609 244,95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2320270640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609 244,95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обеспечению населения городского округа твердым топливом,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23203S2620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-1 022 516,29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1 022 516,28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23203S2620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-1 022 516,29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1 022 516,28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земельных участков, предоставленных на бесплатной основе гражданам, имеющим 3-х и более детей инженерной инфраструктурой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2330120490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82 887,12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2330120490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82 887,12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-224,95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585 000,00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-224,95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585 000,00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-2 669 160,98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85 571 011,66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 Народного Парка, расположенного северо-западнее здания №47 по ул. Карла Маркса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1690120830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19 387,92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1690120830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19 387,92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благоустройству мест массового отдыха, дворовых и общественных территорий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1690170180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751 063,17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1690170180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751 063,17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Федерации, входящих в состав Дальневосточного федерального округа (Благоустройство дальневосточных дворов)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16901R505Ш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5 555 641,89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16901R505Ш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5 555 641,89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проекта инициативного бюджетирования по направлению "Твой проект" (Благоустройство пешеходной дорожки, соединяющей улицу Ганслеп и МБОУ СОШ № 8)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2 432 691,79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2 432 691,79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проекта инициативного бюджетирования по направлению "Твой проект" (Подъездная дорога по улице Гагарина 20)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2 048 435,00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2 048 435,00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проекта инициативного бюджетирования по направлению "Твой проект" (Пешеходная дорожка к школе № 2)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-167 320,42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2 132 470,58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-167 320,42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2 132 470,58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объектов благоустройства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-837 034,18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14 939 054,13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-837 034,18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14 939 054,13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земель общего пользования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13 053 921,61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13 053 921,61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объектов озеленения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1690220410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-1 013 741,96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5 644 106,10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1690220410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-1 013 741,96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5 644 106,10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Проведение городских конкурсов в сфере благоустройства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1690220450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1690220450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памятников истории и культуры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1690220680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-21,03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1 800 347,31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1690220680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-21,03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1 800 347,31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1690270650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2 662 000,05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1690270650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2 662 000,05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мест захоронений (кладбищ)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1690320430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-641 155,58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4 972 716,75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1690320430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-641 155,58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4 972 716,75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реализации программ формирования современной городской среды в рамках реализации федерального проекта "Формирование комфортной городской среды"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169И455550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-9 887,81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10 402 804,83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169И455550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-9 887,81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10 402 804,83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федерального проекта "Формирование комфортной городской среды"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169И4А4240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11 623 228,22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169И4А4240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11 623 228,22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413 142,31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413 142,31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Поддержка проектов, инициируемых жителями городского округа, по решению вопросов местного значения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9900094030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9900094030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7 958 317,81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152 930 610,90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-95 890,65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467 922,40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-95 890,65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467 922,40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296 831,72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296 831,72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Субсидия 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9900060150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9900060150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8 054 208,46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62 165 856,78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8 054 208,46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59 830 227,51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2 090 118,82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245 510,45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-10 110,00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728 968 087,03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272 214 044,69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Строительство "Детского сада на 120 мест в микрорайоне "Садовый" (в том числе проектно-изыскательские работы),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софинансируемое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20101S2300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56 794 543,56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20101S2300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56 794 543,56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Адресное строительство детского сада в рамках федерального проекта "Поддержка семьи"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201Я150540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215 419 501,13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201Я150540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215 419 501,13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437 710 472,73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Адресное строительство школы в рамках федерального проекта "Все лучшее детям"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202Ю450490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437 710 472,73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202Ю450490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437 710 472,73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18 309 793,22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18 309 793,22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18 309 793,22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-10 110,00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34 890,00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Подготовка и содержание в готовности необходимых сил и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я защиты населения и территории от ЧС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-10 110,00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34 890,00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-10 110,00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34 890,00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698 886,39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Совершенствование правового и информационного обеспечения молодежной политики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Поддержка и развитие созидательной активности молодежи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Патриотическое и духовно-нравственное воспитание молодежи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Мероприятия, направленные на поддержку социально-ориентированных некоммерческих организаций по итогам конкурсных процедур,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24201S2640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188 886,39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24201S2640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188 886,39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2430120740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2430120740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875 000,00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3 914 249,34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875 000,00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3 914 249,34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организации социально-значимых культурно - массовых мероприятий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875 000,00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2 776 487,47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875 000,00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2 776 487,47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центра культурного развития в г. Большой Камень (в том числе разработка проектно-сметной документации)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2590440280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1 137 761,87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2590440280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1 137 761,87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-28 838,61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582 760,04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-28 838,61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582 760,04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-28 838,61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582 760,04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-28 838,61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582 760,04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-1 557 186,44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29 542 186,72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1 422 319,07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9900081160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1 422 319,07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9900081160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1 422 319,07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2 550 000,00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9 899 500,00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2 550 000,00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9 750 000,00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2 550 000,00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9 750 000,00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Выплаты гражданам, удостоенным звания "Почетный житель городского округа Большой Камень"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9900081170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149 500,00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9900081170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149 500,00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-4 107 186,44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18 220 367,65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жилыми помещениями детей-сирот и детей, оставшихся без попечения родителей, лиц из их числа,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-1 204,00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810 635,73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-1 204,00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810 635,73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23401R0820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8 429 900,00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23401R0820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8 429 900,00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-4 105 982,44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8 979 831,92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-180 514,19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32 385,81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-3 925 468,25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8 947 446,11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-210 106 110,75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297 733 751,05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-210 106 110,75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292 324 223,29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1890120790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3 873 770,47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1890120790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3 873 770,47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развитию и укреплению материально-технической базы муниципальных учреждений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1890220700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1890220700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физкультурно-оздоровительного комплекса с бассейном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-6 341 444,76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3 158 555,24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-6 341 444,76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3 158 555,24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Реконструкция стадиона "Южный" в микрорайоне Южная Лифляндия г.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-13 718 135,38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28 984 335,87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-584 712,00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1 716 488,00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-13 133 423,38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27 267 847,87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Федерации, входящих в состав Дальневосточного федерального округа (Строительство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- оздоровительного комплекса с плавательным бассейном в г. Большой Камень)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18902R505Ч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-190 084 923,85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209 040 793,36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18902R505Ч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-190 084 923,85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209 040 793,36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38 393,24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46 693 722,18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38 393,24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46 693 722,18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организации физкультурно-спортивной работы по месту жительства,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18903S2190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533 046,17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18903S2190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533 046,17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5 409 527,76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5 409 527,76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5 409 527,76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2 471 978,01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2 471 978,01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Информационное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2720370630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2 471 978,01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2720370630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2 471 978,01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95 398,89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95 398,89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9900012010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95 398,89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9900012010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95 398,89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культуры администрации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625 000,00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150 634 665,60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25 164 602,03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25 164 602,03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дополнительного образования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25 164 602,03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25 164 602,03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125 470 063,57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91 270 477,51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64 292 634,07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64 292 634,07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учреждений по осуществлению библиотечного, информационного обслуживания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17 820 546,60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17 820 546,60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организации социально-значимых культурно - массовых мероприятий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развитию и укреплению материально-технической базы муниципальных учреждений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2590420700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2590420700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развитию и укреплению материально-технической базы муниципальных домов культуры,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25904S2470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3 580 449,47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25904S2470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3 580 449,47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комплектованию книжных фондов и обеспечению информационно-техническим оборудованием библиотек,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34 199 586,06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организации социально-значимых культурно - массовых мероприятий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1 175 000,00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1 175 000,00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 на выполнение работ, оказание услуг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32 871 126,06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32 421 042,92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450 083,14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8 650 314,79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1 026 556 260,80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8 560 325,79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1 011 503 848,45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6 603 817,85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418 152 331,78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общедоступного и бесплатного дошкольного образования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2010270050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2 002 431,85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154 631 342,78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2010270050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2 002 431,85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154 631 342,78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4 601 386,00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263 520 989,00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4 601 386,00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263 520 989,00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968 717,06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523 014 827,04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-25 454,33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1 650 000,00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-25 454,33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1 650 000,00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проекта инициативного бюджетирования по направлению "Молодежный бюджет" (Благоустройство внутреннего двора школы МБОУ СОШ №2)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20201S2753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-372 347,48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1 142 804,04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20201S2753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-372 347,48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1 142 804,04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общедоступного бесплатного начального общего, основного общего, среднего полного общего образования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2020270060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28 889,87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113 874 066,70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2020270060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28 889,87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113 874 066,70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2020293060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2 327 437,00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322 754 311,00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2020293060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2 327 437,00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322 754 311,00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бесплатным питанием детей, обучающихся в муниципальных образовательных организациях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2020393150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-989 808,00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7 715 892,00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2020393150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-989 808,00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7 715 892,00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20203R3040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31 088 750,00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20203R3040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31 088 750,00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федерального проекта "Педагоги и наставники"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202Ю650500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202Ю650500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"Педагоги и наставники"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202Ю651790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1 862 283,30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202Ю651790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1 862 283,30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федерального проекта "Педагоги и наставники"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39 078 000,00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39 078 000,00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20303S4050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20303S4050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22 792 140,75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оказание муниципальных услуг в сфере дополнительного образования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22 792 140,75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22 792 140,75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987 790,88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47 544 548,88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Организация и обеспечение отдыха детей в каникулярное время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2030220070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340 471,42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2030220070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340 471,42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обеспечению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4 304 125,90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4 304 125,90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1 215 705,73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42 671 896,36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1 168 682,46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41 543 409,37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46 735,33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1 128 199,05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287,94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287,94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-133 310,65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149 195,20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-133 310,65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149 195,20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-94 604,20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78 860,00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-94 604,20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78 860,00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89 989,00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15 052 412,35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-800 011,00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9 872 412,35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-800 011,00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8 205 930,00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-46 292,83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51 755,17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-753 718,17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8 154 174,83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обеспечению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1 666 482,35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1 666 482,35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5 180 000,00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мер социальной поддержки педагогических работников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202Ю693140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5 180 000,00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202Ю693140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5 180 000,00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Дума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-143 946,08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17 422 117,22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-143 946,08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17 422 117,22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73 794,97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14 222 799,01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-2 200,00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7 677 144,70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7 314 569,70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-2 200,00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362 575,00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Руководитель представительного органа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39 753,58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3 721 419,49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39 753,58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3 721 419,49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Депутаты представительного органа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36 241,39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2 824 234,82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36 241,39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2 824 234,82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-185 741,05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2 985 318,21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-223 411,50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499 968,00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-223 411,50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499 968,00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Председатель контрольно-счетной палаты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37 670,45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2 485 350,21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37 670,45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2 485 350,21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214 000,00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Программно-техническое обслуживание сети доступа в сеть "Интернет", включая оплату трафика по получателям бюджетных средств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2720220320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-6 000,00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2720220320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-6 000,00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Депутаты представительного органа городского округа Большой Камень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-26 000,00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214 000,00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-26 000,00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214 000,00</w:t>
            </w:r>
          </w:p>
        </w:tc>
      </w:tr>
    </w:tbl>
    <w:p w:rsidR="005E2379" w:rsidRPr="005E2379" w:rsidRDefault="005E2379" w:rsidP="005E2379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5E2379" w:rsidRDefault="005E2379" w:rsidP="005A1A30">
      <w:pPr>
        <w:pStyle w:val="31"/>
        <w:spacing w:line="360" w:lineRule="auto"/>
        <w:rPr>
          <w:sz w:val="28"/>
          <w:szCs w:val="28"/>
        </w:rPr>
        <w:sectPr w:rsidR="005E2379" w:rsidSect="005E2379">
          <w:headerReference w:type="default" r:id="rId14"/>
          <w:pgSz w:w="11950" w:h="16901"/>
          <w:pgMar w:top="1134" w:right="851" w:bottom="851" w:left="567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101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111"/>
        <w:gridCol w:w="425"/>
        <w:gridCol w:w="426"/>
        <w:gridCol w:w="425"/>
        <w:gridCol w:w="1276"/>
        <w:gridCol w:w="425"/>
        <w:gridCol w:w="1417"/>
        <w:gridCol w:w="1651"/>
      </w:tblGrid>
      <w:tr w:rsidR="005E2379" w:rsidRPr="005E2379" w:rsidTr="005E2379">
        <w:trPr>
          <w:trHeight w:val="200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Приложение 6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20.11.2025 № 315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«Приложение 6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17.12.2024 № 235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379" w:rsidRPr="005E2379" w:rsidTr="005E2379">
        <w:trPr>
          <w:trHeight w:val="1437"/>
        </w:trPr>
        <w:tc>
          <w:tcPr>
            <w:tcW w:w="1015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2379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из бюджета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>городского округа на 2026 год в ведомственной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>структуре расходов бюджета городского округа</w:t>
            </w:r>
          </w:p>
        </w:tc>
      </w:tr>
      <w:tr w:rsidR="005E2379" w:rsidRPr="005E2379" w:rsidTr="005E2379">
        <w:trPr>
          <w:trHeight w:val="363"/>
        </w:trPr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5E2379" w:rsidRPr="005E2379" w:rsidTr="005E2379">
        <w:trPr>
          <w:trHeight w:val="614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Вид расхода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Сумма на 2026 год</w:t>
            </w:r>
          </w:p>
        </w:tc>
      </w:tr>
    </w:tbl>
    <w:p w:rsidR="005E2379" w:rsidRPr="005E2379" w:rsidRDefault="005E2379" w:rsidP="005E2379">
      <w:pPr>
        <w:spacing w:line="259" w:lineRule="auto"/>
        <w:rPr>
          <w:rFonts w:ascii="Calibri" w:hAnsi="Calibri"/>
          <w:sz w:val="6"/>
          <w:szCs w:val="6"/>
        </w:rPr>
      </w:pPr>
    </w:p>
    <w:tbl>
      <w:tblPr>
        <w:tblW w:w="10156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4111"/>
        <w:gridCol w:w="425"/>
        <w:gridCol w:w="426"/>
        <w:gridCol w:w="425"/>
        <w:gridCol w:w="1276"/>
        <w:gridCol w:w="425"/>
        <w:gridCol w:w="1417"/>
        <w:gridCol w:w="1651"/>
      </w:tblGrid>
      <w:tr w:rsidR="005E2379" w:rsidRPr="005E2379" w:rsidTr="005E2379">
        <w:trPr>
          <w:trHeight w:val="288"/>
          <w:tblHeader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</w:t>
            </w:r>
          </w:p>
        </w:tc>
      </w:tr>
      <w:tr w:rsidR="005E2379" w:rsidRPr="005E2379" w:rsidTr="005E2379">
        <w:trPr>
          <w:trHeight w:val="288"/>
        </w:trPr>
        <w:tc>
          <w:tcPr>
            <w:tcW w:w="70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99 058 267,00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2 765 386 686,13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финансов администрации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13 526 420,00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13 526 420,00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администрация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89 058 267,00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1 714 403 765,68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5 867,00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130 115 140,58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Глава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94 387 183,41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94 387 183,41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94 358 115,41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29 068,00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301 523,00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301 523,00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301 523,00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5 867,00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32 477 924,97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полномочий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3 387,08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2 742,08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1690393190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89 452,00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1690393190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89 452,00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4 309 738,00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4 309 738,00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1 798 370,00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1 709 002,00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89 368,00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1 303 872,00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1 219 493,00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84 379,00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1 271 464,00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1 236 464,00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4 076 209,00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3 946 896,92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129 312,08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полномочий Российской Федерации по государственной регистрации актов гражданского состояния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5 867,00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776 443,00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5 867,00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776 443,00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18 848 989,89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13 936 546,00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4 589 443,89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323 000,00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14 780 995,40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14 780 995,40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Подготовка и содержание в готовности необходимых сил и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я защиты населения и территории от ЧС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1 139 139,24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1 139 139,24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первичных мер пожарной безопасности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397 562,00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397 562,00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1920120220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1920120220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 на выполнение работ, оказание услуг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12 532 556,16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11 809 305,92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707 964,24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15 286,00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348 930 155,69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приобретению подвижного состава пассажирского транспорта общего пользования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2379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средств краевого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16902S2770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16902S2770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268 626 324,71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1490120670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60 897 798,95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1490120670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60 897 798,95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Реконструкция автомобильной дороги местного значения от с. Петровка до территории Приморского металлургического завода, в том числе проектно-изыскательские работы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1490240720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2 077 235,76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1490240720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2 077 235,76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проектированию, строительству (реконструкции) автомобильных дорог общего пользования,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14902SД007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205 651 290,00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14902SД007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205 651 290,00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27 777 777,78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219 455 193,22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27 777 777,78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133 892 777,78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проектированию и (или) строительству, реконструкции (модернизации), капитальному ремонту объектов водопроводно-канализационного хозяйства,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23201S2320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27 777 777,78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133 892 777,78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23201S2320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27 777 777,78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133 892 777,78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56 338 188,07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Федерации, входящих в состав Дальневосточного федерального округа (Благоустройство дальневосточных дворов)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16901R505Ш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5 556 787,38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16901R505Ш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5 556 787,38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благоустройству территорий городского округа,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16901S2610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16901S2610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объектов благоустройства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земель общего пользования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4 999 999,99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4 999 999,99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1690270650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1690270650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реализации программ формирования современной городской среды в рамках реализации федерального проекта "Формирование комфортной городской среды"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169И455550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10 498 272,02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169И455550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10 498 272,02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29 224 227,37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29 224 227,37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28 738 234,40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485 992,97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678 173 065,48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Адресное строительство детского сада в рамках федерального проекта "Поддержка семьи"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201Я150540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201Я150540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442 222 951,52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Адресное строительство школы в рамках федерального проекта "Все лучшее детям"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202Ю450490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442 222 951,52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202Ю450490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442 222 951,52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18 309 793,22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18 309 793,22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18 309 793,22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52 005 762,54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52 005 762,54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жилыми помещениями детей-сирот и детей, оставшихся без попечения родителей, лиц из их числа,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16 805 167,46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2 053 627,46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14 751 540,00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23401R0820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24 400 682,52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23401R0820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24 400 682,52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10 799 912,56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10 799 912,56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-15 665 877,78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270 848 624,52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-15 665 877,78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265 439 096,76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физкультурно-оздоровительного комплекса с бассейном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8 083 347,10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8 083 347,10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спортивной площадки по ул. Карла Маркса в г.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13 400 000,00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13 400 000,00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-15 665 877,78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24 334 122,22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-15 665 877,78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24 334 122,22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 (Строительство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- оздоровительного комплекса с плавательным бассейном в г. Большой Камень)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18902А505Ч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191 665 289,68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18902А505Ч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191 665 289,68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27 502 577,22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27 502 577,22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организации физкультурно-спортивной работы по месту жительства,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18903S2190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453 760,54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18903S2190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453 760,54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5 409 527,76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5 409 527,76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5 409 527,76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94 828,25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94 828,25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9900012010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94 828,25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9900012010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94 828,25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культуры администрации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76 975 001,13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14 199 112,03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14 199 112,03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дополнительного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14 199 112,03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14 199 112,03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62 775 889,10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44 146 021,61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33 639 005,04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33 639 005,04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учреждений по осуществлению библиотечного, информационного обслуживания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10 330 169,20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10 330 169,20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комплектованию книжных фондов и обеспечению информационно-техническим оборудованием библиотек,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18 629 867,49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 на выполнение работ, оказание услуг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18 476 407,49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17 959 278,80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517 128,69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10 000 000,00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947 163 709,94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936 064 059,94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388 611 867,81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1 360 050,00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1 360 050,00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 территорий дошкольных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1 129 600,00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1 129 600,00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общедоступного и бесплатного дошкольного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2010270050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100 018 593,81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2010270050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100 018 593,81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286 103 624,00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286 103 624,00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506 613 726,72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 пришкольных территорий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1 535 180,00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1 535 180,00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5 440 430,00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5 440 430,00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общедоступного бесплатного начального общего, основного общего, среднего полного общего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2020270060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66 056 776,72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2020270060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66 056 776,72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2020293060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354 405 256,00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2020293060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354 405 256,00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бесплатным питанием детей, обучающихся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2020393150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8 705 700,00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2020393150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8 705 700,00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20203R3040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28 472 450,00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20203R3040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28 472 450,00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федерального проекта "Педагоги и наставники"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202Ю650500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202Ю650500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"Педагоги и наставники"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202Ю651790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1 890 540,00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202Ю651790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1 890 540,00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федерального проекта "Педагоги и наставники"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39 078 000,00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39 078 000,00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Временное трудоустройство несовершеннолетних детей в возрасте от 14 до 18 лет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2030320130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2030320130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11 855 988,00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оказание муниципальных услуг в сфере дополнительного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11 855 988,00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11 855 988,00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28 982 477,41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28 982 477,41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28 982 477,41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11 099 650,00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11 099 650,00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9 364 873,00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98 048,00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9 266 825,00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обеспечению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Дума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13 317 789,38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13 317 789,38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10 951 816,51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5 892 702,86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5 892 702,86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Руководитель представительного органа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2 851 952,18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2 851 952,18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Депутаты представительного органа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2 207 161,47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2 207 161,47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2 265 972,87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523 277,82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523 277,82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Председатель контрольно-счетной палаты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1 742 695,05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1 742 695,05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Депутаты представительного органа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</w:tr>
    </w:tbl>
    <w:p w:rsidR="005E2379" w:rsidRPr="005E2379" w:rsidRDefault="005E2379" w:rsidP="005E2379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5E2379" w:rsidRDefault="005E2379" w:rsidP="005A1A30">
      <w:pPr>
        <w:pStyle w:val="31"/>
        <w:spacing w:line="360" w:lineRule="auto"/>
        <w:rPr>
          <w:sz w:val="28"/>
          <w:szCs w:val="28"/>
        </w:rPr>
        <w:sectPr w:rsidR="005E2379" w:rsidSect="005E2379">
          <w:headerReference w:type="default" r:id="rId15"/>
          <w:pgSz w:w="11950" w:h="16901"/>
          <w:pgMar w:top="1134" w:right="851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4111"/>
        <w:gridCol w:w="425"/>
        <w:gridCol w:w="426"/>
        <w:gridCol w:w="425"/>
        <w:gridCol w:w="1276"/>
        <w:gridCol w:w="425"/>
        <w:gridCol w:w="1417"/>
        <w:gridCol w:w="1651"/>
      </w:tblGrid>
      <w:tr w:rsidR="005E2379" w:rsidRPr="005E2379" w:rsidTr="005E2379">
        <w:trPr>
          <w:trHeight w:val="200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Приложение 7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20.11.2025 № 315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«Приложение 7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17.12.2024 №</w:t>
            </w:r>
            <w:r w:rsidRPr="005E2379">
              <w:rPr>
                <w:sz w:val="26"/>
                <w:szCs w:val="26"/>
              </w:rPr>
              <w:t xml:space="preserve"> 235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379" w:rsidRPr="005E2379" w:rsidTr="005E2379">
        <w:trPr>
          <w:trHeight w:val="1437"/>
        </w:trPr>
        <w:tc>
          <w:tcPr>
            <w:tcW w:w="1015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2379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из бюджета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>городского округа на 2027 год в ведомственной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>структуре расходов бюджета городского округа</w:t>
            </w:r>
          </w:p>
        </w:tc>
      </w:tr>
      <w:tr w:rsidR="005E2379" w:rsidRPr="005E2379" w:rsidTr="005E2379">
        <w:trPr>
          <w:trHeight w:val="363"/>
        </w:trPr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5E2379" w:rsidRPr="005E2379" w:rsidTr="005E2379">
        <w:trPr>
          <w:trHeight w:val="614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Вид расхода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Сумма на 2027 год</w:t>
            </w:r>
          </w:p>
        </w:tc>
      </w:tr>
    </w:tbl>
    <w:p w:rsidR="005E2379" w:rsidRPr="005E2379" w:rsidRDefault="005E2379" w:rsidP="005E2379">
      <w:pPr>
        <w:spacing w:line="259" w:lineRule="auto"/>
        <w:rPr>
          <w:rFonts w:ascii="Calibri" w:hAnsi="Calibri"/>
          <w:sz w:val="6"/>
          <w:szCs w:val="6"/>
        </w:rPr>
      </w:pPr>
    </w:p>
    <w:tbl>
      <w:tblPr>
        <w:tblW w:w="0" w:type="auto"/>
        <w:tblInd w:w="577" w:type="dxa"/>
        <w:tblLayout w:type="fixed"/>
        <w:tblLook w:val="0000" w:firstRow="0" w:lastRow="0" w:firstColumn="0" w:lastColumn="0" w:noHBand="0" w:noVBand="0"/>
      </w:tblPr>
      <w:tblGrid>
        <w:gridCol w:w="4111"/>
        <w:gridCol w:w="425"/>
        <w:gridCol w:w="426"/>
        <w:gridCol w:w="425"/>
        <w:gridCol w:w="1276"/>
        <w:gridCol w:w="425"/>
        <w:gridCol w:w="1417"/>
        <w:gridCol w:w="1651"/>
      </w:tblGrid>
      <w:tr w:rsidR="005E2379" w:rsidRPr="005E2379" w:rsidTr="005E2379">
        <w:trPr>
          <w:trHeight w:val="288"/>
          <w:tblHeader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</w:t>
            </w:r>
          </w:p>
        </w:tc>
      </w:tr>
      <w:tr w:rsidR="005E2379" w:rsidRPr="005E2379" w:rsidTr="005E2379">
        <w:trPr>
          <w:trHeight w:val="288"/>
        </w:trPr>
        <w:tc>
          <w:tcPr>
            <w:tcW w:w="70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14 806 102,00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2 505 721 699,03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финансов администрации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13 357 090,62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13 357 090,62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13 357 090,62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13 357 090,62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13 357 090,62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администрация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6 102,00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1 282 849 448,69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6 102,00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141 543 060,71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Глава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94 358 115,41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94 358 115,41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94 358 115,41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47 415,00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47 415,00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47 415,00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11 290 802,13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11 290 802,13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11 290 802,13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6 102,00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32 898 218,97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полномочий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3 387,08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2 742,08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1690393190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95 088,00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1690393190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95 088,00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4 309 738,00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4 309 738,00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1 870 305,00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1 777 362,00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92 943,00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1 356 026,00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1 268 272,00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87 754,00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1 319 723,00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1 284 723,00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4 229 801,00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4 100 488,92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129 312,08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полномочий Российской Федерации по государственной регистрации актов гражданского состояния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6 102,00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807 501,00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6 102,00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807 501,00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18 848 989,89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13 936 546,00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4 589 443,89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323 000,00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57 660,00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57 660,00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14 780 995,40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14 780 995,40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Подготовка и содержание в готовности необходимых сил и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я защиты населения и территории от ЧС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1 139 139,24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1 139 139,24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первичных мер пожарной безопасности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397 562,00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397 562,00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1920120220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1920120220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 на выполнение работ, оказание услуг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12 532 556,16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11 809 305,92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707 964,24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15 286,00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204 057 655,06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200 694 324,08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1490120670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4 220 950,34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1490120670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4 220 950,34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автомобильной дороги к микрорайону "Нагорный" № 1, (0,31 км)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1490240350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31 900 000,00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1490240350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31 900 000,00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автомобильной дороги к микрорайону "Нагорный" № 2, (0,4 км)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1490240360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29 200 000,00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1490240360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29 200 000,00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Реконструкция автомобильной дороги местного значения от с. Петровка до территории Приморского металлургического завода, в том числе проектно-изыскательские работы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1490240720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1 353 733,74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1490240720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1 353 733,74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проектированию, строительству (реконструкции) автомобильных дорог общего пользования,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14902SД007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134 019 640,00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14902SД007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134 019 640,00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185 336 408,83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106 115 000,00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проектированию и (или) строительству, реконструкции (модернизации), капитальному ремонту объектов водопроводно-канализационного хозяйства,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23201S2320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106 115 000,00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23201S2320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106 115 000,00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48 847 652,24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благоустройству территорий городского округа,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16901S2610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16901S2610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объектов благоустройства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земель общего пользования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реализации программ формирования современной городской среды в рамках реализации федерального проекта "Формирование комфортной городской среды"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169И455550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10 064 523,56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169И455550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10 064 523,56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30 373 756,59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30 373 756,59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29 887 763,62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485 992,97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661 938 887,10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Адресное строительство детского сада в рамках федерального проекта "Поддержка семьи"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201Я150540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201Я150540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442 222 847,47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Адресное строительство школы в рамках федерального проекта "Все лучшее детям"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202Ю450490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442 222 847,47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202Ю450490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442 222 847,47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2 075 718,89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2 075 718,89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2 075 718,89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59 645 868,87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59 645 868,87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жилыми помещениями детей-сирот и детей, оставшихся без попечения родителей, лиц из их числа,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16 805 167,46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2 053 627,46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14 751 540,00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23401R0820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31 523 809,57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23401R0820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31 523 809,57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11 316 891,84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11 316 891,84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15 454 172,72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15 454 172,72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организации физкультурно-спортивной работы по месту жительства,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18903S2190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454 172,72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18903S2190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454 172,72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92 400,00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92 400,00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9900012010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92 400,00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9900012010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92 400,00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культуры администрации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115 809 600,55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25 164 912,06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25 164 912,06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дополнительного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25 164 912,06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25 164 912,06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90 644 688,49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67 025 969,96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52 940 711,59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52 940 711,59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учреждений по осуществлению библиотечного, информационного обслуживания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13 908 411,00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2590170280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13 908 411,00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комплектованию книжных фондов и обеспечению информационно-техническим оборудованием библиотек,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25904S2540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23 618 718,53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 на выполнение работ, оказание услуг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23 465 258,53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22 948 129,85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517 128,68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14 800 000,00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1 076 507 905,96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14 800 000,00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1 065 033 007,96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14 800 000,00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465 712 450,11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38 646 266,66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2010170110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38 646 266,66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общедоступного и бесплатного дошкольного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2010270050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14 800 000,00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119 844 098,45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2010270050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14 800 000,00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119 844 098,45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307 222 085,00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307 222 085,00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555 225 482,83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общедоступного бесплатного начального общего, основного общего, среднего полного общего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2020270060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95 906 517,93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2020270060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95 906 517,93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2020293060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380 811 383,00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2020293060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380 811 383,00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бесплатным питанием детей, обучающихся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2020393150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8 705 700,00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2020393150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8 705 700,00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20203R3040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27 535 750,00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20203R3040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27 535 750,00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федерального проекта "Педагоги и наставники"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202Ю650500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202Ю650500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"Педагоги и наставники"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202Ю651790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1 924 737,90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202Ю651790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1 924 737,90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федерального проекта "Педагоги и наставники"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39 312 000,00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202Ю653030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39 312 000,00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Временное трудоустройство несовершеннолетних детей в возрасте от 14 до 18 лет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2030320130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2030320130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16 847 374,61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оказание муниципальных услуг в сфере дополнительного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16 847 374,61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2030170070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16 847 374,61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27 247 700,41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27 247 700,41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27 247 700,41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11 474 898,00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11 474 898,00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9 740 121,00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98 048,00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9 642 073,00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обеспечению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Дума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17 197 653,21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17 197 653,21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14 131 710,80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7 741 251,46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7 445 003,61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296 247,85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Руководитель представительного органа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3 602 465,91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3 602 465,91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Депутаты представительного органа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2 787 993,43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2 787 993,43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2 825 942,41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650 115,46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650 115,46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Председатель контрольно-счетной палаты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2 175 826,95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2 175 826,95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Депутаты представительного органа городского округа Большой Камень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240 000,00</w:t>
            </w:r>
          </w:p>
        </w:tc>
      </w:tr>
    </w:tbl>
    <w:p w:rsidR="005E2379" w:rsidRPr="005E2379" w:rsidRDefault="005E2379" w:rsidP="005E2379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5E2379" w:rsidRDefault="005E2379" w:rsidP="005A1A30">
      <w:pPr>
        <w:pStyle w:val="31"/>
        <w:spacing w:line="360" w:lineRule="auto"/>
        <w:rPr>
          <w:sz w:val="28"/>
          <w:szCs w:val="28"/>
        </w:rPr>
        <w:sectPr w:rsidR="005E2379" w:rsidSect="005E2379">
          <w:headerReference w:type="default" r:id="rId16"/>
          <w:pgSz w:w="11950" w:h="16901"/>
          <w:pgMar w:top="1134" w:right="567" w:bottom="567" w:left="567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80"/>
        <w:gridCol w:w="1276"/>
        <w:gridCol w:w="1134"/>
        <w:gridCol w:w="1701"/>
        <w:gridCol w:w="1701"/>
        <w:gridCol w:w="1639"/>
      </w:tblGrid>
      <w:tr w:rsidR="005E2379" w:rsidRPr="005E2379" w:rsidTr="005E2379">
        <w:trPr>
          <w:trHeight w:val="2254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91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Приложение 8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20.11.2025 № 315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color w:val="000000"/>
                <w:sz w:val="26"/>
                <w:szCs w:val="26"/>
              </w:rPr>
            </w:pP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91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«Приложение 8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color w:val="000000"/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 xml:space="preserve">к решению Думы городского округа </w:t>
            </w:r>
            <w:r w:rsidRPr="005E2379">
              <w:rPr>
                <w:color w:val="000000"/>
                <w:sz w:val="26"/>
                <w:szCs w:val="26"/>
              </w:rPr>
              <w:br/>
              <w:t>Большой Камень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26"/>
                <w:szCs w:val="26"/>
              </w:rPr>
            </w:pPr>
            <w:r w:rsidRPr="005E2379">
              <w:rPr>
                <w:color w:val="000000"/>
                <w:sz w:val="26"/>
                <w:szCs w:val="26"/>
              </w:rPr>
              <w:t>от 17.12.2024 №</w:t>
            </w:r>
            <w:r w:rsidRPr="005E2379">
              <w:rPr>
                <w:sz w:val="26"/>
                <w:szCs w:val="26"/>
              </w:rPr>
              <w:t xml:space="preserve"> 235</w:t>
            </w:r>
          </w:p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379" w:rsidRPr="005E2379" w:rsidTr="005E2379">
        <w:trPr>
          <w:trHeight w:val="269"/>
        </w:trPr>
        <w:tc>
          <w:tcPr>
            <w:tcW w:w="155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379" w:rsidRPr="005E2379" w:rsidTr="005E2379">
        <w:trPr>
          <w:trHeight w:val="2038"/>
        </w:trPr>
        <w:tc>
          <w:tcPr>
            <w:tcW w:w="155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2379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целевым статьям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 xml:space="preserve">(муниципальным программам и непрограммным направлениям деятельности), </w:t>
            </w:r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 xml:space="preserve">группам </w:t>
            </w:r>
            <w:proofErr w:type="gramStart"/>
            <w:r w:rsidRPr="005E2379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5E2379">
              <w:rPr>
                <w:b/>
                <w:bCs/>
                <w:color w:val="000000"/>
                <w:sz w:val="28"/>
                <w:szCs w:val="28"/>
              </w:rPr>
              <w:br/>
              <w:t>на 2025 год и на плановый период 2026 и 2027 годов</w:t>
            </w:r>
          </w:p>
        </w:tc>
      </w:tr>
      <w:tr w:rsidR="005E2379" w:rsidRPr="005E2379" w:rsidTr="005E2379">
        <w:trPr>
          <w:trHeight w:val="363"/>
        </w:trPr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5E2379" w:rsidRPr="005E2379" w:rsidTr="005E2379">
        <w:trPr>
          <w:trHeight w:val="454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Вид расхода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Сумма на 2025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Сумма на 2026 год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Сумма на 2027 год</w:t>
            </w:r>
          </w:p>
        </w:tc>
      </w:tr>
    </w:tbl>
    <w:p w:rsidR="005E2379" w:rsidRPr="005E2379" w:rsidRDefault="005E2379" w:rsidP="005E2379">
      <w:pPr>
        <w:spacing w:line="259" w:lineRule="auto"/>
        <w:rPr>
          <w:rFonts w:ascii="Calibri" w:hAnsi="Calibri"/>
          <w:sz w:val="6"/>
          <w:szCs w:val="6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8080"/>
        <w:gridCol w:w="1276"/>
        <w:gridCol w:w="1134"/>
        <w:gridCol w:w="1701"/>
        <w:gridCol w:w="1701"/>
        <w:gridCol w:w="1639"/>
      </w:tblGrid>
      <w:tr w:rsidR="005E2379" w:rsidRPr="005E2379" w:rsidTr="005E2379">
        <w:trPr>
          <w:trHeight w:val="288"/>
          <w:tblHeader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</w:t>
            </w:r>
          </w:p>
        </w:tc>
      </w:tr>
      <w:tr w:rsidR="005E2379" w:rsidRPr="005E2379" w:rsidTr="005E2379">
        <w:trPr>
          <w:trHeight w:val="273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3 005 845 023,30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2 765 386 686,13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b/>
                <w:bCs/>
                <w:color w:val="000000"/>
                <w:sz w:val="22"/>
                <w:szCs w:val="22"/>
              </w:rPr>
              <w:t>2 505 721 699,03</w:t>
            </w:r>
          </w:p>
        </w:tc>
      </w:tr>
      <w:tr w:rsidR="005E2379" w:rsidRPr="005E2379" w:rsidTr="005E2379">
        <w:trPr>
          <w:trHeight w:val="273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Всего по муниципальным программам: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2 669 219 369,02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2 600 786 292,96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2 324 739 065,03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"Территориальное развитие городского округа Большой Камень" на 2018 - 2028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2 738 218,40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"Градостроительное развитие городского округа"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"Мероприятия в области градостроительства"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1210100000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Комплекс процессных мероприятий "Разработка,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1210121580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1210121580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"Развитие имущественного комплекса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2 140 218,40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кадастрового учета и государственной регистрации прав на объекты"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2 140 218,40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1 461 000,00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1 461 000,00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и обслуживание муниципальной казны городского округа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1220121770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544 218,40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1220121770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544 218,40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"Дороги городского округа Большой Камень" на 2018-2030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188 931 130,69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268 626 324,71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200 694 324,08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Отдельные мероприятия муниципальной программы "Дороги городского округа Большой Камень" на 2018-2030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188 931 130,69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268 626 324,71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200 694 324,08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сохранности автомобильных дорог"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77 033 305,58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60 897 798,95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4 220 950,34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1490120350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19 987 560,15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1490120350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19 987 560,15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1490120670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57 045 745,43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60 897 798,95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4 220 950,34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1490120670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57 045 745,43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60 897 798,95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4 220 950,34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"Развитие транспортной инфраструктуры"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111 897 825,11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207 728 525,76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196 473 373,74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земельных участков, предоставленных на бесплатной основе гражданам, имеющим 3-х и более детей, подъездными автомобильными дорогами, проездами к ним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1490220480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84 374,60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1490220480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84 374,60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автомобильной дороги к микрорайону "Нагорный" № 1, (0,31 км)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1490240350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31 900 000,00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1490240350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31 900 000,00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автомобильной дороги к микрорайону "Нагорный" № 2, (0,4 км)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1490240360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29 200 000,00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1490240360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29 200 000,00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Реконструкция автомобильной дороги местного значения от с. Петровка до территории Приморского металлургического завода, в том числе проектно-изыскательские работы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1490240720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2 077 235,76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1 353 733,74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1490240720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2 077 235,76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1 353 733,74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проектированию, строительству (реконструкции) автомобильных дорог общего пользования,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14902SД007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12 946 905,06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205 651 290,00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134 019 640,00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14902SД007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12 946 905,06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205 651 290,00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134 019 640,00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Реализация мероприятий планов социального развития центров экономического роста субъектов Российской Федерации (Реконструкция автомобильной дороги местного значения от с. Петровка до территории Приморского металлургического завода)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14902А505A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53 354 545,45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14902А505A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53 354 545,45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 (Реконструкция автомобильной дороги от ул. Маслакова вдоль Судостроительного комплекса "Звезда" до территории Приморского металлургического завода)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14902А505D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45 512 000,00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14902А505D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45 512 000,00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 на территории городского округа Большой Камень" на 2018-2030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100 822 044,54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136 734 858,13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52 309 458,30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Отдельные мероприятия муниципальной программы "Формирование современной городской среды на территории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100 822 044,54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136 734 858,13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52 309 458,30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«Обеспечение мероприятий по благоустройству территории городского округа Большой Камень»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12 939 690,35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35 339 916,06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 Народного Парка, расположенного северо-западнее здания №47 по ул. Карла Маркса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1690120830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19 387,92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1690120830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19 387,92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благоустройству мест массового отдыха, дворовых и общественных территорий городского округа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1690170180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751 063,17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1690170180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751 063,17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Федерации, входящих в состав Дальневосточного федерального округа (Благоустройство дальневосточных дворов)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16901R505Ш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5 555 641,89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5 556 787,38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16901R505Ш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5 555 641,89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5 556 787,38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проекта инициативного бюджетирования по направлению "Твой проект" (Благоустройство пешеходной дорожки, соединяющей улицу Ганслеп и МБОУ СОШ № 8)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2 432 691,79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2 432 691,79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проекта инициативного бюджетирования по направлению "Твой проект" (Подъездная дорога по улице Гагарина 20)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2 048 435,00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2 048 435,00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проекта инициативного бюджетирования по направлению "Твой проект" (Пешеходная дорожка к школе № 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2 132 470,58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16901S2366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2 132 470,58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благоустройству территорий городского округа,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16901S2610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29 783 128,68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"Поддержка комфортных условий проживания на территории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60 766 322,39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90 807 218,05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12 366 718,06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объектов благоустройства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14 939 054,13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4 000 000,00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14 939 054,13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4 000 000,00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земель общего пользования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13 053 921,61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4 999 999,99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1690220390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13 053 921,61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4 999 999,99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объектов озеленения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1690220410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5 644 106,10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1690220410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5 644 106,10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Проведение городских конкурсов в сфере благоустройства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1690220450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1690220450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памятников истории и культуры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1690220680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1 800 347,31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1690220680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1 800 347,31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1690270650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2 662 000,05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1 500 000,00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1690270650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2 662 000,05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1 500 000,00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3 363 330,98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полномочий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3 387,08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3 387,08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3 387,08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2 742,08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2 742,08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2 742,08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1690293130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645,00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645,00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организации транспортного обслуживания населения в границах городского округа,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16902S2410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19 180 175,13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16902S2410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19 180 175,13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приобретению подвижного состава пассажирского транспорта общего пользования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2379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средств краевого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16902S2770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16902S2770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76 940 500,00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"Развитие сферы ритуальных услуг на территории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5 089 998,75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89 452,00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95 088,00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Содержание мест захоронений (кладбищ)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1690320430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4 972 716,75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1690320430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4 972 716,75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1690393190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117 282,00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89 452,00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95 088,00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1690393190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117 282,00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89 452,00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95 088,00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22 026 033,05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10 498 272,02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10 064 523,56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реализации программ формирования современной городской среды в рамках реализации федерального проекта "Формирование комфортной городской среды"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169И455550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10 402 804,83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10 498 272,02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10 064 523,56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169И455550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10 402 804,83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10 498 272,02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10 064 523,56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федерального проекта "Формирование комфортной городской среды"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169И4А4240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11 623 228,22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169И4А4240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11 623 228,22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городском округе Большой Камень" на 2020 - 2030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316 043 544,27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289 158 417,74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17 529 891,61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Отдельные мероприятия муниципальной программы "Развитие физической культуры и спорта в городском округе Большой Камень" на 2020 - 2030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316 043 544,27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289 158 417,74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17 529 891,61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"Организация проведения физкультурных и спортивных мероприятий"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3 873 770,47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1890120790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3 873 770,47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1890120790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3 873 770,47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"Создание и модернизация материально-технической базы для развития массовой физической культуры и спорта"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241 223 684,47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237 482 759,00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развитию и укреплению материально-технической базы муниципальных учреждений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1890220700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1890220700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физкультурно-оздоровительного комплекса с бассейном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3 158 555,24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8 083 347,10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3 158 555,24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8 083 347,10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спортивной площадки по ул. Карла Маркса в г.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13 400 000,00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13 400 000,00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Реконструкция стадиона "Южный" в микрорайоне Южная Лифляндия г.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28 984 335,87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1 716 488,00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1890240480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27 267 847,87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1890270110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24 334 122,22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1890270110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24 334 122,22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15 000 000,00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Федерации, входящих в состав Дальневосточного федерального округа (Строительство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- оздоровительного комплекса с плавательным бассейном в г. Большой Камень)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18902R505Ч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209 040 793,36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18902R505Ч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209 040 793,36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 xml:space="preserve"> Федерации (Строительство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- оздоровительного комплекса с плавательным бассейном в г. Большой Камень)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18902А505Ч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191 665 289,68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18902А505Ч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191 665 289,68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деятельности муниципальных учреждений физической культуры и спорта"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70 946 089,33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51 675 658,74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2 529 891,61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70 413 043,16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51 221 898,20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2 075 718,89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1890370080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70 413 043,16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51 221 898,20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2 075 718,89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организации физкультурно-спортивной работы по месту жительства,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18903S2190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533 046,17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453 760,54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454 172,72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18903S2190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533 046,17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453 760,54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454 172,72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территории от чрезвычайных ситуаций" на 2020 - 2028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34 612 306,18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14 740 995,40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14 740 995,40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2 210 440,25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1 536 701,24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1 536 701,24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безопасности жизнедеятельности населения"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2 210 440,25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1 536 701,24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1 536 701,24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Подготовка и содержание в готовности необходимых сил и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я защиты населения и территории от ЧС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1 879 422,73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1 139 139,24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1 139 139,24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1910120170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1 879 422,73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1 139 139,24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1 139 139,24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первичных мер пожарной безопасности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199 017,52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397 562,00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397 562,00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1910120200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199 017,52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397 562,00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397 562,00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обследованию, расчистке, дноуглублению,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берегоукреплению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русел рек и ручьев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1910170710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1910170710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"Участие в профилактике терроризма, а также минимизации и (или) ликвидации последствий проявлений терроризма"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631 016,00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"Осуществление противодействия терроризму"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631 016,00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1920120220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631 016,00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1920120220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631 016,00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671 738,00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Отдельные мероприятия муниципальной программы "Защита населения и территории от чрезвычайных ситуаций" на 2020-2028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31 770 849,93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12 532 556,16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12 532 556,16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деятельности учреждения"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31 770 849,93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12 532 556,16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12 532 556,16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 на выполнение работ, оказание услуг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31 770 849,93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12 532 556,16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12 532 556,16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31 378 976,93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11 809 305,92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11 809 305,92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376 587,00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707 964,24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707 964,24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1990171590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15 286,00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15 286,00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15 286,00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"Развитие образования в городском округе Большой Камень на 2020 - 2028 годы"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1 736 252 723,02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1 607 026 982,20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1 736 371 074,17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"Развитие системы дошкольного образования"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698 572 306,47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615 617 061,55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693 092 891,85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"Развитие инфраструктуры организаций дошкольного образования"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56 794 543,56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2 489 650,00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38 646 266,66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1 360 050,00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38 646 266,66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1 360 050,00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38 646 266,66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 территорий дошкольных учреждений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1 129 600,00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2010170500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1 129 600,00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Строительство "Детского сада на 120 мест в микрорайоне "Садовый" (в том числе проектно-изыскательские работы),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софинансируемое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20101S2300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56 794 543,56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20101S2300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56 794 543,56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"Реализация образовательных программ дошкольного образования"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426 358 261,78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395 487 090,81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436 806 304,45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общедоступного и бесплатного дошкольного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2010270050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154 631 342,78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100 018 593,81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119 844 098,45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2010270050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154 631 342,78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100 018 593,81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119 844 098,45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263 520 989,00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286 103 624,00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307 222 085,00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263 520 989,00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286 103 624,00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307 222 085,00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8 205 930,00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9 364 873,00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9 740 121,00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51 755,17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98 048,00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98 048,00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2010293090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8 154 174,83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9 266 825,00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9 642 073,00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Федеральный проект "Поддержка семьи"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215 419 501,13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Адресное строительство детского сада в рамках федерального проекта "Поддержка семьи"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201Я150540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215 419 501,13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201Я150540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215 419 501,13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217 640 320,74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"Развитие системы общего образования"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962 525 299,77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948 276 004,24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996 887 656,30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"Развитие инфраструктуры общеобразовательных организаций"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2 792 804,04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6 975 610,00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Благоустройство пришкольных территорий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1 535 180,00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1 535 180,00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5 440 430,00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2020170110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5 440 430,00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проекта инициативного бюджетирования по направлению "Молодежный бюджет" (Благоустройство внутреннего двора школы МБОУ СОШ №2)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20201S2753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1 142 804,04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20201S2753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1 142 804,04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 и среднего общего образования"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436 628 377,70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420 462 032,72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476 717 900,93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общедоступного бесплатного начального общего, основного общего, среднего полного общего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2020270060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113 874 066,70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66 056 776,72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95 906 517,93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2020270060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113 874 066,70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66 056 776,72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95 906 517,93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2020293060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322 754 311,00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354 405 256,00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380 811 383,00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2020293060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322 754 311,00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354 405 256,00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380 811 383,00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"Создание комфортных и безопасных условий для получения качественного общего образования"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38 804 642,00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37 178 150,00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36 241 450,00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бесплатным питанием детей, обучающихся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2020393150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7 715 892,00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8 705 700,00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8 705 700,00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2020393150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7 715 892,00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8 705 700,00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8 705 700,00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E2379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20203R3040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31 088 750,00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28 472 450,00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27 535 750,00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20203R3040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31 088 750,00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28 472 450,00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27 535 750,00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Федеральный проект "Все лучшее детям"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437 710 472,73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442 222 951,52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442 222 847,47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Адресное строительство школы в рамках федерального проекта "Все лучшее детям"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202Ю450490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437 710 472,73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442 222 951,52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442 222 847,47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202Ю450490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437 710 472,73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442 222 951,52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442 222 847,47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46 589 003,30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41 437 260,00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41 705 457,90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федерального проекта "Педагоги и наставники"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202Ю650500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202Ю650500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468 720,00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"Педагоги и наставники"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202Ю651790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1 862 283,30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1 890 540,00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1 924 737,90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202Ю651790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1 862 283,30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1 890 540,00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1 924 737,90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рамках федерального проекта "Педагоги и наставники"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202Ю653030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39 078 000,00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39 078 000,00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39 312 000,00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202Ю653030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39 078 000,00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39 078 000,00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39 312 000,00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мер социальной поддержки педагогических работников муниципальных образовательных организаций в рамках федерального проекта "Педагоги и наставники"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202Ю693140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5 180 000,00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202Ю693140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5 180 000,00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"Развитие системы дополнительного образования, отдыха, оздоровления и занятости детей и подростков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32 483 220,42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14 151 439,00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19 142 825,61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"Реализация дополнительных общеобразовательных программ и обеспечение условий их предоставления"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22 792 140,75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11 855 988,00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16 847 374,61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оказание муниципальных услуг в сфере дополнительного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2030170070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22 792 140,75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11 855 988,00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16 847 374,61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2030170070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22 792 140,75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11 855 988,00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16 847 374,61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"Организация и обеспечение отдыха и оздоровления детей"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6 311 079,67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Организация и обеспечение отдыха детей в каникулярное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2030220070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340 471,42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2030220070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340 471,42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обеспечению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5 970 608,25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1 666 482,35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1 734 777,00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2030293080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4 304 125,90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"Содействие в трудоустройстве несовершеннолетних граждан"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Временное трудоустройство несовершеннолетних детей в возрасте от 14 до 18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2030320130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2030320130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560 674,00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20303S4050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20303S4050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3 380 000,00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42 671 896,36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28 982 477,41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27 247 700,41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функционирования муниципальных образовательных учреждений"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42 671 896,36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28 982 477,41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27 247 700,41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42 671 896,36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28 982 477,41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27 247 700,41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41 543 409,37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28 982 477,41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27 247 700,41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1 128 199,05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2090271590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287,94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Энергоэффективность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и развитие газоснабжения в городском округе Большой Камень" на 2020-2028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54 324 202,02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"Создание и развитие системы газоснабжения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2110000000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54 324 202,02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"Газоснабжение и газификация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2110100000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54 324 202,02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созданию и развитию системы газоснабжения,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21101S2280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54 324 202,02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21101S2280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54 324 202,02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"Обеспечение доступным жильем и качественными услугами жилищно-коммунального хозяйства населения городского округа Большой Камень" на 2020 - 2028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14 880 612,09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175 098 627,76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154 443 977,03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"Создание условий для обеспечения качественными услугами жилищно-коммунального хозяйства населения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1 631 761,23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133 892 777,78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106 115 000,00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"Развитие коммунальной инфраструктуры"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133 892 777,78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106 115 000,00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проектированию и (или) строительству, реконструкции (модернизации), капитальному ремонту объектов водопроводно-канализационного хозяйства,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23201S2320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133 892 777,78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106 115 000,00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23201S2320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133 892 777,78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106 115 000,00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"Улучшение состояния объектов коммунальной инфраструктуры"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609 244,95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ремонту и капитальному ремонту объектов коммунальной инфраструктуры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2320270640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609 244,95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2320270640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609 244,95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граждан твердым топливом"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2320300000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1 022 516,28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обеспечению населения городского округа твердым топливом,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23203S2620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1 022 516,28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23203S2620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1 022 516,28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"Стимулирование развития жилищного строительства на территории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2330000000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82 887,12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"Создание условий для развития жилищного строительства"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2330100000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82 887,12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земельных участков, предоставленных на бесплатной основе гражданам, имеющим 3-х и более детей инженерной инфраструктурой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2330120490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82 887,12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2330120490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82 887,12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9 240 535,73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41 205 849,98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48 328 977,03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"Поддержка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9 240 535,73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41 205 849,98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48 328 977,03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Обеспечение жилыми помещениями детей-сирот и детей, оставшихся без попечения родителей, лиц из их числа,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810 635,73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16 805 167,46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16 805 167,46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810 635,73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2 053 627,46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2 053 627,46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2340193210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14 751 540,00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14 751 540,00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23401R0820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8 429 900,00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24 400 682,52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31 523 809,57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23401R0820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8 429 900,00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24 400 682,52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31 523 809,57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"Повышение безопасности и комфортности проживания граждан в жилищном фонде"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3 925 428,01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"Поддержка и улучшение технического состояния жилищного фонда"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3 560 857,50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Капитальный ремонт и текущее содержание муниципального жилищного фонда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2350120340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1 725 857,50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2350120340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1 725 857,50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Средства бюджета в доле собственника на проведение капитального ремонта общего имущества многоквартирных домов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2350160100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1 835 000,00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2350160100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1 835 000,00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"Улучшение состояния муниципального имущества"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364 570,51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Капитальный ремонт и текущее содержание муниципального нежилого фонда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2350220620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364 570,51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2350220620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364 570,51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"Патриотическое воспитание граждан, развитие институтов гражданского общества на территории городского округа Большой Камень" на 2020 - 2028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908 886,39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«Реализация молодежной политики на территории городского округа Большой Камень»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"Создание благоприятных условий для гражданского становления, успешной социализации и эффективной самореализации молодежи"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Совершенствование правового и информационного обеспечения молодежной политики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Поддержка и развитие созидательной активности молодежи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Патриотическое и духовно-нравственное воспитание молодежи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2410120120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"Патриотическое воспитание граждан и поддержка социально-ориентированных некоммерческих и иных общественных организаций"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2420000000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188 886,39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2420100000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188 886,39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Мероприятия, направленные на поддержку социально-ориентированных некоммерческих организаций по итогам конкурсных процедур,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24201S2640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188 886,39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24201S2640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188 886,39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2430000000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"Организационно-правовое обеспечение антинаркотической деятельности на территории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2430100000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2430120740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2430120740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"Участие в профилактике экстремизма, а также в минимизации и (или) ликвидации последствий проявления экстремизма"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2440000000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"Предупреждение экстремистской деятельности. Формирование общегражданского единства"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2440100000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Предупреждение экстремистской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2440120230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2440120230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"Развитие культуры городского округа Большой Камень" на 2020 - 2028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154 395 454,94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76 821 541,13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115 656 140,55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Отдельные мероприятия муниципальной программы "Развитие культуры городского округа Большой Камень" на 2020 - 2027 годы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154 395 454,94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76 821 541,13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115 656 140,55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деятельности муниципальных учреждений культуры"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107 277 782,70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58 168 286,27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92 014 034,65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в сфере дополнительного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25 164 602,03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14 199 112,03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25 164 912,06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25 164 602,03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14 199 112,03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25 164 912,06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64 292 634,07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33 639 005,04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52 940 711,59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64 292 634,07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33 639 005,04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52 940 711,59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Финансовое обеспечение на выполнение муниципального задания на оказание муниципальных услуг (выполнение работ) учреждений по осуществлению библиотечного, информационного обслуживания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17 820 546,60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10 330 169,20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13 908 411,00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2590170280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17 820 546,60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10 330 169,20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13 908 411,00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"Организация проведения социально-значимых культурно-массовых мероприятий и их популяризация"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6 351 487,47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по организации социально-значимых культурно - массовых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6 351 487,47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3 951 487,47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2590370380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развития культуры в городском округе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7 895 058,71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 по развитию и укреплению материально-технической базы муниципальных учреждений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2590420700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2590420700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Строительство центра культурного развития в г. Большой Камень (в том числе разработка проектно-сметной документации)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2590440280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1 137 761,87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2590440280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1 137 761,87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развитию и укреплению материально-технической базы муниципальных домов культуры,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3 580 449,47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3 580 449,47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 xml:space="preserve">Мероприятия по комплектованию книжных фондов и обеспечению информационно-техническим оборудованием библиотек, </w:t>
            </w:r>
            <w:proofErr w:type="spellStart"/>
            <w:r w:rsidRPr="005E2379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5E2379">
              <w:rPr>
                <w:color w:val="000000"/>
                <w:sz w:val="22"/>
                <w:szCs w:val="22"/>
              </w:rPr>
              <w:t xml:space="preserve">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25904S2540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176 847,37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функционирования муниципальных учреждений культуры"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32 871 126,06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18 476 407,49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23 465 258,53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 на выполнение работ, оказание услуг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32 871 126,06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18 476 407,49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23 465 258,53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32 421 042,92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17 959 278,80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22 948 129,85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2590571590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450 083,14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517 128,69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517 128,68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Муниципальная программа "Совершенствование муниципального управления в городском округе Большой Камень на 2020 - 2028 годы"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65 310 246,48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32 578 545,89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32 993 203,89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"Развитие и совершенствование муниципальной службы"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54 568 499,62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32 385 085,89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32 742 083,89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"Решение вопросов местного значения на территории городского округа Большой Камень по реализации отдельных переданных государственных полномочий"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13 509 335,00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13 536 096,00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13 893 094,00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4 597 897,00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4 309 738,00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4 309 738,00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4 397 897,00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4 309 738,00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4 309 738,00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2710259300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1 735 845,00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1 798 370,00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1 870 305,00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1 649 914,00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1 709 002,00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1 777 362,00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85 931,00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89 368,00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92 943,00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1 258 462,00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1 303 872,00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1 356 026,00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1 177 328,00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1 219 493,00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1 268 272,00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81 134,00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84 379,00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87 754,00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1 229 751,00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1 271 464,00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1 319 723,00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1 194 751,00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1 236 464,00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1 284 723,00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35 000,00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3 943 447,00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4 076 209,00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4 229 801,00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3 814 134,92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3 946 896,92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4 100 488,92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129 312,08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129 312,08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129 312,08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полномочий Российской Федерации по государственной регистрации актов гражданского состояния за счет сре</w:t>
            </w:r>
            <w:proofErr w:type="gramStart"/>
            <w:r w:rsidRPr="005E2379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5E2379">
              <w:rPr>
                <w:color w:val="000000"/>
                <w:sz w:val="22"/>
                <w:szCs w:val="22"/>
              </w:rPr>
              <w:t>аевого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743 933,00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776 443,00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807 501,00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2710293180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743 933,00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776 443,00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807 501,00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41 059 164,62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18 848 989,89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18 848 989,89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41 059 164,62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18 848 989,89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18 848 989,89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30 099 302,56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13 936 546,00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13 936 546,00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10 742 665,06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4 589 443,89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4 589 443,89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2710471590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217 197,00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323 000,00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323 000,00</w:t>
            </w:r>
          </w:p>
        </w:tc>
      </w:tr>
      <w:tr w:rsidR="005E2379" w:rsidRPr="005E2379" w:rsidTr="005E2379">
        <w:trPr>
          <w:trHeight w:val="25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Подпрограмма "Информационное сообщество городского округа Большой Камень" на 2020 - 2028 годы"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10 741 746,86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193 460,00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251 120,00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"Повышение качества государственного управления за счет создания и внедрения современных информационных технологий"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2720100000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4 353 397,13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Приобретение неисключительных прав на использование программных комплексов и сопровождение программных комплексов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2720120590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4 353 397,13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2720120590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4 353 397,13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"Формирование современной информационной и телекоммуникационной инфраструктуры органов местного самоуправления в городском округе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1 543 660,00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57 660,00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Программно-техническое обслуживание сети доступа в сеть "Интернет", включая оплату трафика по получателям бюджетных средств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2720220320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2720220320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2720270200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1 443 660,00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57 660,00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2720270200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1 443 660,00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57 660,00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"Поддержка социально-значимых проектов"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2720300000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2 471 978,01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Информационное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2720370630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2 471 978,01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2720370630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2 471 978,01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"Обеспечение защиты информации, содержащей государственную тайну, и информации ограниченного доступа"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909 500,00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Аттестация объектов информатизации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2720420600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2720420600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2720470190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699 500,00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2720470190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699 500,00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Основное мероприятие "Формирование информационной инфраструктуры в муниципальных учреждениях городского округа"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1 463 211,72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193 460,00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193 460,00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981 620,00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981 620,00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133 460,00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481 591,72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2720570200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481 591,72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60 000,00</w:t>
            </w:r>
          </w:p>
        </w:tc>
      </w:tr>
      <w:tr w:rsidR="005E2379" w:rsidRPr="005E2379" w:rsidTr="005E2379">
        <w:trPr>
          <w:trHeight w:val="27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Непрограммные расходы городского округа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336 625 654,28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164 600 393,17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180 982 634,00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Резервный фонд администрации городского округа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18 377 929,87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11 290 802,13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5 654 681,23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9 750 000,00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2 973 248,64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11 290 802,13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432 999,80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9900001050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432 999,80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Глава городского округа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2 891 184,79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2 891 184,79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2 948 509,20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городского округа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135 118 344,76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114 329 584,09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116 106 572,95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132 184 632,12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114 300 516,09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115 810 325,10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2 844 230,64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29 068,00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296 247,85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89 482,00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Руководитель представительного органа городского округа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3 721 419,49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2 851 952,18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3 602 465,91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3 721 419,49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2 851 952,18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3 602 465,91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Депутаты представительного органа городского округа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3 038 234,82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2 307 161,47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3 027 993,43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3 038 234,82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2 307 161,47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3 027 993,43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Председатель контрольно-счетной палаты городского округа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2 485 350,21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1 742 695,05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2 175 826,95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9900011080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2 485 350,21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1 742 695,05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2 175 826,95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9900012010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95 398,89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94 828,25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92 400,00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9900012010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95 398,89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94 828,25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92 400,00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9900021420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9900021420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Мероприятия, проводимые органами местного самоуправления городского округа Большой Камень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9900021440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209 534,88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9900021440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209 534,88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37 749,00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301 523,00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47 415,00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37 749,00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301 523,00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47 415,00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Субсидия 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9900060150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9900060150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обеспечение деятельности (оказание услуг, выполнение работ) муниципальных казенных учреждений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62 165 856,78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29 224 227,37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30 373 756,59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59 830 227,51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28 738 234,40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29 887 763,62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2 090 118,82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485 992,97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485 992,97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9900071590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245 510,45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9900081160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1 422 319,07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9900081160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1 422 319,07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Выплаты гражданам, удостоенным звания "Почетный житель городского округа Большой Камень"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9900081170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149 500,00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9900081170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149 500,00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Реализация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8 979 831,92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10 799 912,56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11 316 891,84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32 385,81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9900093050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8 947 446,11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10 799 912,56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11 316 891,84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Поддержка проектов, инициируемых жителями городского округа, по решению вопросов местного значения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9900094030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E2379" w:rsidRPr="005E2379" w:rsidTr="005E2379">
        <w:trPr>
          <w:trHeight w:val="288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9900094030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7 000 000,00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379" w:rsidRPr="005E2379" w:rsidRDefault="005E2379" w:rsidP="005E2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379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5E2379" w:rsidRDefault="005E2379" w:rsidP="005A1A30">
      <w:pPr>
        <w:pStyle w:val="31"/>
        <w:spacing w:line="360" w:lineRule="auto"/>
        <w:rPr>
          <w:sz w:val="28"/>
          <w:szCs w:val="28"/>
        </w:rPr>
        <w:sectPr w:rsidR="005E2379" w:rsidSect="0077006C">
          <w:headerReference w:type="default" r:id="rId17"/>
          <w:pgSz w:w="16901" w:h="11950" w:orient="landscape"/>
          <w:pgMar w:top="1418" w:right="567" w:bottom="567" w:left="567" w:header="720" w:footer="720" w:gutter="0"/>
          <w:pgNumType w:start="1"/>
          <w:cols w:space="720"/>
          <w:noEndnote/>
          <w:titlePg/>
          <w:docGrid w:linePitch="299"/>
        </w:sectPr>
      </w:pPr>
    </w:p>
    <w:p w:rsidR="004B335B" w:rsidRPr="004B335B" w:rsidRDefault="004B335B" w:rsidP="004B335B">
      <w:pPr>
        <w:spacing w:after="240"/>
        <w:ind w:left="4860"/>
        <w:jc w:val="center"/>
        <w:rPr>
          <w:sz w:val="26"/>
          <w:szCs w:val="26"/>
        </w:rPr>
      </w:pPr>
      <w:r w:rsidRPr="004B335B">
        <w:rPr>
          <w:sz w:val="26"/>
          <w:szCs w:val="26"/>
        </w:rPr>
        <w:t>Приложение 9</w:t>
      </w:r>
    </w:p>
    <w:p w:rsidR="004B335B" w:rsidRPr="004B335B" w:rsidRDefault="004B335B" w:rsidP="004B335B">
      <w:pPr>
        <w:ind w:left="4860"/>
        <w:jc w:val="center"/>
        <w:rPr>
          <w:sz w:val="26"/>
          <w:szCs w:val="26"/>
        </w:rPr>
      </w:pPr>
      <w:r w:rsidRPr="004B335B">
        <w:rPr>
          <w:sz w:val="26"/>
          <w:szCs w:val="26"/>
        </w:rPr>
        <w:t xml:space="preserve">к решению Думы городского округа </w:t>
      </w:r>
    </w:p>
    <w:p w:rsidR="004B335B" w:rsidRPr="004B335B" w:rsidRDefault="004B335B" w:rsidP="004B335B">
      <w:pPr>
        <w:ind w:left="4860"/>
        <w:jc w:val="center"/>
        <w:rPr>
          <w:sz w:val="26"/>
          <w:szCs w:val="26"/>
        </w:rPr>
      </w:pPr>
      <w:r w:rsidRPr="004B335B">
        <w:rPr>
          <w:sz w:val="26"/>
          <w:szCs w:val="26"/>
        </w:rPr>
        <w:t>Большой Камень</w:t>
      </w:r>
    </w:p>
    <w:p w:rsidR="004B335B" w:rsidRPr="004B335B" w:rsidRDefault="004B335B" w:rsidP="004B335B">
      <w:pPr>
        <w:ind w:left="4860"/>
        <w:jc w:val="center"/>
        <w:rPr>
          <w:sz w:val="26"/>
          <w:szCs w:val="26"/>
        </w:rPr>
      </w:pPr>
      <w:r w:rsidRPr="004B335B">
        <w:rPr>
          <w:sz w:val="26"/>
          <w:szCs w:val="26"/>
        </w:rPr>
        <w:t>от 20.11.2025 № 315</w:t>
      </w:r>
    </w:p>
    <w:p w:rsidR="004B335B" w:rsidRPr="004B335B" w:rsidRDefault="004B335B" w:rsidP="004B335B">
      <w:pPr>
        <w:ind w:left="4860"/>
        <w:jc w:val="center"/>
        <w:rPr>
          <w:sz w:val="26"/>
          <w:szCs w:val="26"/>
        </w:rPr>
      </w:pPr>
    </w:p>
    <w:p w:rsidR="004B335B" w:rsidRPr="004B335B" w:rsidRDefault="004B335B" w:rsidP="004B335B">
      <w:pPr>
        <w:spacing w:after="240"/>
        <w:ind w:left="4860"/>
        <w:jc w:val="center"/>
        <w:rPr>
          <w:sz w:val="26"/>
          <w:szCs w:val="26"/>
        </w:rPr>
      </w:pPr>
      <w:r w:rsidRPr="004B335B">
        <w:rPr>
          <w:sz w:val="26"/>
          <w:szCs w:val="26"/>
        </w:rPr>
        <w:t>«Приложение 9</w:t>
      </w:r>
    </w:p>
    <w:p w:rsidR="004B335B" w:rsidRPr="004B335B" w:rsidRDefault="004B335B" w:rsidP="004B335B">
      <w:pPr>
        <w:ind w:left="4860"/>
        <w:jc w:val="center"/>
        <w:rPr>
          <w:sz w:val="26"/>
          <w:szCs w:val="26"/>
        </w:rPr>
      </w:pPr>
      <w:r w:rsidRPr="004B335B">
        <w:rPr>
          <w:sz w:val="26"/>
          <w:szCs w:val="26"/>
        </w:rPr>
        <w:t xml:space="preserve">к решению Думы городского округа </w:t>
      </w:r>
    </w:p>
    <w:p w:rsidR="004B335B" w:rsidRPr="004B335B" w:rsidRDefault="004B335B" w:rsidP="004B335B">
      <w:pPr>
        <w:ind w:left="4860"/>
        <w:jc w:val="center"/>
        <w:rPr>
          <w:sz w:val="26"/>
          <w:szCs w:val="26"/>
        </w:rPr>
      </w:pPr>
      <w:r w:rsidRPr="004B335B">
        <w:rPr>
          <w:sz w:val="26"/>
          <w:szCs w:val="26"/>
        </w:rPr>
        <w:t>Большой Камень</w:t>
      </w:r>
    </w:p>
    <w:p w:rsidR="004B335B" w:rsidRPr="004B335B" w:rsidRDefault="004B335B" w:rsidP="004B335B">
      <w:pPr>
        <w:ind w:left="4860"/>
        <w:jc w:val="center"/>
        <w:rPr>
          <w:sz w:val="26"/>
          <w:szCs w:val="26"/>
        </w:rPr>
      </w:pPr>
      <w:r w:rsidRPr="004B335B">
        <w:rPr>
          <w:sz w:val="26"/>
          <w:szCs w:val="26"/>
        </w:rPr>
        <w:t>от 17.12.2024 № 235</w:t>
      </w:r>
    </w:p>
    <w:p w:rsidR="004B335B" w:rsidRPr="004B335B" w:rsidRDefault="004B335B" w:rsidP="004B335B">
      <w:pPr>
        <w:ind w:left="4860"/>
        <w:jc w:val="center"/>
        <w:rPr>
          <w:sz w:val="26"/>
          <w:szCs w:val="26"/>
        </w:rPr>
      </w:pPr>
    </w:p>
    <w:p w:rsidR="004B335B" w:rsidRPr="004B335B" w:rsidRDefault="004B335B" w:rsidP="004B335B">
      <w:pPr>
        <w:ind w:left="4860"/>
        <w:jc w:val="center"/>
        <w:rPr>
          <w:sz w:val="22"/>
          <w:szCs w:val="22"/>
        </w:rPr>
      </w:pPr>
    </w:p>
    <w:p w:rsidR="004B335B" w:rsidRPr="004B335B" w:rsidRDefault="004B335B" w:rsidP="004B335B">
      <w:pPr>
        <w:ind w:left="6237"/>
        <w:rPr>
          <w:rFonts w:eastAsia="Calibri"/>
          <w:sz w:val="22"/>
          <w:szCs w:val="22"/>
          <w:lang w:eastAsia="en-US"/>
        </w:rPr>
      </w:pPr>
    </w:p>
    <w:p w:rsidR="004B335B" w:rsidRPr="004B335B" w:rsidRDefault="004B335B" w:rsidP="004B335B">
      <w:pPr>
        <w:jc w:val="center"/>
        <w:rPr>
          <w:b/>
          <w:bCs/>
          <w:sz w:val="28"/>
          <w:szCs w:val="28"/>
        </w:rPr>
      </w:pPr>
      <w:r w:rsidRPr="004B335B">
        <w:rPr>
          <w:b/>
          <w:bCs/>
          <w:sz w:val="28"/>
          <w:szCs w:val="28"/>
        </w:rPr>
        <w:t xml:space="preserve">Программа </w:t>
      </w:r>
    </w:p>
    <w:p w:rsidR="004B335B" w:rsidRPr="004B335B" w:rsidRDefault="004B335B" w:rsidP="004B335B">
      <w:pPr>
        <w:jc w:val="center"/>
        <w:rPr>
          <w:b/>
          <w:bCs/>
          <w:sz w:val="28"/>
          <w:szCs w:val="28"/>
        </w:rPr>
      </w:pPr>
      <w:r w:rsidRPr="004B335B">
        <w:rPr>
          <w:b/>
          <w:bCs/>
          <w:sz w:val="28"/>
          <w:szCs w:val="28"/>
        </w:rPr>
        <w:t xml:space="preserve">муниципальных внутренних заимствований </w:t>
      </w:r>
    </w:p>
    <w:p w:rsidR="004B335B" w:rsidRPr="004B335B" w:rsidRDefault="004B335B" w:rsidP="004B335B">
      <w:pPr>
        <w:jc w:val="center"/>
        <w:rPr>
          <w:b/>
          <w:bCs/>
          <w:sz w:val="28"/>
          <w:szCs w:val="28"/>
        </w:rPr>
      </w:pPr>
      <w:r w:rsidRPr="004B335B">
        <w:rPr>
          <w:b/>
          <w:bCs/>
          <w:sz w:val="28"/>
          <w:szCs w:val="28"/>
        </w:rPr>
        <w:t>городского округа Большой Камень</w:t>
      </w:r>
      <w:r w:rsidRPr="004B335B">
        <w:rPr>
          <w:b/>
          <w:bCs/>
          <w:sz w:val="28"/>
          <w:szCs w:val="28"/>
        </w:rPr>
        <w:br/>
      </w:r>
    </w:p>
    <w:p w:rsidR="004B335B" w:rsidRPr="004B335B" w:rsidRDefault="004B335B" w:rsidP="004B335B">
      <w:pPr>
        <w:ind w:right="-143"/>
        <w:jc w:val="right"/>
        <w:rPr>
          <w:rFonts w:eastAsia="Calibri"/>
          <w:sz w:val="22"/>
          <w:szCs w:val="22"/>
          <w:lang w:eastAsia="en-US"/>
        </w:rPr>
      </w:pPr>
      <w:r w:rsidRPr="004B335B">
        <w:rPr>
          <w:sz w:val="22"/>
          <w:szCs w:val="22"/>
        </w:rPr>
        <w:t>(рублей)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31"/>
        <w:gridCol w:w="4307"/>
        <w:gridCol w:w="1697"/>
        <w:gridCol w:w="1698"/>
        <w:gridCol w:w="2116"/>
      </w:tblGrid>
      <w:tr w:rsidR="004B335B" w:rsidRPr="004B335B" w:rsidTr="00EC5A29">
        <w:trPr>
          <w:trHeight w:val="42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B335B" w:rsidRPr="004B335B" w:rsidRDefault="004B335B" w:rsidP="004B335B">
            <w:pPr>
              <w:jc w:val="center"/>
              <w:rPr>
                <w:b/>
                <w:sz w:val="22"/>
                <w:szCs w:val="22"/>
              </w:rPr>
            </w:pPr>
            <w:r w:rsidRPr="004B335B">
              <w:rPr>
                <w:b/>
                <w:sz w:val="22"/>
                <w:szCs w:val="22"/>
              </w:rPr>
              <w:t xml:space="preserve">№     </w:t>
            </w:r>
            <w:proofErr w:type="gramStart"/>
            <w:r w:rsidRPr="004B335B">
              <w:rPr>
                <w:b/>
                <w:sz w:val="22"/>
                <w:szCs w:val="22"/>
              </w:rPr>
              <w:t>п</w:t>
            </w:r>
            <w:proofErr w:type="gramEnd"/>
            <w:r w:rsidRPr="004B33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b/>
                <w:sz w:val="22"/>
                <w:szCs w:val="22"/>
              </w:rPr>
            </w:pPr>
            <w:bookmarkStart w:id="3" w:name="RANGE!B9"/>
            <w:r w:rsidRPr="004B335B">
              <w:rPr>
                <w:b/>
                <w:sz w:val="22"/>
                <w:szCs w:val="22"/>
              </w:rPr>
              <w:t>Перечень муниципальных внутренних заимствований</w:t>
            </w:r>
            <w:bookmarkEnd w:id="3"/>
          </w:p>
        </w:tc>
        <w:tc>
          <w:tcPr>
            <w:tcW w:w="5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b/>
                <w:sz w:val="22"/>
                <w:szCs w:val="22"/>
              </w:rPr>
            </w:pPr>
            <w:r w:rsidRPr="004B335B">
              <w:rPr>
                <w:b/>
                <w:sz w:val="22"/>
                <w:szCs w:val="22"/>
              </w:rPr>
              <w:t>Объем</w:t>
            </w:r>
          </w:p>
        </w:tc>
      </w:tr>
      <w:tr w:rsidR="004B335B" w:rsidRPr="004B335B" w:rsidTr="00EC5A29">
        <w:trPr>
          <w:trHeight w:val="47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35B" w:rsidRPr="004B335B" w:rsidRDefault="004B335B" w:rsidP="004B33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35B" w:rsidRPr="004B335B" w:rsidRDefault="004B335B" w:rsidP="004B33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b/>
                <w:sz w:val="22"/>
                <w:szCs w:val="22"/>
              </w:rPr>
            </w:pPr>
            <w:r w:rsidRPr="004B335B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b/>
                <w:sz w:val="22"/>
                <w:szCs w:val="22"/>
              </w:rPr>
            </w:pPr>
            <w:r w:rsidRPr="004B335B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b/>
                <w:sz w:val="22"/>
                <w:szCs w:val="22"/>
              </w:rPr>
            </w:pPr>
            <w:r w:rsidRPr="004B335B">
              <w:rPr>
                <w:b/>
                <w:sz w:val="22"/>
                <w:szCs w:val="22"/>
              </w:rPr>
              <w:t>2027</w:t>
            </w:r>
          </w:p>
        </w:tc>
      </w:tr>
      <w:tr w:rsidR="004B335B" w:rsidRPr="004B335B" w:rsidTr="00EC5A29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1.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Кредиты, полученные городским округом от кредитных организаций: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</w:tr>
      <w:tr w:rsidR="004B335B" w:rsidRPr="004B335B" w:rsidTr="00EC5A29">
        <w:trPr>
          <w:trHeight w:val="40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335B" w:rsidRPr="004B335B" w:rsidRDefault="004B335B" w:rsidP="004B335B">
            <w:pPr>
              <w:rPr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 xml:space="preserve">привлечение кредитов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</w:tr>
      <w:tr w:rsidR="004B335B" w:rsidRPr="004B335B" w:rsidTr="00EC5A29">
        <w:trPr>
          <w:trHeight w:val="40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335B" w:rsidRPr="004B335B" w:rsidRDefault="004B335B" w:rsidP="004B335B">
            <w:pPr>
              <w:rPr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</w:tr>
      <w:tr w:rsidR="004B335B" w:rsidRPr="004B335B" w:rsidTr="00EC5A29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2.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Бюджетные кредиты, привлеченные в городской округ от других бюджетов бюджетной системы Российской Федерации: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-8 000 000,00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- 38 000 000,00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- 38 000 000,00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</w:tr>
      <w:tr w:rsidR="004B335B" w:rsidRPr="004B335B" w:rsidTr="00EC5A29">
        <w:trPr>
          <w:trHeight w:val="34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B335B" w:rsidRPr="004B335B" w:rsidRDefault="004B335B" w:rsidP="004B335B">
            <w:pPr>
              <w:rPr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 xml:space="preserve">привлечение кредитов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</w:tr>
      <w:tr w:rsidR="004B335B" w:rsidRPr="004B335B" w:rsidTr="00EC5A29">
        <w:trPr>
          <w:trHeight w:val="46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B335B" w:rsidRPr="004B335B" w:rsidRDefault="004B335B" w:rsidP="004B335B">
            <w:pPr>
              <w:rPr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- 8 000 000,00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- 38 000 000,00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-38 000 000,00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</w:tr>
      <w:tr w:rsidR="004B335B" w:rsidRPr="004B335B" w:rsidTr="00EC5A29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3.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Итого муниципальных внутренних заимствований: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-8 000 000,00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-38 000 000,00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-38 000 000,00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</w:tr>
      <w:tr w:rsidR="004B335B" w:rsidRPr="004B335B" w:rsidTr="00EC5A29">
        <w:trPr>
          <w:trHeight w:val="34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35B" w:rsidRPr="004B335B" w:rsidRDefault="004B335B" w:rsidP="004B335B">
            <w:pPr>
              <w:rPr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привлечение заимствований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0,00</w:t>
            </w:r>
          </w:p>
        </w:tc>
      </w:tr>
      <w:tr w:rsidR="004B335B" w:rsidRPr="004B335B" w:rsidTr="00EC5A29">
        <w:trPr>
          <w:trHeight w:val="34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35B" w:rsidRPr="004B335B" w:rsidRDefault="004B335B" w:rsidP="004B335B">
            <w:pPr>
              <w:rPr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335B" w:rsidRPr="004B335B" w:rsidRDefault="004B335B" w:rsidP="004B335B">
            <w:pPr>
              <w:jc w:val="both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-8 000 000,00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- 38 000 000,00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  <w:r w:rsidRPr="004B335B">
              <w:rPr>
                <w:sz w:val="22"/>
                <w:szCs w:val="22"/>
              </w:rPr>
              <w:t>-38 000 000,00</w:t>
            </w:r>
          </w:p>
          <w:p w:rsidR="004B335B" w:rsidRPr="004B335B" w:rsidRDefault="004B335B" w:rsidP="004B33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335B" w:rsidRPr="004B335B" w:rsidRDefault="004B335B" w:rsidP="004B335B">
      <w:pPr>
        <w:jc w:val="center"/>
        <w:rPr>
          <w:rFonts w:eastAsia="Calibri"/>
          <w:sz w:val="22"/>
          <w:szCs w:val="22"/>
          <w:lang w:eastAsia="en-US"/>
        </w:rPr>
      </w:pPr>
    </w:p>
    <w:p w:rsidR="004B335B" w:rsidRPr="004B335B" w:rsidRDefault="004B335B" w:rsidP="004B335B">
      <w:pPr>
        <w:jc w:val="center"/>
        <w:rPr>
          <w:rFonts w:eastAsia="Calibri"/>
          <w:sz w:val="22"/>
          <w:szCs w:val="22"/>
          <w:lang w:eastAsia="en-US"/>
        </w:rPr>
      </w:pPr>
    </w:p>
    <w:p w:rsidR="004C52D8" w:rsidRPr="00F20803" w:rsidRDefault="004C52D8" w:rsidP="005A1A30">
      <w:pPr>
        <w:pStyle w:val="31"/>
        <w:spacing w:line="360" w:lineRule="auto"/>
        <w:rPr>
          <w:sz w:val="28"/>
          <w:szCs w:val="28"/>
        </w:rPr>
      </w:pPr>
    </w:p>
    <w:sectPr w:rsidR="004C52D8" w:rsidRPr="00F20803" w:rsidSect="0077006C">
      <w:pgSz w:w="11906" w:h="16838"/>
      <w:pgMar w:top="1134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A6" w:rsidRDefault="009E45A6">
      <w:r>
        <w:separator/>
      </w:r>
    </w:p>
  </w:endnote>
  <w:endnote w:type="continuationSeparator" w:id="0">
    <w:p w:rsidR="009E45A6" w:rsidRDefault="009E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A6" w:rsidRDefault="009E45A6">
      <w:r>
        <w:separator/>
      </w:r>
    </w:p>
  </w:footnote>
  <w:footnote w:type="continuationSeparator" w:id="0">
    <w:p w:rsidR="009E45A6" w:rsidRDefault="009E4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Default="005E2379" w:rsidP="00EE2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379" w:rsidRDefault="005E237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Pr="000A0199" w:rsidRDefault="005E2379">
    <w:pPr>
      <w:pStyle w:val="a3"/>
      <w:jc w:val="center"/>
      <w:rPr>
        <w:sz w:val="28"/>
        <w:szCs w:val="28"/>
      </w:rPr>
    </w:pPr>
    <w:r w:rsidRPr="000A0199">
      <w:rPr>
        <w:sz w:val="28"/>
        <w:szCs w:val="28"/>
      </w:rPr>
      <w:fldChar w:fldCharType="begin"/>
    </w:r>
    <w:r w:rsidRPr="000A0199">
      <w:rPr>
        <w:sz w:val="28"/>
        <w:szCs w:val="28"/>
      </w:rPr>
      <w:instrText xml:space="preserve"> PAGE   \* MERGEFORMAT </w:instrText>
    </w:r>
    <w:r w:rsidRPr="000A0199">
      <w:rPr>
        <w:sz w:val="28"/>
        <w:szCs w:val="28"/>
      </w:rPr>
      <w:fldChar w:fldCharType="separate"/>
    </w:r>
    <w:r w:rsidR="007701F6">
      <w:rPr>
        <w:noProof/>
        <w:sz w:val="28"/>
        <w:szCs w:val="28"/>
      </w:rPr>
      <w:t>2</w:t>
    </w:r>
    <w:r w:rsidRPr="000A0199">
      <w:rPr>
        <w:sz w:val="28"/>
        <w:szCs w:val="28"/>
      </w:rPr>
      <w:fldChar w:fldCharType="end"/>
    </w:r>
  </w:p>
  <w:p w:rsidR="005E2379" w:rsidRDefault="005E2379">
    <w:pPr>
      <w:pStyle w:val="a3"/>
    </w:pPr>
  </w:p>
  <w:p w:rsidR="005E2379" w:rsidRDefault="005E23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Default="005E2379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>
      <w:rPr>
        <w:rStyle w:val="a5"/>
        <w:rFonts w:eastAsiaTheme="majorEastAsia"/>
        <w:noProof/>
      </w:rPr>
      <w:t>1</w:t>
    </w:r>
    <w:r>
      <w:rPr>
        <w:rStyle w:val="a5"/>
        <w:rFonts w:eastAsiaTheme="majorEastAsia"/>
      </w:rPr>
      <w:fldChar w:fldCharType="end"/>
    </w:r>
  </w:p>
  <w:p w:rsidR="005E2379" w:rsidRDefault="005E2379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Default="005E2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01F6">
      <w:rPr>
        <w:noProof/>
      </w:rPr>
      <w:t>2</w:t>
    </w:r>
    <w:r>
      <w:fldChar w:fldCharType="end"/>
    </w:r>
  </w:p>
  <w:p w:rsidR="005E2379" w:rsidRDefault="005E2379">
    <w:pPr>
      <w:pStyle w:val="a3"/>
      <w:ind w:right="360"/>
      <w:jc w:val="both"/>
      <w:rPr>
        <w:sz w:val="2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Default="005E2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006C">
      <w:rPr>
        <w:noProof/>
      </w:rPr>
      <w:t>3</w:t>
    </w:r>
    <w:r>
      <w:fldChar w:fldCharType="end"/>
    </w:r>
  </w:p>
  <w:p w:rsidR="005E2379" w:rsidRDefault="005E237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Default="005E2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006C">
      <w:rPr>
        <w:noProof/>
      </w:rPr>
      <w:t>15</w:t>
    </w:r>
    <w:r>
      <w:fldChar w:fldCharType="end"/>
    </w:r>
  </w:p>
  <w:p w:rsidR="005E2379" w:rsidRDefault="005E2379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Default="005E2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006C">
      <w:rPr>
        <w:noProof/>
      </w:rPr>
      <w:t>14</w:t>
    </w:r>
    <w:r>
      <w:fldChar w:fldCharType="end"/>
    </w:r>
  </w:p>
  <w:p w:rsidR="005E2379" w:rsidRDefault="005E2379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Default="005E2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006C">
      <w:rPr>
        <w:noProof/>
      </w:rPr>
      <w:t>13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79" w:rsidRDefault="005E2379" w:rsidP="005E2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006C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A05"/>
    <w:multiLevelType w:val="singleLevel"/>
    <w:tmpl w:val="197885E8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int="default"/>
      </w:rPr>
    </w:lvl>
  </w:abstractNum>
  <w:abstractNum w:abstractNumId="1">
    <w:nsid w:val="0ACA07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23019E"/>
    <w:multiLevelType w:val="hybridMultilevel"/>
    <w:tmpl w:val="613473DC"/>
    <w:lvl w:ilvl="0" w:tplc="F420159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520E70"/>
    <w:multiLevelType w:val="singleLevel"/>
    <w:tmpl w:val="FF2C02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4">
    <w:nsid w:val="162E13A9"/>
    <w:multiLevelType w:val="singleLevel"/>
    <w:tmpl w:val="C9E021B6"/>
    <w:lvl w:ilvl="0">
      <w:numFmt w:val="bullet"/>
      <w:lvlText w:val=""/>
      <w:lvlJc w:val="left"/>
      <w:pPr>
        <w:tabs>
          <w:tab w:val="num" w:pos="3645"/>
        </w:tabs>
        <w:ind w:left="3645" w:hanging="3645"/>
      </w:pPr>
      <w:rPr>
        <w:rFonts w:ascii="Symbol" w:hAnsi="Symbol" w:hint="default"/>
      </w:rPr>
    </w:lvl>
  </w:abstractNum>
  <w:abstractNum w:abstractNumId="5">
    <w:nsid w:val="16E8094C"/>
    <w:multiLevelType w:val="hybridMultilevel"/>
    <w:tmpl w:val="06EE5A52"/>
    <w:lvl w:ilvl="0" w:tplc="879AB1BA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5890AD2"/>
    <w:multiLevelType w:val="hybridMultilevel"/>
    <w:tmpl w:val="5358A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0F36D1"/>
    <w:multiLevelType w:val="hybridMultilevel"/>
    <w:tmpl w:val="7BA4A88E"/>
    <w:lvl w:ilvl="0" w:tplc="B04AA5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4B10427"/>
    <w:multiLevelType w:val="hybridMultilevel"/>
    <w:tmpl w:val="F13E900E"/>
    <w:lvl w:ilvl="0" w:tplc="125215E8">
      <w:start w:val="1"/>
      <w:numFmt w:val="decimal"/>
      <w:lvlText w:val="%1)"/>
      <w:lvlJc w:val="left"/>
      <w:pPr>
        <w:ind w:left="10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6835151"/>
    <w:multiLevelType w:val="hybridMultilevel"/>
    <w:tmpl w:val="533C8EEC"/>
    <w:lvl w:ilvl="0" w:tplc="0C60FC0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8ED6D5B"/>
    <w:multiLevelType w:val="hybridMultilevel"/>
    <w:tmpl w:val="01067FCA"/>
    <w:lvl w:ilvl="0" w:tplc="2E861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D15394C"/>
    <w:multiLevelType w:val="hybridMultilevel"/>
    <w:tmpl w:val="95B6D392"/>
    <w:lvl w:ilvl="0" w:tplc="E92CC538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7C1356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683345F8"/>
    <w:multiLevelType w:val="singleLevel"/>
    <w:tmpl w:val="4A7E2B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B12B38"/>
    <w:multiLevelType w:val="singleLevel"/>
    <w:tmpl w:val="4A7E2B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2"/>
  </w:num>
  <w:num w:numId="6">
    <w:abstractNumId w:val="13"/>
  </w:num>
  <w:num w:numId="7">
    <w:abstractNumId w:val="14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2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FBE"/>
    <w:rsid w:val="000003EC"/>
    <w:rsid w:val="000006A7"/>
    <w:rsid w:val="000009F0"/>
    <w:rsid w:val="00000C07"/>
    <w:rsid w:val="00000E91"/>
    <w:rsid w:val="00002508"/>
    <w:rsid w:val="000028BE"/>
    <w:rsid w:val="00003DDC"/>
    <w:rsid w:val="00015796"/>
    <w:rsid w:val="00016EF2"/>
    <w:rsid w:val="00023080"/>
    <w:rsid w:val="000235AD"/>
    <w:rsid w:val="000236BB"/>
    <w:rsid w:val="00024F06"/>
    <w:rsid w:val="00025BB0"/>
    <w:rsid w:val="00030151"/>
    <w:rsid w:val="000338D3"/>
    <w:rsid w:val="00034EA2"/>
    <w:rsid w:val="000424DC"/>
    <w:rsid w:val="00046D2F"/>
    <w:rsid w:val="00050694"/>
    <w:rsid w:val="00052862"/>
    <w:rsid w:val="000554D1"/>
    <w:rsid w:val="00057EE7"/>
    <w:rsid w:val="00060A80"/>
    <w:rsid w:val="00062D15"/>
    <w:rsid w:val="00064930"/>
    <w:rsid w:val="00065994"/>
    <w:rsid w:val="00065BE7"/>
    <w:rsid w:val="00066A04"/>
    <w:rsid w:val="000671CB"/>
    <w:rsid w:val="00071F24"/>
    <w:rsid w:val="00072484"/>
    <w:rsid w:val="00075CC7"/>
    <w:rsid w:val="00080D88"/>
    <w:rsid w:val="0008181B"/>
    <w:rsid w:val="00087D43"/>
    <w:rsid w:val="000927CC"/>
    <w:rsid w:val="00094A13"/>
    <w:rsid w:val="00094EEB"/>
    <w:rsid w:val="000970AA"/>
    <w:rsid w:val="000A0199"/>
    <w:rsid w:val="000A5FB6"/>
    <w:rsid w:val="000A7199"/>
    <w:rsid w:val="000B401D"/>
    <w:rsid w:val="000B4DA2"/>
    <w:rsid w:val="000B565C"/>
    <w:rsid w:val="000C3730"/>
    <w:rsid w:val="000C41E3"/>
    <w:rsid w:val="000C4B68"/>
    <w:rsid w:val="000C67B0"/>
    <w:rsid w:val="000C7B3C"/>
    <w:rsid w:val="000D1978"/>
    <w:rsid w:val="000D6536"/>
    <w:rsid w:val="000D678B"/>
    <w:rsid w:val="000E29A6"/>
    <w:rsid w:val="000F16B9"/>
    <w:rsid w:val="000F16C8"/>
    <w:rsid w:val="000F1A80"/>
    <w:rsid w:val="000F52CE"/>
    <w:rsid w:val="000F7BA2"/>
    <w:rsid w:val="00100C1D"/>
    <w:rsid w:val="00104902"/>
    <w:rsid w:val="00111792"/>
    <w:rsid w:val="00111CD5"/>
    <w:rsid w:val="001126FB"/>
    <w:rsid w:val="00120BF2"/>
    <w:rsid w:val="00121393"/>
    <w:rsid w:val="00122ECD"/>
    <w:rsid w:val="00123BB6"/>
    <w:rsid w:val="00123D1A"/>
    <w:rsid w:val="00124545"/>
    <w:rsid w:val="00125663"/>
    <w:rsid w:val="0013094D"/>
    <w:rsid w:val="00130CD8"/>
    <w:rsid w:val="00131A10"/>
    <w:rsid w:val="001345B4"/>
    <w:rsid w:val="00135501"/>
    <w:rsid w:val="00137CFC"/>
    <w:rsid w:val="0014274A"/>
    <w:rsid w:val="001459A6"/>
    <w:rsid w:val="001541F5"/>
    <w:rsid w:val="00154A45"/>
    <w:rsid w:val="001555F4"/>
    <w:rsid w:val="00164389"/>
    <w:rsid w:val="00170A0E"/>
    <w:rsid w:val="00171BC2"/>
    <w:rsid w:val="00174F6C"/>
    <w:rsid w:val="00176B10"/>
    <w:rsid w:val="00177228"/>
    <w:rsid w:val="00183FCE"/>
    <w:rsid w:val="001847FB"/>
    <w:rsid w:val="00185A97"/>
    <w:rsid w:val="00186E95"/>
    <w:rsid w:val="00191C96"/>
    <w:rsid w:val="00195E88"/>
    <w:rsid w:val="001A0D28"/>
    <w:rsid w:val="001A14AE"/>
    <w:rsid w:val="001A24E6"/>
    <w:rsid w:val="001A2C91"/>
    <w:rsid w:val="001A32A9"/>
    <w:rsid w:val="001B27C9"/>
    <w:rsid w:val="001B4BAD"/>
    <w:rsid w:val="001B4F6A"/>
    <w:rsid w:val="001B5FC3"/>
    <w:rsid w:val="001C13E3"/>
    <w:rsid w:val="001C32FF"/>
    <w:rsid w:val="001D3FAC"/>
    <w:rsid w:val="001D5920"/>
    <w:rsid w:val="001E09E5"/>
    <w:rsid w:val="001E2652"/>
    <w:rsid w:val="001E305C"/>
    <w:rsid w:val="001E3194"/>
    <w:rsid w:val="001E574A"/>
    <w:rsid w:val="001E6145"/>
    <w:rsid w:val="001E6BCC"/>
    <w:rsid w:val="001F0645"/>
    <w:rsid w:val="001F6C4D"/>
    <w:rsid w:val="001F7E8C"/>
    <w:rsid w:val="00202AFC"/>
    <w:rsid w:val="00204B87"/>
    <w:rsid w:val="00211BE0"/>
    <w:rsid w:val="00213902"/>
    <w:rsid w:val="002155FC"/>
    <w:rsid w:val="00215809"/>
    <w:rsid w:val="00217C46"/>
    <w:rsid w:val="002203A5"/>
    <w:rsid w:val="002265DD"/>
    <w:rsid w:val="00232C6C"/>
    <w:rsid w:val="00234DB8"/>
    <w:rsid w:val="00236275"/>
    <w:rsid w:val="00237F6A"/>
    <w:rsid w:val="00242FF6"/>
    <w:rsid w:val="002432EC"/>
    <w:rsid w:val="00251387"/>
    <w:rsid w:val="002561CD"/>
    <w:rsid w:val="002628F4"/>
    <w:rsid w:val="00263D3B"/>
    <w:rsid w:val="00264325"/>
    <w:rsid w:val="00270A15"/>
    <w:rsid w:val="002726CF"/>
    <w:rsid w:val="00273565"/>
    <w:rsid w:val="00273B33"/>
    <w:rsid w:val="00280E8E"/>
    <w:rsid w:val="00281734"/>
    <w:rsid w:val="00282971"/>
    <w:rsid w:val="00283DCB"/>
    <w:rsid w:val="002859CF"/>
    <w:rsid w:val="002A00B4"/>
    <w:rsid w:val="002A7663"/>
    <w:rsid w:val="002B10E2"/>
    <w:rsid w:val="002B4BD5"/>
    <w:rsid w:val="002B55A5"/>
    <w:rsid w:val="002B5840"/>
    <w:rsid w:val="002D3C17"/>
    <w:rsid w:val="002E7029"/>
    <w:rsid w:val="002F48FA"/>
    <w:rsid w:val="00303077"/>
    <w:rsid w:val="00306A8B"/>
    <w:rsid w:val="0031356F"/>
    <w:rsid w:val="00313743"/>
    <w:rsid w:val="00313DFB"/>
    <w:rsid w:val="00314EE9"/>
    <w:rsid w:val="00316A0D"/>
    <w:rsid w:val="00317C2E"/>
    <w:rsid w:val="003221FB"/>
    <w:rsid w:val="003226E0"/>
    <w:rsid w:val="00324E1B"/>
    <w:rsid w:val="00324E91"/>
    <w:rsid w:val="00325745"/>
    <w:rsid w:val="003273EC"/>
    <w:rsid w:val="0033001C"/>
    <w:rsid w:val="00330952"/>
    <w:rsid w:val="00335765"/>
    <w:rsid w:val="0033618A"/>
    <w:rsid w:val="00343DD0"/>
    <w:rsid w:val="003450C3"/>
    <w:rsid w:val="00352CD4"/>
    <w:rsid w:val="003536DF"/>
    <w:rsid w:val="003569B3"/>
    <w:rsid w:val="00360E21"/>
    <w:rsid w:val="00364B1E"/>
    <w:rsid w:val="00366E58"/>
    <w:rsid w:val="003675F4"/>
    <w:rsid w:val="003753CA"/>
    <w:rsid w:val="0038344D"/>
    <w:rsid w:val="00384676"/>
    <w:rsid w:val="00384C2C"/>
    <w:rsid w:val="00385367"/>
    <w:rsid w:val="00386407"/>
    <w:rsid w:val="0039177C"/>
    <w:rsid w:val="0039181D"/>
    <w:rsid w:val="00394CF9"/>
    <w:rsid w:val="00396024"/>
    <w:rsid w:val="003976F8"/>
    <w:rsid w:val="003A4D4F"/>
    <w:rsid w:val="003A567F"/>
    <w:rsid w:val="003A7B37"/>
    <w:rsid w:val="003B01FD"/>
    <w:rsid w:val="003B14A1"/>
    <w:rsid w:val="003B19CD"/>
    <w:rsid w:val="003B1C18"/>
    <w:rsid w:val="003B1E69"/>
    <w:rsid w:val="003B4302"/>
    <w:rsid w:val="003C1CDF"/>
    <w:rsid w:val="003C1F95"/>
    <w:rsid w:val="003D0775"/>
    <w:rsid w:val="003D245C"/>
    <w:rsid w:val="003D7893"/>
    <w:rsid w:val="003E45A9"/>
    <w:rsid w:val="003E775C"/>
    <w:rsid w:val="003E77EF"/>
    <w:rsid w:val="003F1B60"/>
    <w:rsid w:val="004005F6"/>
    <w:rsid w:val="0040087A"/>
    <w:rsid w:val="004009BE"/>
    <w:rsid w:val="004018A0"/>
    <w:rsid w:val="00402904"/>
    <w:rsid w:val="00403341"/>
    <w:rsid w:val="00404714"/>
    <w:rsid w:val="00404DF4"/>
    <w:rsid w:val="0040740C"/>
    <w:rsid w:val="00410C86"/>
    <w:rsid w:val="004113BC"/>
    <w:rsid w:val="00420FCE"/>
    <w:rsid w:val="00430864"/>
    <w:rsid w:val="0043761F"/>
    <w:rsid w:val="004376D7"/>
    <w:rsid w:val="00440042"/>
    <w:rsid w:val="0044027B"/>
    <w:rsid w:val="00440B3C"/>
    <w:rsid w:val="0044127B"/>
    <w:rsid w:val="00443CFD"/>
    <w:rsid w:val="00445A66"/>
    <w:rsid w:val="00446444"/>
    <w:rsid w:val="004522F7"/>
    <w:rsid w:val="004539D0"/>
    <w:rsid w:val="00454681"/>
    <w:rsid w:val="004550BA"/>
    <w:rsid w:val="00455D2D"/>
    <w:rsid w:val="004631E8"/>
    <w:rsid w:val="004663A0"/>
    <w:rsid w:val="00471F75"/>
    <w:rsid w:val="004726BE"/>
    <w:rsid w:val="004775B7"/>
    <w:rsid w:val="004835CC"/>
    <w:rsid w:val="004860AD"/>
    <w:rsid w:val="004902DD"/>
    <w:rsid w:val="00492F7F"/>
    <w:rsid w:val="004A0CFC"/>
    <w:rsid w:val="004A2261"/>
    <w:rsid w:val="004A2FD5"/>
    <w:rsid w:val="004A44DD"/>
    <w:rsid w:val="004A55F6"/>
    <w:rsid w:val="004A70CD"/>
    <w:rsid w:val="004B335B"/>
    <w:rsid w:val="004B3EC2"/>
    <w:rsid w:val="004C33F5"/>
    <w:rsid w:val="004C52D8"/>
    <w:rsid w:val="004D489A"/>
    <w:rsid w:val="004D4C06"/>
    <w:rsid w:val="004D4CBD"/>
    <w:rsid w:val="004D5FB1"/>
    <w:rsid w:val="004E32E7"/>
    <w:rsid w:val="004E4E32"/>
    <w:rsid w:val="004E6F14"/>
    <w:rsid w:val="004E7697"/>
    <w:rsid w:val="004F3DF4"/>
    <w:rsid w:val="004F798E"/>
    <w:rsid w:val="00500437"/>
    <w:rsid w:val="00503C30"/>
    <w:rsid w:val="0050412F"/>
    <w:rsid w:val="00505428"/>
    <w:rsid w:val="005056D0"/>
    <w:rsid w:val="00506505"/>
    <w:rsid w:val="0051282A"/>
    <w:rsid w:val="00512D4E"/>
    <w:rsid w:val="00514178"/>
    <w:rsid w:val="00516A04"/>
    <w:rsid w:val="00517785"/>
    <w:rsid w:val="00520F47"/>
    <w:rsid w:val="00522F84"/>
    <w:rsid w:val="0052325A"/>
    <w:rsid w:val="005233C6"/>
    <w:rsid w:val="00524406"/>
    <w:rsid w:val="0053116C"/>
    <w:rsid w:val="005318FE"/>
    <w:rsid w:val="00533838"/>
    <w:rsid w:val="00534D24"/>
    <w:rsid w:val="005379E2"/>
    <w:rsid w:val="00550D15"/>
    <w:rsid w:val="00551C20"/>
    <w:rsid w:val="0055323E"/>
    <w:rsid w:val="00556828"/>
    <w:rsid w:val="005612F4"/>
    <w:rsid w:val="00562C2B"/>
    <w:rsid w:val="005636B7"/>
    <w:rsid w:val="00564735"/>
    <w:rsid w:val="00567038"/>
    <w:rsid w:val="005830A9"/>
    <w:rsid w:val="00583794"/>
    <w:rsid w:val="00584AD3"/>
    <w:rsid w:val="00584C43"/>
    <w:rsid w:val="00591448"/>
    <w:rsid w:val="00591AFF"/>
    <w:rsid w:val="0059543B"/>
    <w:rsid w:val="00596047"/>
    <w:rsid w:val="005A1A30"/>
    <w:rsid w:val="005A206C"/>
    <w:rsid w:val="005A31E7"/>
    <w:rsid w:val="005B001A"/>
    <w:rsid w:val="005B1CE4"/>
    <w:rsid w:val="005B2621"/>
    <w:rsid w:val="005B423F"/>
    <w:rsid w:val="005C17A2"/>
    <w:rsid w:val="005C17CD"/>
    <w:rsid w:val="005C4A02"/>
    <w:rsid w:val="005D0509"/>
    <w:rsid w:val="005D14B9"/>
    <w:rsid w:val="005D2315"/>
    <w:rsid w:val="005D4073"/>
    <w:rsid w:val="005D4814"/>
    <w:rsid w:val="005D6E4C"/>
    <w:rsid w:val="005D6FDE"/>
    <w:rsid w:val="005E069C"/>
    <w:rsid w:val="005E2379"/>
    <w:rsid w:val="005E3C04"/>
    <w:rsid w:val="005E408B"/>
    <w:rsid w:val="005E5B20"/>
    <w:rsid w:val="005F077B"/>
    <w:rsid w:val="005F19D3"/>
    <w:rsid w:val="005F2DAA"/>
    <w:rsid w:val="005F2DF3"/>
    <w:rsid w:val="005F3ECC"/>
    <w:rsid w:val="005F6D98"/>
    <w:rsid w:val="00601C26"/>
    <w:rsid w:val="006064E1"/>
    <w:rsid w:val="006109C3"/>
    <w:rsid w:val="006133ED"/>
    <w:rsid w:val="00614468"/>
    <w:rsid w:val="00617565"/>
    <w:rsid w:val="00625CC5"/>
    <w:rsid w:val="006314A7"/>
    <w:rsid w:val="006315B3"/>
    <w:rsid w:val="00632743"/>
    <w:rsid w:val="00633BF8"/>
    <w:rsid w:val="006361F9"/>
    <w:rsid w:val="006379AC"/>
    <w:rsid w:val="00640F91"/>
    <w:rsid w:val="0064179F"/>
    <w:rsid w:val="00643010"/>
    <w:rsid w:val="00643CFB"/>
    <w:rsid w:val="00645B72"/>
    <w:rsid w:val="00650720"/>
    <w:rsid w:val="00650B34"/>
    <w:rsid w:val="0065437F"/>
    <w:rsid w:val="00660B27"/>
    <w:rsid w:val="0066281E"/>
    <w:rsid w:val="00662D63"/>
    <w:rsid w:val="00665A25"/>
    <w:rsid w:val="00666CD2"/>
    <w:rsid w:val="0067302C"/>
    <w:rsid w:val="00673A01"/>
    <w:rsid w:val="00675704"/>
    <w:rsid w:val="00685EB9"/>
    <w:rsid w:val="00685EC6"/>
    <w:rsid w:val="00686AB0"/>
    <w:rsid w:val="00693683"/>
    <w:rsid w:val="00693A77"/>
    <w:rsid w:val="0069483F"/>
    <w:rsid w:val="00695AB8"/>
    <w:rsid w:val="00695DAD"/>
    <w:rsid w:val="006A0ED7"/>
    <w:rsid w:val="006A3D21"/>
    <w:rsid w:val="006A56DF"/>
    <w:rsid w:val="006A7E37"/>
    <w:rsid w:val="006C1295"/>
    <w:rsid w:val="006C2EDF"/>
    <w:rsid w:val="006C30B5"/>
    <w:rsid w:val="006C36A9"/>
    <w:rsid w:val="006C7C49"/>
    <w:rsid w:val="006D1A0D"/>
    <w:rsid w:val="006D2299"/>
    <w:rsid w:val="006D652B"/>
    <w:rsid w:val="006D7479"/>
    <w:rsid w:val="006E23E9"/>
    <w:rsid w:val="006E50A8"/>
    <w:rsid w:val="006E6B30"/>
    <w:rsid w:val="006E7180"/>
    <w:rsid w:val="006F3260"/>
    <w:rsid w:val="006F39C7"/>
    <w:rsid w:val="006F3C49"/>
    <w:rsid w:val="006F41F7"/>
    <w:rsid w:val="00707221"/>
    <w:rsid w:val="007072CC"/>
    <w:rsid w:val="0071204E"/>
    <w:rsid w:val="0071333D"/>
    <w:rsid w:val="007137E4"/>
    <w:rsid w:val="00721B2A"/>
    <w:rsid w:val="00722637"/>
    <w:rsid w:val="00722764"/>
    <w:rsid w:val="007260DD"/>
    <w:rsid w:val="0072633B"/>
    <w:rsid w:val="00726547"/>
    <w:rsid w:val="00727DDA"/>
    <w:rsid w:val="0073383F"/>
    <w:rsid w:val="007348D2"/>
    <w:rsid w:val="0074369B"/>
    <w:rsid w:val="00744D1D"/>
    <w:rsid w:val="00750FA7"/>
    <w:rsid w:val="00752758"/>
    <w:rsid w:val="0075707E"/>
    <w:rsid w:val="007574E2"/>
    <w:rsid w:val="00762437"/>
    <w:rsid w:val="00763852"/>
    <w:rsid w:val="00764665"/>
    <w:rsid w:val="00764777"/>
    <w:rsid w:val="007669EC"/>
    <w:rsid w:val="0077006C"/>
    <w:rsid w:val="007701F6"/>
    <w:rsid w:val="0077454A"/>
    <w:rsid w:val="007755A8"/>
    <w:rsid w:val="00782CCA"/>
    <w:rsid w:val="00783850"/>
    <w:rsid w:val="007858E4"/>
    <w:rsid w:val="00787E13"/>
    <w:rsid w:val="00794797"/>
    <w:rsid w:val="007961D9"/>
    <w:rsid w:val="007A2297"/>
    <w:rsid w:val="007A2DA2"/>
    <w:rsid w:val="007B2957"/>
    <w:rsid w:val="007B4990"/>
    <w:rsid w:val="007B4E0D"/>
    <w:rsid w:val="007C0856"/>
    <w:rsid w:val="007C3DB7"/>
    <w:rsid w:val="007C474E"/>
    <w:rsid w:val="007D2041"/>
    <w:rsid w:val="007D28B0"/>
    <w:rsid w:val="007D28BE"/>
    <w:rsid w:val="007D6DFA"/>
    <w:rsid w:val="007E19A0"/>
    <w:rsid w:val="007E2B93"/>
    <w:rsid w:val="007F0630"/>
    <w:rsid w:val="007F3B15"/>
    <w:rsid w:val="007F4D21"/>
    <w:rsid w:val="007F5179"/>
    <w:rsid w:val="007F5AA6"/>
    <w:rsid w:val="007F6293"/>
    <w:rsid w:val="007F6436"/>
    <w:rsid w:val="007F7414"/>
    <w:rsid w:val="0080379B"/>
    <w:rsid w:val="00803BF7"/>
    <w:rsid w:val="00803D77"/>
    <w:rsid w:val="00803EB6"/>
    <w:rsid w:val="008101B0"/>
    <w:rsid w:val="00811B67"/>
    <w:rsid w:val="00812566"/>
    <w:rsid w:val="008151A8"/>
    <w:rsid w:val="0082076C"/>
    <w:rsid w:val="0082226A"/>
    <w:rsid w:val="00825EF6"/>
    <w:rsid w:val="00832C87"/>
    <w:rsid w:val="0083394A"/>
    <w:rsid w:val="00842059"/>
    <w:rsid w:val="00842AA9"/>
    <w:rsid w:val="0084346F"/>
    <w:rsid w:val="00846573"/>
    <w:rsid w:val="0085203F"/>
    <w:rsid w:val="00860603"/>
    <w:rsid w:val="00862E8B"/>
    <w:rsid w:val="008630C7"/>
    <w:rsid w:val="0086393E"/>
    <w:rsid w:val="00864E12"/>
    <w:rsid w:val="00865481"/>
    <w:rsid w:val="008662F6"/>
    <w:rsid w:val="008719F3"/>
    <w:rsid w:val="00873DEA"/>
    <w:rsid w:val="00876069"/>
    <w:rsid w:val="0087696E"/>
    <w:rsid w:val="00877891"/>
    <w:rsid w:val="00880322"/>
    <w:rsid w:val="00880AF1"/>
    <w:rsid w:val="00880F34"/>
    <w:rsid w:val="00881857"/>
    <w:rsid w:val="008905FE"/>
    <w:rsid w:val="008908F8"/>
    <w:rsid w:val="00896F97"/>
    <w:rsid w:val="008A16CA"/>
    <w:rsid w:val="008A22AF"/>
    <w:rsid w:val="008A3D7C"/>
    <w:rsid w:val="008A4587"/>
    <w:rsid w:val="008B1888"/>
    <w:rsid w:val="008C15E4"/>
    <w:rsid w:val="008C5EDC"/>
    <w:rsid w:val="008C7E16"/>
    <w:rsid w:val="008D0ACF"/>
    <w:rsid w:val="008D1E33"/>
    <w:rsid w:val="008D652E"/>
    <w:rsid w:val="008E2B6B"/>
    <w:rsid w:val="008E4535"/>
    <w:rsid w:val="008E5DDE"/>
    <w:rsid w:val="008E63B1"/>
    <w:rsid w:val="008E69FE"/>
    <w:rsid w:val="008E7B66"/>
    <w:rsid w:val="008F4C0C"/>
    <w:rsid w:val="008F702A"/>
    <w:rsid w:val="008F72E4"/>
    <w:rsid w:val="008F7930"/>
    <w:rsid w:val="0090140D"/>
    <w:rsid w:val="00901CDF"/>
    <w:rsid w:val="00902D21"/>
    <w:rsid w:val="009038F0"/>
    <w:rsid w:val="00904598"/>
    <w:rsid w:val="00904C6E"/>
    <w:rsid w:val="00904E09"/>
    <w:rsid w:val="00905AD2"/>
    <w:rsid w:val="00907C14"/>
    <w:rsid w:val="00912FDE"/>
    <w:rsid w:val="00914524"/>
    <w:rsid w:val="00914FFA"/>
    <w:rsid w:val="0091525B"/>
    <w:rsid w:val="00917E6C"/>
    <w:rsid w:val="00917FC0"/>
    <w:rsid w:val="009237A0"/>
    <w:rsid w:val="009301EB"/>
    <w:rsid w:val="009303E7"/>
    <w:rsid w:val="00930EA6"/>
    <w:rsid w:val="00931B5D"/>
    <w:rsid w:val="00940B25"/>
    <w:rsid w:val="00942448"/>
    <w:rsid w:val="009436B4"/>
    <w:rsid w:val="00945C13"/>
    <w:rsid w:val="00946EE1"/>
    <w:rsid w:val="00947F80"/>
    <w:rsid w:val="0095195B"/>
    <w:rsid w:val="00952D3E"/>
    <w:rsid w:val="009601FD"/>
    <w:rsid w:val="00961F62"/>
    <w:rsid w:val="009636DF"/>
    <w:rsid w:val="00966803"/>
    <w:rsid w:val="00967983"/>
    <w:rsid w:val="009725A7"/>
    <w:rsid w:val="009764B6"/>
    <w:rsid w:val="00976BD8"/>
    <w:rsid w:val="00981C81"/>
    <w:rsid w:val="009842AB"/>
    <w:rsid w:val="00986A3A"/>
    <w:rsid w:val="009875FB"/>
    <w:rsid w:val="00990F47"/>
    <w:rsid w:val="00993DFF"/>
    <w:rsid w:val="00994C27"/>
    <w:rsid w:val="009A3019"/>
    <w:rsid w:val="009A7B85"/>
    <w:rsid w:val="009B314D"/>
    <w:rsid w:val="009C03E8"/>
    <w:rsid w:val="009C0FA9"/>
    <w:rsid w:val="009C44F1"/>
    <w:rsid w:val="009C609F"/>
    <w:rsid w:val="009C641E"/>
    <w:rsid w:val="009C7A73"/>
    <w:rsid w:val="009C7B27"/>
    <w:rsid w:val="009D42F7"/>
    <w:rsid w:val="009D7B54"/>
    <w:rsid w:val="009E1498"/>
    <w:rsid w:val="009E45A6"/>
    <w:rsid w:val="009F1AD2"/>
    <w:rsid w:val="009F2FBD"/>
    <w:rsid w:val="009F3EB5"/>
    <w:rsid w:val="009F7D2C"/>
    <w:rsid w:val="00A06DB6"/>
    <w:rsid w:val="00A07707"/>
    <w:rsid w:val="00A07A21"/>
    <w:rsid w:val="00A07FB2"/>
    <w:rsid w:val="00A17A37"/>
    <w:rsid w:val="00A20A66"/>
    <w:rsid w:val="00A21110"/>
    <w:rsid w:val="00A22F7E"/>
    <w:rsid w:val="00A238FB"/>
    <w:rsid w:val="00A25B22"/>
    <w:rsid w:val="00A33F25"/>
    <w:rsid w:val="00A51F43"/>
    <w:rsid w:val="00A539EE"/>
    <w:rsid w:val="00A5461F"/>
    <w:rsid w:val="00A5757E"/>
    <w:rsid w:val="00A57588"/>
    <w:rsid w:val="00A61FC2"/>
    <w:rsid w:val="00A65E22"/>
    <w:rsid w:val="00A71AF5"/>
    <w:rsid w:val="00A71B8E"/>
    <w:rsid w:val="00A72664"/>
    <w:rsid w:val="00A813F5"/>
    <w:rsid w:val="00A82ED0"/>
    <w:rsid w:val="00A85833"/>
    <w:rsid w:val="00A8590F"/>
    <w:rsid w:val="00A86B3B"/>
    <w:rsid w:val="00A90D3B"/>
    <w:rsid w:val="00A91D9D"/>
    <w:rsid w:val="00A94B5F"/>
    <w:rsid w:val="00AA55EB"/>
    <w:rsid w:val="00AA6EC6"/>
    <w:rsid w:val="00AB0FB6"/>
    <w:rsid w:val="00AB29DC"/>
    <w:rsid w:val="00AB4614"/>
    <w:rsid w:val="00AB4671"/>
    <w:rsid w:val="00AB7D2F"/>
    <w:rsid w:val="00AC042F"/>
    <w:rsid w:val="00AD3522"/>
    <w:rsid w:val="00AD6CF6"/>
    <w:rsid w:val="00AE38EE"/>
    <w:rsid w:val="00AE4B6D"/>
    <w:rsid w:val="00AF389C"/>
    <w:rsid w:val="00AF39F2"/>
    <w:rsid w:val="00AF5C02"/>
    <w:rsid w:val="00AF6840"/>
    <w:rsid w:val="00B02048"/>
    <w:rsid w:val="00B03EFC"/>
    <w:rsid w:val="00B0447F"/>
    <w:rsid w:val="00B05A76"/>
    <w:rsid w:val="00B11B59"/>
    <w:rsid w:val="00B13FB7"/>
    <w:rsid w:val="00B14361"/>
    <w:rsid w:val="00B16954"/>
    <w:rsid w:val="00B1760A"/>
    <w:rsid w:val="00B24DBA"/>
    <w:rsid w:val="00B25FBC"/>
    <w:rsid w:val="00B35652"/>
    <w:rsid w:val="00B36752"/>
    <w:rsid w:val="00B36F2D"/>
    <w:rsid w:val="00B443D0"/>
    <w:rsid w:val="00B47B20"/>
    <w:rsid w:val="00B47F80"/>
    <w:rsid w:val="00B509CD"/>
    <w:rsid w:val="00B51AE6"/>
    <w:rsid w:val="00B53E51"/>
    <w:rsid w:val="00B54008"/>
    <w:rsid w:val="00B556F0"/>
    <w:rsid w:val="00B60D55"/>
    <w:rsid w:val="00B64C27"/>
    <w:rsid w:val="00B659C0"/>
    <w:rsid w:val="00B66B3C"/>
    <w:rsid w:val="00B72ED5"/>
    <w:rsid w:val="00B74763"/>
    <w:rsid w:val="00B77E32"/>
    <w:rsid w:val="00B8678C"/>
    <w:rsid w:val="00B87D40"/>
    <w:rsid w:val="00B9456C"/>
    <w:rsid w:val="00B945F5"/>
    <w:rsid w:val="00BA41BD"/>
    <w:rsid w:val="00BA431B"/>
    <w:rsid w:val="00BA6488"/>
    <w:rsid w:val="00BB3814"/>
    <w:rsid w:val="00BB39A8"/>
    <w:rsid w:val="00BB44DA"/>
    <w:rsid w:val="00BB5447"/>
    <w:rsid w:val="00BB61E2"/>
    <w:rsid w:val="00BB63DC"/>
    <w:rsid w:val="00BC0738"/>
    <w:rsid w:val="00BC4676"/>
    <w:rsid w:val="00BC664D"/>
    <w:rsid w:val="00BD0BC8"/>
    <w:rsid w:val="00BD34A0"/>
    <w:rsid w:val="00BD4958"/>
    <w:rsid w:val="00BD76A2"/>
    <w:rsid w:val="00BE4A8C"/>
    <w:rsid w:val="00BE6BE1"/>
    <w:rsid w:val="00BF1FD4"/>
    <w:rsid w:val="00BF2354"/>
    <w:rsid w:val="00BF737F"/>
    <w:rsid w:val="00C00428"/>
    <w:rsid w:val="00C008F1"/>
    <w:rsid w:val="00C01C30"/>
    <w:rsid w:val="00C03D65"/>
    <w:rsid w:val="00C0469E"/>
    <w:rsid w:val="00C07EDC"/>
    <w:rsid w:val="00C15760"/>
    <w:rsid w:val="00C1696E"/>
    <w:rsid w:val="00C20E40"/>
    <w:rsid w:val="00C211FE"/>
    <w:rsid w:val="00C212D9"/>
    <w:rsid w:val="00C24C8A"/>
    <w:rsid w:val="00C27FBE"/>
    <w:rsid w:val="00C32621"/>
    <w:rsid w:val="00C32A6F"/>
    <w:rsid w:val="00C376E1"/>
    <w:rsid w:val="00C4038C"/>
    <w:rsid w:val="00C426D7"/>
    <w:rsid w:val="00C43142"/>
    <w:rsid w:val="00C513A4"/>
    <w:rsid w:val="00C51D4F"/>
    <w:rsid w:val="00C55F3D"/>
    <w:rsid w:val="00C569AE"/>
    <w:rsid w:val="00C60C99"/>
    <w:rsid w:val="00C6156C"/>
    <w:rsid w:val="00C618F1"/>
    <w:rsid w:val="00C61B0D"/>
    <w:rsid w:val="00C646AB"/>
    <w:rsid w:val="00C66233"/>
    <w:rsid w:val="00C73FB2"/>
    <w:rsid w:val="00C75E6B"/>
    <w:rsid w:val="00C7637B"/>
    <w:rsid w:val="00C8517C"/>
    <w:rsid w:val="00C86718"/>
    <w:rsid w:val="00C87669"/>
    <w:rsid w:val="00C87956"/>
    <w:rsid w:val="00C95D51"/>
    <w:rsid w:val="00CA5981"/>
    <w:rsid w:val="00CC1DD1"/>
    <w:rsid w:val="00CC204B"/>
    <w:rsid w:val="00CC30A0"/>
    <w:rsid w:val="00CC3AA1"/>
    <w:rsid w:val="00CC763A"/>
    <w:rsid w:val="00CD0C26"/>
    <w:rsid w:val="00CD5DF3"/>
    <w:rsid w:val="00CD7EE2"/>
    <w:rsid w:val="00CE1DDF"/>
    <w:rsid w:val="00CF1005"/>
    <w:rsid w:val="00CF1422"/>
    <w:rsid w:val="00CF201E"/>
    <w:rsid w:val="00CF62AD"/>
    <w:rsid w:val="00D05255"/>
    <w:rsid w:val="00D13814"/>
    <w:rsid w:val="00D1504C"/>
    <w:rsid w:val="00D21D64"/>
    <w:rsid w:val="00D23785"/>
    <w:rsid w:val="00D249E8"/>
    <w:rsid w:val="00D2543D"/>
    <w:rsid w:val="00D30634"/>
    <w:rsid w:val="00D316A9"/>
    <w:rsid w:val="00D37609"/>
    <w:rsid w:val="00D43453"/>
    <w:rsid w:val="00D46AF7"/>
    <w:rsid w:val="00D547AA"/>
    <w:rsid w:val="00D637C7"/>
    <w:rsid w:val="00D63C15"/>
    <w:rsid w:val="00D6404A"/>
    <w:rsid w:val="00D642D8"/>
    <w:rsid w:val="00D70F30"/>
    <w:rsid w:val="00D7490B"/>
    <w:rsid w:val="00D74E8D"/>
    <w:rsid w:val="00D75AF1"/>
    <w:rsid w:val="00D777C2"/>
    <w:rsid w:val="00D77ADB"/>
    <w:rsid w:val="00D77B8F"/>
    <w:rsid w:val="00D81DEC"/>
    <w:rsid w:val="00D847ED"/>
    <w:rsid w:val="00D85ECF"/>
    <w:rsid w:val="00D9533E"/>
    <w:rsid w:val="00D976EB"/>
    <w:rsid w:val="00DA0396"/>
    <w:rsid w:val="00DA449C"/>
    <w:rsid w:val="00DA6B11"/>
    <w:rsid w:val="00DB0CDA"/>
    <w:rsid w:val="00DB0F35"/>
    <w:rsid w:val="00DB380B"/>
    <w:rsid w:val="00DB4B76"/>
    <w:rsid w:val="00DB59F9"/>
    <w:rsid w:val="00DB7318"/>
    <w:rsid w:val="00DD2679"/>
    <w:rsid w:val="00DD5D66"/>
    <w:rsid w:val="00DF01CA"/>
    <w:rsid w:val="00DF379A"/>
    <w:rsid w:val="00DF4994"/>
    <w:rsid w:val="00DF5188"/>
    <w:rsid w:val="00DF69D6"/>
    <w:rsid w:val="00E038BD"/>
    <w:rsid w:val="00E07EBB"/>
    <w:rsid w:val="00E11A05"/>
    <w:rsid w:val="00E12503"/>
    <w:rsid w:val="00E139E1"/>
    <w:rsid w:val="00E154F8"/>
    <w:rsid w:val="00E156CD"/>
    <w:rsid w:val="00E21391"/>
    <w:rsid w:val="00E238CB"/>
    <w:rsid w:val="00E261BD"/>
    <w:rsid w:val="00E35B65"/>
    <w:rsid w:val="00E3660A"/>
    <w:rsid w:val="00E45280"/>
    <w:rsid w:val="00E67785"/>
    <w:rsid w:val="00E73A46"/>
    <w:rsid w:val="00E7414F"/>
    <w:rsid w:val="00E74393"/>
    <w:rsid w:val="00E77440"/>
    <w:rsid w:val="00E77CEA"/>
    <w:rsid w:val="00E82782"/>
    <w:rsid w:val="00E87FD0"/>
    <w:rsid w:val="00E92A21"/>
    <w:rsid w:val="00E9343E"/>
    <w:rsid w:val="00E93723"/>
    <w:rsid w:val="00E95AC9"/>
    <w:rsid w:val="00E95CC8"/>
    <w:rsid w:val="00E966F7"/>
    <w:rsid w:val="00E96CE6"/>
    <w:rsid w:val="00EA3585"/>
    <w:rsid w:val="00EC3F7A"/>
    <w:rsid w:val="00EC489D"/>
    <w:rsid w:val="00EC4950"/>
    <w:rsid w:val="00ED0C23"/>
    <w:rsid w:val="00ED26B1"/>
    <w:rsid w:val="00ED5275"/>
    <w:rsid w:val="00EE0106"/>
    <w:rsid w:val="00EE27EB"/>
    <w:rsid w:val="00EE2C82"/>
    <w:rsid w:val="00EE5EAE"/>
    <w:rsid w:val="00EE6C5B"/>
    <w:rsid w:val="00EF2438"/>
    <w:rsid w:val="00F05F0D"/>
    <w:rsid w:val="00F06E08"/>
    <w:rsid w:val="00F13655"/>
    <w:rsid w:val="00F16553"/>
    <w:rsid w:val="00F20803"/>
    <w:rsid w:val="00F2128E"/>
    <w:rsid w:val="00F2265F"/>
    <w:rsid w:val="00F25FF2"/>
    <w:rsid w:val="00F27B75"/>
    <w:rsid w:val="00F27E2D"/>
    <w:rsid w:val="00F307EF"/>
    <w:rsid w:val="00F41C3F"/>
    <w:rsid w:val="00F5333B"/>
    <w:rsid w:val="00F5334F"/>
    <w:rsid w:val="00F56E8C"/>
    <w:rsid w:val="00F606E6"/>
    <w:rsid w:val="00F65E44"/>
    <w:rsid w:val="00F678EF"/>
    <w:rsid w:val="00F72C89"/>
    <w:rsid w:val="00F74242"/>
    <w:rsid w:val="00F74BAE"/>
    <w:rsid w:val="00F75906"/>
    <w:rsid w:val="00F763A5"/>
    <w:rsid w:val="00F76A71"/>
    <w:rsid w:val="00F8029E"/>
    <w:rsid w:val="00F844BB"/>
    <w:rsid w:val="00F86023"/>
    <w:rsid w:val="00F864B5"/>
    <w:rsid w:val="00F87785"/>
    <w:rsid w:val="00F924FF"/>
    <w:rsid w:val="00F9267F"/>
    <w:rsid w:val="00F97D65"/>
    <w:rsid w:val="00FA0A7B"/>
    <w:rsid w:val="00FA16AA"/>
    <w:rsid w:val="00FA271E"/>
    <w:rsid w:val="00FA4A11"/>
    <w:rsid w:val="00FB2300"/>
    <w:rsid w:val="00FB38F9"/>
    <w:rsid w:val="00FB4CFE"/>
    <w:rsid w:val="00FB6614"/>
    <w:rsid w:val="00FB6964"/>
    <w:rsid w:val="00FB71E7"/>
    <w:rsid w:val="00FC31FE"/>
    <w:rsid w:val="00FC66E7"/>
    <w:rsid w:val="00FD0582"/>
    <w:rsid w:val="00FE19F9"/>
    <w:rsid w:val="00FE5FBB"/>
    <w:rsid w:val="00FF01F9"/>
    <w:rsid w:val="00FF07C9"/>
    <w:rsid w:val="00FF08D0"/>
    <w:rsid w:val="00FF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9A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D489A"/>
    <w:pPr>
      <w:keepNext/>
      <w:ind w:left="70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D489A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4D489A"/>
    <w:pPr>
      <w:keepNext/>
      <w:ind w:left="284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D489A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4D489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D489A"/>
    <w:pPr>
      <w:keepNext/>
      <w:ind w:left="708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D489A"/>
    <w:pPr>
      <w:keepNext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D489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4D489A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D48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D48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D48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D489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D489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4D489A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4D489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4D489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4D489A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4D489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01FD"/>
    <w:rPr>
      <w:rFonts w:cs="Times New Roman"/>
    </w:rPr>
  </w:style>
  <w:style w:type="paragraph" w:customStyle="1" w:styleId="ConsPlusNormal">
    <w:name w:val="ConsPlusNormal"/>
    <w:rsid w:val="006F3C49"/>
    <w:pPr>
      <w:autoSpaceDE w:val="0"/>
      <w:autoSpaceDN w:val="0"/>
      <w:adjustRightInd w:val="0"/>
      <w:spacing w:after="0" w:line="240" w:lineRule="auto"/>
      <w:ind w:firstLine="720"/>
    </w:pPr>
    <w:rPr>
      <w:rFonts w:cs="Arial"/>
      <w:sz w:val="26"/>
      <w:szCs w:val="20"/>
    </w:rPr>
  </w:style>
  <w:style w:type="character" w:styleId="a5">
    <w:name w:val="page number"/>
    <w:basedOn w:val="a0"/>
    <w:uiPriority w:val="99"/>
    <w:rsid w:val="004D489A"/>
    <w:rPr>
      <w:rFonts w:cs="Times New Roman"/>
    </w:rPr>
  </w:style>
  <w:style w:type="paragraph" w:styleId="a6">
    <w:name w:val="Body Text Indent"/>
    <w:basedOn w:val="a"/>
    <w:link w:val="a7"/>
    <w:uiPriority w:val="99"/>
    <w:rsid w:val="004D489A"/>
    <w:pPr>
      <w:ind w:left="705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D489A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4D489A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D489A"/>
    <w:rPr>
      <w:rFonts w:cs="Times New Roman"/>
      <w:sz w:val="20"/>
      <w:szCs w:val="20"/>
    </w:rPr>
  </w:style>
  <w:style w:type="paragraph" w:styleId="aa">
    <w:name w:val="caption"/>
    <w:basedOn w:val="a"/>
    <w:next w:val="a"/>
    <w:uiPriority w:val="99"/>
    <w:qFormat/>
    <w:rsid w:val="004D489A"/>
    <w:pPr>
      <w:jc w:val="center"/>
    </w:pPr>
    <w:rPr>
      <w:b/>
      <w:sz w:val="24"/>
    </w:rPr>
  </w:style>
  <w:style w:type="paragraph" w:styleId="21">
    <w:name w:val="Body Text 2"/>
    <w:basedOn w:val="a"/>
    <w:link w:val="22"/>
    <w:uiPriority w:val="99"/>
    <w:rsid w:val="004D489A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D489A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4D489A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D489A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4D489A"/>
    <w:pPr>
      <w:ind w:firstLine="708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D489A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4D489A"/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C4950"/>
    <w:rPr>
      <w:rFonts w:cs="Times New Roman"/>
      <w:sz w:val="24"/>
      <w:lang w:val="ru-RU" w:eastAsia="ru-RU" w:bidi="ar-SA"/>
    </w:rPr>
  </w:style>
  <w:style w:type="paragraph" w:styleId="ad">
    <w:name w:val="Title"/>
    <w:basedOn w:val="a"/>
    <w:link w:val="ae"/>
    <w:uiPriority w:val="99"/>
    <w:qFormat/>
    <w:rsid w:val="003A4D4F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uiPriority w:val="10"/>
    <w:locked/>
    <w:rsid w:val="004D48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Document Map"/>
    <w:basedOn w:val="a"/>
    <w:link w:val="af0"/>
    <w:uiPriority w:val="99"/>
    <w:semiHidden/>
    <w:rsid w:val="004D489A"/>
    <w:pPr>
      <w:shd w:val="clear" w:color="auto" w:fill="000080"/>
    </w:pPr>
    <w:rPr>
      <w:rFonts w:ascii="Tahoma" w:hAnsi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4D489A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0D6536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917FC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4D489A"/>
    <w:rPr>
      <w:rFonts w:ascii="Tahoma" w:hAnsi="Tahoma" w:cs="Tahoma"/>
      <w:sz w:val="16"/>
      <w:szCs w:val="16"/>
    </w:rPr>
  </w:style>
  <w:style w:type="paragraph" w:customStyle="1" w:styleId="CharCharChar">
    <w:name w:val="Знак Char Знак Знак Знак Char Знак Знак Знак Char"/>
    <w:basedOn w:val="a"/>
    <w:uiPriority w:val="99"/>
    <w:rsid w:val="00FE19F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AE3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280E8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4">
    <w:name w:val="Стиль в законе"/>
    <w:basedOn w:val="a"/>
    <w:uiPriority w:val="99"/>
    <w:rsid w:val="00695AB8"/>
    <w:pPr>
      <w:snapToGrid w:val="0"/>
      <w:spacing w:before="120" w:line="360" w:lineRule="auto"/>
      <w:ind w:firstLine="851"/>
      <w:jc w:val="both"/>
    </w:pPr>
    <w:rPr>
      <w:sz w:val="28"/>
    </w:rPr>
  </w:style>
  <w:style w:type="table" w:styleId="af5">
    <w:name w:val="Table Grid"/>
    <w:basedOn w:val="a1"/>
    <w:uiPriority w:val="59"/>
    <w:rsid w:val="007F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B55A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E2379"/>
  </w:style>
  <w:style w:type="numbering" w:customStyle="1" w:styleId="25">
    <w:name w:val="Нет списка2"/>
    <w:next w:val="a2"/>
    <w:uiPriority w:val="99"/>
    <w:semiHidden/>
    <w:unhideWhenUsed/>
    <w:rsid w:val="005E2379"/>
  </w:style>
  <w:style w:type="numbering" w:customStyle="1" w:styleId="33">
    <w:name w:val="Нет списка3"/>
    <w:next w:val="a2"/>
    <w:uiPriority w:val="99"/>
    <w:semiHidden/>
    <w:unhideWhenUsed/>
    <w:rsid w:val="005E2379"/>
  </w:style>
  <w:style w:type="numbering" w:customStyle="1" w:styleId="41">
    <w:name w:val="Нет списка4"/>
    <w:next w:val="a2"/>
    <w:uiPriority w:val="99"/>
    <w:semiHidden/>
    <w:unhideWhenUsed/>
    <w:rsid w:val="005E2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90</TotalTime>
  <Pages>8</Pages>
  <Words>27681</Words>
  <Characters>157784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185095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 Ивченко</dc:creator>
  <cp:lastModifiedBy>duma-bk@outlook.com</cp:lastModifiedBy>
  <cp:revision>16</cp:revision>
  <cp:lastPrinted>2024-03-20T05:51:00Z</cp:lastPrinted>
  <dcterms:created xsi:type="dcterms:W3CDTF">2024-03-20T01:54:00Z</dcterms:created>
  <dcterms:modified xsi:type="dcterms:W3CDTF">2025-11-20T01:03:00Z</dcterms:modified>
</cp:coreProperties>
</file>