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D1" w:rsidRDefault="00D926D1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D926D1" w:rsidRPr="009C06CF" w:rsidTr="001015F1">
        <w:trPr>
          <w:trHeight w:val="9331"/>
        </w:trPr>
        <w:tc>
          <w:tcPr>
            <w:tcW w:w="9822" w:type="dxa"/>
          </w:tcPr>
          <w:p w:rsidR="00D926D1" w:rsidRPr="00DA52AF" w:rsidRDefault="00D926D1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D926D1" w:rsidRPr="001015F1" w:rsidRDefault="00D926D1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D926D1" w:rsidRPr="001015F1" w:rsidRDefault="00D926D1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D926D1" w:rsidRPr="001015F1" w:rsidRDefault="00D926D1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D926D1" w:rsidRPr="001015F1" w:rsidRDefault="00D926D1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индивидуального жилищного строительства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1909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ул. Первомайская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D926D1" w:rsidRPr="001015F1" w:rsidRDefault="00D926D1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D926D1" w:rsidRPr="001015F1" w:rsidRDefault="00D926D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D926D1" w:rsidRPr="001015F1" w:rsidRDefault="00D926D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D926D1" w:rsidRPr="001015F1" w:rsidRDefault="00D926D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D926D1" w:rsidRPr="001015F1" w:rsidRDefault="00D926D1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D926D1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26D1" w:rsidRPr="001015F1" w:rsidRDefault="00D926D1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D926D1" w:rsidRPr="001015F1" w:rsidRDefault="00D926D1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D926D1" w:rsidRPr="001015F1" w:rsidRDefault="00D926D1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D926D1" w:rsidRPr="001015F1" w:rsidRDefault="00D926D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26D1" w:rsidRPr="001015F1" w:rsidRDefault="00D926D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D926D1" w:rsidRPr="001015F1" w:rsidRDefault="00D926D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D926D1" w:rsidRPr="001015F1" w:rsidRDefault="00D926D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D926D1" w:rsidRPr="001015F1" w:rsidRDefault="00D926D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D926D1" w:rsidRPr="001015F1" w:rsidRDefault="00D926D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D926D1" w:rsidRPr="001015F1" w:rsidRDefault="00D926D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926D1" w:rsidRPr="001015F1" w:rsidRDefault="00D926D1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926D1" w:rsidRPr="001015F1" w:rsidRDefault="00D926D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D926D1" w:rsidRPr="001015F1" w:rsidRDefault="00D926D1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D926D1" w:rsidRPr="00E4012F" w:rsidRDefault="00D926D1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D926D1" w:rsidRPr="00780B69" w:rsidRDefault="00D926D1">
      <w:pPr>
        <w:jc w:val="both"/>
        <w:rPr>
          <w:sz w:val="24"/>
          <w:szCs w:val="24"/>
          <w:lang w:eastAsia="ru-RU"/>
        </w:rPr>
      </w:pPr>
    </w:p>
    <w:sectPr w:rsidR="00D926D1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6D1" w:rsidRDefault="00D926D1" w:rsidP="00D52B83">
      <w:r>
        <w:separator/>
      </w:r>
    </w:p>
  </w:endnote>
  <w:endnote w:type="continuationSeparator" w:id="0">
    <w:p w:rsidR="00D926D1" w:rsidRDefault="00D926D1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6D1" w:rsidRDefault="00D926D1" w:rsidP="00D52B83">
      <w:r>
        <w:separator/>
      </w:r>
    </w:p>
  </w:footnote>
  <w:footnote w:type="continuationSeparator" w:id="0">
    <w:p w:rsidR="00D926D1" w:rsidRDefault="00D926D1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D1" w:rsidRPr="00D52B83" w:rsidRDefault="00D926D1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D926D1" w:rsidRDefault="00D926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47E08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6CB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066FB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1B4F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A1A25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251E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5F7FBC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04D0"/>
    <w:rsid w:val="00641D09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1606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324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05E4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B7CC0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2232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3C0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26D1"/>
    <w:rsid w:val="00D93066"/>
    <w:rsid w:val="00D942D6"/>
    <w:rsid w:val="00DA09F0"/>
    <w:rsid w:val="00DA1284"/>
    <w:rsid w:val="00DA52AF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76902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5BA1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9DC"/>
    <w:rsid w:val="00F4451C"/>
    <w:rsid w:val="00F44F98"/>
    <w:rsid w:val="00F45B7F"/>
    <w:rsid w:val="00F468E8"/>
    <w:rsid w:val="00F518D6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260</Words>
  <Characters>1486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59</cp:revision>
  <cp:lastPrinted>2021-08-02T00:33:00Z</cp:lastPrinted>
  <dcterms:created xsi:type="dcterms:W3CDTF">2023-07-09T23:46:00Z</dcterms:created>
  <dcterms:modified xsi:type="dcterms:W3CDTF">2025-11-29T02:00:00Z</dcterms:modified>
</cp:coreProperties>
</file>