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3A3" w:rsidRDefault="002543A3" w:rsidP="006A55E5">
      <w:pPr>
        <w:rPr>
          <w:b/>
          <w:spacing w:val="20"/>
          <w:sz w:val="28"/>
          <w:szCs w:val="28"/>
          <w:lang w:eastAsia="ru-RU"/>
        </w:rPr>
      </w:pPr>
    </w:p>
    <w:tbl>
      <w:tblPr>
        <w:tblW w:w="0" w:type="auto"/>
        <w:tblInd w:w="-176" w:type="dxa"/>
        <w:tblLook w:val="04A0"/>
      </w:tblPr>
      <w:tblGrid>
        <w:gridCol w:w="9822"/>
      </w:tblGrid>
      <w:tr w:rsidR="002543A3" w:rsidRPr="009C06CF" w:rsidTr="001015F1">
        <w:trPr>
          <w:trHeight w:val="9331"/>
        </w:trPr>
        <w:tc>
          <w:tcPr>
            <w:tcW w:w="9822" w:type="dxa"/>
          </w:tcPr>
          <w:p w:rsidR="002543A3" w:rsidRPr="00C02FE1" w:rsidRDefault="002543A3" w:rsidP="006F6398">
            <w:pPr>
              <w:pStyle w:val="BodyText"/>
              <w:spacing w:after="0" w:line="360" w:lineRule="auto"/>
              <w:rPr>
                <w:b/>
                <w:iCs/>
                <w:sz w:val="4"/>
                <w:szCs w:val="4"/>
              </w:rPr>
            </w:pPr>
          </w:p>
          <w:p w:rsidR="002543A3" w:rsidRPr="001015F1" w:rsidRDefault="002543A3" w:rsidP="001015F1">
            <w:pPr>
              <w:suppressAutoHyphens/>
              <w:spacing w:line="360" w:lineRule="auto"/>
              <w:ind w:left="743" w:hanging="710"/>
              <w:jc w:val="center"/>
              <w:rPr>
                <w:b/>
                <w:iCs/>
                <w:kern w:val="2"/>
                <w:sz w:val="28"/>
                <w:szCs w:val="28"/>
                <w:lang w:eastAsia="zh-CN"/>
              </w:rPr>
            </w:pPr>
            <w:r w:rsidRPr="001015F1">
              <w:rPr>
                <w:b/>
                <w:iCs/>
                <w:kern w:val="2"/>
                <w:sz w:val="28"/>
                <w:szCs w:val="28"/>
                <w:lang w:eastAsia="zh-CN"/>
              </w:rPr>
              <w:t>ИЗВЕЩЕНИЕ</w:t>
            </w:r>
          </w:p>
          <w:p w:rsidR="002543A3" w:rsidRPr="001015F1" w:rsidRDefault="002543A3" w:rsidP="001015F1">
            <w:pPr>
              <w:suppressAutoHyphens/>
              <w:spacing w:line="360" w:lineRule="auto"/>
              <w:ind w:left="743" w:hanging="710"/>
              <w:jc w:val="center"/>
              <w:rPr>
                <w:kern w:val="2"/>
                <w:sz w:val="28"/>
                <w:szCs w:val="28"/>
                <w:lang w:eastAsia="zh-CN"/>
              </w:rPr>
            </w:pPr>
            <w:r w:rsidRPr="001015F1">
              <w:rPr>
                <w:b/>
                <w:iCs/>
                <w:kern w:val="2"/>
                <w:sz w:val="28"/>
                <w:szCs w:val="28"/>
                <w:lang w:eastAsia="zh-CN"/>
              </w:rPr>
              <w:t>о приеме заявлений граждан о намерении участвовать в аукционе</w:t>
            </w:r>
          </w:p>
          <w:p w:rsidR="002543A3" w:rsidRPr="001015F1" w:rsidRDefault="002543A3" w:rsidP="001015F1">
            <w:pPr>
              <w:suppressAutoHyphens/>
              <w:spacing w:line="360" w:lineRule="auto"/>
              <w:ind w:left="743" w:hanging="71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1015F1">
              <w:rPr>
                <w:kern w:val="2"/>
                <w:sz w:val="28"/>
                <w:szCs w:val="28"/>
                <w:lang w:eastAsia="zh-CN"/>
              </w:rPr>
              <w:t xml:space="preserve">          </w:t>
            </w:r>
          </w:p>
          <w:p w:rsidR="002543A3" w:rsidRPr="001015F1" w:rsidRDefault="002543A3" w:rsidP="00D17585">
            <w:pPr>
              <w:suppressAutoHyphens/>
              <w:autoSpaceDN w:val="0"/>
              <w:spacing w:line="360" w:lineRule="auto"/>
              <w:jc w:val="both"/>
              <w:rPr>
                <w:kern w:val="3"/>
                <w:sz w:val="28"/>
                <w:lang w:eastAsia="zh-CN"/>
              </w:rPr>
            </w:pPr>
            <w:r>
              <w:rPr>
                <w:kern w:val="3"/>
                <w:sz w:val="28"/>
                <w:szCs w:val="28"/>
                <w:lang w:eastAsia="zh-CN"/>
              </w:rPr>
              <w:t xml:space="preserve">        </w:t>
            </w:r>
            <w:r w:rsidRPr="001015F1">
              <w:rPr>
                <w:kern w:val="3"/>
                <w:sz w:val="28"/>
                <w:lang w:eastAsia="zh-CN"/>
              </w:rPr>
              <w:t>Администрация городского округа Большой Камень сообщает</w:t>
            </w:r>
            <w:r w:rsidRPr="001015F1">
              <w:rPr>
                <w:kern w:val="3"/>
                <w:sz w:val="28"/>
                <w:lang w:eastAsia="zh-CN"/>
              </w:rPr>
              <w:br/>
              <w:t>о предстоящем предварительном согласовании предоставления в аренду земельн</w:t>
            </w:r>
            <w:r>
              <w:rPr>
                <w:kern w:val="3"/>
                <w:sz w:val="28"/>
                <w:lang w:eastAsia="zh-CN"/>
              </w:rPr>
              <w:t>ого</w:t>
            </w:r>
            <w:r w:rsidRPr="001015F1">
              <w:rPr>
                <w:kern w:val="3"/>
                <w:sz w:val="28"/>
                <w:lang w:eastAsia="zh-CN"/>
              </w:rPr>
              <w:t xml:space="preserve"> участк</w:t>
            </w:r>
            <w:r>
              <w:rPr>
                <w:kern w:val="3"/>
                <w:sz w:val="28"/>
                <w:lang w:eastAsia="zh-CN"/>
              </w:rPr>
              <w:t xml:space="preserve">а для индивидуального жилищного строительства </w:t>
            </w:r>
            <w:r w:rsidRPr="001015F1">
              <w:rPr>
                <w:kern w:val="3"/>
                <w:sz w:val="28"/>
                <w:lang w:eastAsia="zh-CN"/>
              </w:rPr>
              <w:t xml:space="preserve">площадью </w:t>
            </w:r>
            <w:r>
              <w:rPr>
                <w:kern w:val="3"/>
                <w:sz w:val="28"/>
                <w:lang w:eastAsia="zh-CN"/>
              </w:rPr>
              <w:t>1913</w:t>
            </w:r>
            <w:r w:rsidRPr="001015F1">
              <w:rPr>
                <w:kern w:val="3"/>
                <w:sz w:val="28"/>
                <w:lang w:eastAsia="zh-CN"/>
              </w:rPr>
              <w:t xml:space="preserve"> кв. м, </w:t>
            </w:r>
            <w:r>
              <w:rPr>
                <w:kern w:val="3"/>
                <w:sz w:val="28"/>
                <w:lang w:eastAsia="zh-CN"/>
              </w:rPr>
              <w:t>расположенного по адресу: Приморский край, городской округ Большой Камень, г. Большой Камень, ул. Первомайская</w:t>
            </w:r>
            <w:r w:rsidRPr="001015F1">
              <w:rPr>
                <w:kern w:val="3"/>
                <w:sz w:val="28"/>
                <w:lang w:eastAsia="zh-CN"/>
              </w:rPr>
              <w:t>;</w:t>
            </w:r>
          </w:p>
          <w:p w:rsidR="002543A3" w:rsidRPr="001015F1" w:rsidRDefault="002543A3" w:rsidP="001015F1">
            <w:pPr>
              <w:suppressAutoHyphens/>
              <w:autoSpaceDN w:val="0"/>
              <w:spacing w:line="360" w:lineRule="auto"/>
              <w:ind w:left="33" w:firstLine="568"/>
              <w:jc w:val="both"/>
              <w:rPr>
                <w:kern w:val="3"/>
                <w:sz w:val="28"/>
                <w:lang w:eastAsia="zh-CN"/>
              </w:rPr>
            </w:pPr>
            <w:r w:rsidRPr="001015F1">
              <w:rPr>
                <w:kern w:val="3"/>
                <w:sz w:val="28"/>
                <w:lang w:eastAsia="zh-CN"/>
              </w:rPr>
              <w:t xml:space="preserve">В соответствии со статьей 39.18 Земельного кодекса Российской Федерации граждане, заинтересованные в предоставлении вышеуказанных земельных участков, в течение тридцати дней со дня опубликования и размещения настоящего извещения, вправе подать заявления о намерении участвовать в аукционе на право заключения договоров аренды вышеуказанных земельных участков. </w:t>
            </w:r>
          </w:p>
          <w:p w:rsidR="002543A3" w:rsidRPr="001015F1" w:rsidRDefault="002543A3" w:rsidP="001015F1">
            <w:pPr>
              <w:suppressAutoHyphens/>
              <w:autoSpaceDN w:val="0"/>
              <w:spacing w:line="360" w:lineRule="auto"/>
              <w:ind w:firstLine="709"/>
              <w:jc w:val="both"/>
              <w:rPr>
                <w:kern w:val="3"/>
                <w:sz w:val="28"/>
                <w:lang w:eastAsia="zh-CN"/>
              </w:rPr>
            </w:pPr>
            <w:r w:rsidRPr="001015F1">
              <w:rPr>
                <w:kern w:val="3"/>
                <w:sz w:val="28"/>
                <w:lang w:eastAsia="zh-CN"/>
              </w:rPr>
              <w:t>Дата и время окончания приема заявлений: 1</w:t>
            </w:r>
            <w:r>
              <w:rPr>
                <w:kern w:val="3"/>
                <w:sz w:val="28"/>
                <w:lang w:eastAsia="zh-CN"/>
              </w:rPr>
              <w:t>5</w:t>
            </w:r>
            <w:r w:rsidRPr="001015F1">
              <w:rPr>
                <w:kern w:val="3"/>
                <w:sz w:val="28"/>
                <w:lang w:eastAsia="zh-CN"/>
              </w:rPr>
              <w:t xml:space="preserve">.00 часов </w:t>
            </w:r>
            <w:r>
              <w:rPr>
                <w:kern w:val="3"/>
                <w:sz w:val="28"/>
                <w:lang w:eastAsia="zh-CN"/>
              </w:rPr>
              <w:t>30.12</w:t>
            </w:r>
            <w:r w:rsidRPr="001015F1">
              <w:rPr>
                <w:kern w:val="3"/>
                <w:sz w:val="28"/>
                <w:lang w:eastAsia="zh-CN"/>
              </w:rPr>
              <w:t xml:space="preserve">.2025 </w:t>
            </w:r>
          </w:p>
          <w:p w:rsidR="002543A3" w:rsidRPr="001015F1" w:rsidRDefault="002543A3" w:rsidP="001015F1">
            <w:pPr>
              <w:suppressAutoHyphens/>
              <w:autoSpaceDN w:val="0"/>
              <w:spacing w:line="360" w:lineRule="auto"/>
              <w:ind w:firstLine="709"/>
              <w:jc w:val="both"/>
              <w:rPr>
                <w:kern w:val="3"/>
                <w:sz w:val="28"/>
                <w:lang w:eastAsia="zh-CN"/>
              </w:rPr>
            </w:pPr>
            <w:r w:rsidRPr="001015F1">
              <w:rPr>
                <w:kern w:val="3"/>
                <w:sz w:val="28"/>
                <w:lang w:eastAsia="zh-CN"/>
              </w:rPr>
              <w:t xml:space="preserve">Адрес и способ подачи заявлений о намерении участвовать </w:t>
            </w:r>
            <w:r w:rsidRPr="001015F1">
              <w:rPr>
                <w:kern w:val="3"/>
                <w:sz w:val="28"/>
                <w:lang w:eastAsia="zh-CN"/>
              </w:rPr>
              <w:br/>
              <w:t xml:space="preserve">в аукционе: заявления граждан о намерении участвовать в аукционе, </w:t>
            </w:r>
            <w:r w:rsidRPr="001015F1">
              <w:rPr>
                <w:kern w:val="3"/>
                <w:sz w:val="28"/>
                <w:lang w:eastAsia="zh-CN"/>
              </w:rPr>
              <w:br/>
              <w:t>с указанием даты опубликования и номера извещения, принимаются по выбору лично или посредством почтовой связи на бумажном носителе,</w:t>
            </w:r>
            <w:r w:rsidRPr="001015F1">
              <w:rPr>
                <w:kern w:val="3"/>
                <w:sz w:val="28"/>
                <w:lang w:eastAsia="zh-CN"/>
              </w:rPr>
              <w:br/>
              <w:t>в рабочие дни по адресу: г. Большой Камень, ул. Карла Маркса, д. 4,</w:t>
            </w:r>
            <w:r w:rsidRPr="001015F1">
              <w:rPr>
                <w:kern w:val="3"/>
                <w:sz w:val="28"/>
                <w:lang w:eastAsia="zh-CN"/>
              </w:rPr>
              <w:br/>
              <w:t>с 08.00 до 17.00, перерыв с 12.00 до 13.00.</w:t>
            </w:r>
          </w:p>
          <w:p w:rsidR="002543A3" w:rsidRPr="001015F1" w:rsidRDefault="002543A3" w:rsidP="001015F1">
            <w:pPr>
              <w:suppressAutoHyphens/>
              <w:autoSpaceDN w:val="0"/>
              <w:spacing w:line="360" w:lineRule="auto"/>
              <w:ind w:firstLine="709"/>
              <w:jc w:val="both"/>
              <w:rPr>
                <w:kern w:val="3"/>
                <w:sz w:val="28"/>
                <w:lang w:eastAsia="zh-CN"/>
              </w:rPr>
            </w:pPr>
            <w:r w:rsidRPr="001015F1">
              <w:rPr>
                <w:kern w:val="3"/>
                <w:sz w:val="28"/>
                <w:lang w:eastAsia="zh-CN"/>
              </w:rPr>
              <w:t xml:space="preserve">Ознакомиться </w:t>
            </w:r>
            <w:r>
              <w:rPr>
                <w:kern w:val="3"/>
                <w:sz w:val="28"/>
                <w:lang w:eastAsia="zh-CN"/>
              </w:rPr>
              <w:t>с документацией о</w:t>
            </w:r>
            <w:r w:rsidRPr="001015F1">
              <w:rPr>
                <w:kern w:val="3"/>
                <w:sz w:val="28"/>
                <w:lang w:eastAsia="zh-CN"/>
              </w:rPr>
              <w:t xml:space="preserve"> земельн</w:t>
            </w:r>
            <w:r>
              <w:rPr>
                <w:kern w:val="3"/>
                <w:sz w:val="28"/>
                <w:lang w:eastAsia="zh-CN"/>
              </w:rPr>
              <w:t>ом</w:t>
            </w:r>
            <w:r w:rsidRPr="001015F1">
              <w:rPr>
                <w:kern w:val="3"/>
                <w:sz w:val="28"/>
                <w:lang w:eastAsia="zh-CN"/>
              </w:rPr>
              <w:t xml:space="preserve"> участк</w:t>
            </w:r>
            <w:r>
              <w:rPr>
                <w:kern w:val="3"/>
                <w:sz w:val="28"/>
                <w:lang w:eastAsia="zh-CN"/>
              </w:rPr>
              <w:t xml:space="preserve">е </w:t>
            </w:r>
            <w:r>
              <w:rPr>
                <w:kern w:val="3"/>
                <w:sz w:val="28"/>
                <w:lang w:eastAsia="zh-CN"/>
              </w:rPr>
              <w:br/>
              <w:t>на бумажном носителе, возможно по адресу: г.</w:t>
            </w:r>
            <w:r w:rsidRPr="001015F1">
              <w:rPr>
                <w:kern w:val="3"/>
                <w:sz w:val="28"/>
                <w:lang w:eastAsia="zh-CN"/>
              </w:rPr>
              <w:t xml:space="preserve"> Большой Камень, </w:t>
            </w:r>
            <w:r>
              <w:rPr>
                <w:kern w:val="3"/>
                <w:sz w:val="28"/>
                <w:lang w:eastAsia="zh-CN"/>
              </w:rPr>
              <w:t xml:space="preserve">                       </w:t>
            </w:r>
            <w:r w:rsidRPr="001015F1">
              <w:rPr>
                <w:kern w:val="3"/>
                <w:sz w:val="28"/>
                <w:lang w:eastAsia="zh-CN"/>
              </w:rPr>
              <w:t xml:space="preserve">ул. Адмирала Макарова, д. 1, каб. 8, с 08.00 до 12.00, перерыв с 12.00 до 13.00 (каждый </w:t>
            </w:r>
            <w:r>
              <w:rPr>
                <w:kern w:val="3"/>
                <w:sz w:val="28"/>
                <w:lang w:eastAsia="zh-CN"/>
              </w:rPr>
              <w:t>вторник</w:t>
            </w:r>
            <w:r w:rsidRPr="001015F1">
              <w:rPr>
                <w:kern w:val="3"/>
                <w:sz w:val="28"/>
                <w:lang w:eastAsia="zh-CN"/>
              </w:rPr>
              <w:t xml:space="preserve"> и четверг).</w:t>
            </w:r>
          </w:p>
          <w:p w:rsidR="002543A3" w:rsidRPr="001015F1" w:rsidRDefault="002543A3" w:rsidP="001015F1">
            <w:pPr>
              <w:suppressAutoHyphens/>
              <w:autoSpaceDN w:val="0"/>
              <w:spacing w:line="360" w:lineRule="auto"/>
              <w:jc w:val="both"/>
              <w:rPr>
                <w:kern w:val="3"/>
                <w:sz w:val="28"/>
                <w:szCs w:val="28"/>
                <w:lang w:eastAsia="zh-CN"/>
              </w:rPr>
            </w:pPr>
          </w:p>
          <w:tbl>
            <w:tblPr>
              <w:tblW w:w="9606" w:type="dxa"/>
              <w:tblLook w:val="04A0"/>
            </w:tblPr>
            <w:tblGrid>
              <w:gridCol w:w="4786"/>
              <w:gridCol w:w="4820"/>
            </w:tblGrid>
            <w:tr w:rsidR="002543A3" w:rsidRPr="001015F1" w:rsidTr="001015F1">
              <w:tc>
                <w:tcPr>
                  <w:tcW w:w="47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43A3" w:rsidRPr="001015F1" w:rsidRDefault="002543A3" w:rsidP="001015F1">
                  <w:pPr>
                    <w:widowControl w:val="0"/>
                    <w:suppressAutoHyphens/>
                    <w:jc w:val="both"/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  <w:t>Заместитель главы администрации –</w:t>
                  </w:r>
                </w:p>
                <w:p w:rsidR="002543A3" w:rsidRPr="001015F1" w:rsidRDefault="002543A3" w:rsidP="001015F1">
                  <w:pPr>
                    <w:widowControl w:val="0"/>
                    <w:suppressAutoHyphens/>
                    <w:jc w:val="both"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  <w:t>начальник управления земельных и</w:t>
                  </w:r>
                </w:p>
                <w:p w:rsidR="002543A3" w:rsidRPr="001015F1" w:rsidRDefault="002543A3" w:rsidP="001015F1">
                  <w:pPr>
                    <w:widowControl w:val="0"/>
                    <w:suppressAutoHyphens/>
                    <w:jc w:val="both"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  <w:t xml:space="preserve">имущественных отношений </w:t>
                  </w:r>
                </w:p>
                <w:p w:rsidR="002543A3" w:rsidRPr="001015F1" w:rsidRDefault="002543A3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43A3" w:rsidRPr="001015F1" w:rsidRDefault="002543A3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kern w:val="2"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1015F1">
                    <w:rPr>
                      <w:kern w:val="2"/>
                      <w:sz w:val="28"/>
                      <w:szCs w:val="28"/>
                      <w:lang w:eastAsia="zh-CN"/>
                    </w:rPr>
                    <w:t xml:space="preserve">                                    </w:t>
                  </w:r>
                </w:p>
                <w:p w:rsidR="002543A3" w:rsidRPr="001015F1" w:rsidRDefault="002543A3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</w:p>
                <w:p w:rsidR="002543A3" w:rsidRPr="001015F1" w:rsidRDefault="002543A3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kern w:val="2"/>
                      <w:sz w:val="28"/>
                      <w:szCs w:val="28"/>
                      <w:lang w:eastAsia="zh-CN"/>
                    </w:rPr>
                    <w:t xml:space="preserve">                                       Е.И. Лисицына</w:t>
                  </w:r>
                </w:p>
                <w:p w:rsidR="002543A3" w:rsidRPr="001015F1" w:rsidRDefault="002543A3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</w:p>
                <w:p w:rsidR="002543A3" w:rsidRPr="001015F1" w:rsidRDefault="002543A3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kern w:val="2"/>
                      <w:sz w:val="28"/>
                      <w:szCs w:val="28"/>
                      <w:lang w:eastAsia="zh-CN"/>
                    </w:rPr>
                    <w:t xml:space="preserve">      </w:t>
                  </w:r>
                </w:p>
                <w:p w:rsidR="002543A3" w:rsidRPr="001015F1" w:rsidRDefault="002543A3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543A3" w:rsidRPr="001015F1" w:rsidRDefault="002543A3" w:rsidP="001015F1">
            <w:pPr>
              <w:suppressAutoHyphens/>
              <w:rPr>
                <w:kern w:val="2"/>
                <w:sz w:val="20"/>
                <w:szCs w:val="20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2543A3" w:rsidRPr="001015F1" w:rsidRDefault="002543A3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  <w:r>
              <w:rPr>
                <w:kern w:val="2"/>
                <w:sz w:val="22"/>
                <w:lang w:eastAsia="zh-CN"/>
              </w:rPr>
              <w:t>Петров Игорь Михайлович</w:t>
            </w:r>
          </w:p>
          <w:p w:rsidR="002543A3" w:rsidRPr="001015F1" w:rsidRDefault="002543A3" w:rsidP="001015F1">
            <w:pPr>
              <w:suppressAutoHyphens/>
              <w:ind w:left="2041" w:hanging="2041"/>
              <w:jc w:val="both"/>
              <w:rPr>
                <w:kern w:val="2"/>
                <w:sz w:val="22"/>
                <w:lang w:eastAsia="zh-CN"/>
              </w:rPr>
            </w:pPr>
            <w:r w:rsidRPr="001015F1">
              <w:rPr>
                <w:kern w:val="2"/>
                <w:sz w:val="22"/>
                <w:lang w:eastAsia="zh-CN"/>
              </w:rPr>
              <w:t>8(42335) 5-</w:t>
            </w:r>
            <w:r>
              <w:rPr>
                <w:kern w:val="2"/>
                <w:sz w:val="22"/>
                <w:lang w:eastAsia="zh-CN"/>
              </w:rPr>
              <w:t>16-66</w:t>
            </w:r>
          </w:p>
          <w:p w:rsidR="002543A3" w:rsidRPr="00E4012F" w:rsidRDefault="002543A3" w:rsidP="00E4012F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2543A3" w:rsidRPr="00780B69" w:rsidRDefault="002543A3">
      <w:pPr>
        <w:jc w:val="both"/>
        <w:rPr>
          <w:sz w:val="24"/>
          <w:szCs w:val="24"/>
          <w:lang w:eastAsia="ru-RU"/>
        </w:rPr>
      </w:pPr>
    </w:p>
    <w:sectPr w:rsidR="002543A3" w:rsidRPr="00780B69" w:rsidSect="00D17585">
      <w:headerReference w:type="default" r:id="rId7"/>
      <w:pgSz w:w="11906" w:h="16838"/>
      <w:pgMar w:top="709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3A3" w:rsidRDefault="002543A3" w:rsidP="00D52B83">
      <w:r>
        <w:separator/>
      </w:r>
    </w:p>
  </w:endnote>
  <w:endnote w:type="continuationSeparator" w:id="0">
    <w:p w:rsidR="002543A3" w:rsidRDefault="002543A3" w:rsidP="00D52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3A3" w:rsidRDefault="002543A3" w:rsidP="00D52B83">
      <w:r>
        <w:separator/>
      </w:r>
    </w:p>
  </w:footnote>
  <w:footnote w:type="continuationSeparator" w:id="0">
    <w:p w:rsidR="002543A3" w:rsidRDefault="002543A3" w:rsidP="00D52B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3A3" w:rsidRPr="00D52B83" w:rsidRDefault="002543A3">
    <w:pPr>
      <w:pStyle w:val="Header"/>
      <w:jc w:val="center"/>
      <w:rPr>
        <w:sz w:val="24"/>
        <w:szCs w:val="24"/>
      </w:rPr>
    </w:pPr>
    <w:r w:rsidRPr="00D52B83">
      <w:rPr>
        <w:sz w:val="24"/>
        <w:szCs w:val="24"/>
      </w:rPr>
      <w:fldChar w:fldCharType="begin"/>
    </w:r>
    <w:r w:rsidRPr="00D52B83">
      <w:rPr>
        <w:sz w:val="24"/>
        <w:szCs w:val="24"/>
      </w:rPr>
      <w:instrText>PAGE   \* MERGEFORMAT</w:instrText>
    </w:r>
    <w:r w:rsidRPr="00D52B83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D52B83">
      <w:rPr>
        <w:sz w:val="24"/>
        <w:szCs w:val="24"/>
      </w:rPr>
      <w:fldChar w:fldCharType="end"/>
    </w:r>
  </w:p>
  <w:p w:rsidR="002543A3" w:rsidRDefault="002543A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A4B8E"/>
    <w:multiLevelType w:val="hybridMultilevel"/>
    <w:tmpl w:val="D44E3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3D63"/>
    <w:rsid w:val="00002AB1"/>
    <w:rsid w:val="00003DFA"/>
    <w:rsid w:val="00003EDD"/>
    <w:rsid w:val="00006AB0"/>
    <w:rsid w:val="00016AC3"/>
    <w:rsid w:val="000214DD"/>
    <w:rsid w:val="00023A6F"/>
    <w:rsid w:val="0002596D"/>
    <w:rsid w:val="0003134D"/>
    <w:rsid w:val="00037189"/>
    <w:rsid w:val="00041063"/>
    <w:rsid w:val="00044EC4"/>
    <w:rsid w:val="00046C54"/>
    <w:rsid w:val="00047E08"/>
    <w:rsid w:val="00054353"/>
    <w:rsid w:val="000563F7"/>
    <w:rsid w:val="00057596"/>
    <w:rsid w:val="000613A6"/>
    <w:rsid w:val="00063E04"/>
    <w:rsid w:val="000728BF"/>
    <w:rsid w:val="000759DA"/>
    <w:rsid w:val="000802DA"/>
    <w:rsid w:val="0008501B"/>
    <w:rsid w:val="00086CA5"/>
    <w:rsid w:val="000903C6"/>
    <w:rsid w:val="000A2B82"/>
    <w:rsid w:val="000B0937"/>
    <w:rsid w:val="000B22EA"/>
    <w:rsid w:val="000B2766"/>
    <w:rsid w:val="000B3265"/>
    <w:rsid w:val="000B38A0"/>
    <w:rsid w:val="000B55F8"/>
    <w:rsid w:val="000C1763"/>
    <w:rsid w:val="000C258F"/>
    <w:rsid w:val="000C699E"/>
    <w:rsid w:val="000C6A42"/>
    <w:rsid w:val="000C72E1"/>
    <w:rsid w:val="000D1D24"/>
    <w:rsid w:val="000D373E"/>
    <w:rsid w:val="000D6D33"/>
    <w:rsid w:val="000E46CB"/>
    <w:rsid w:val="000E49A5"/>
    <w:rsid w:val="000E4DDA"/>
    <w:rsid w:val="000F1390"/>
    <w:rsid w:val="000F24D8"/>
    <w:rsid w:val="000F7558"/>
    <w:rsid w:val="0010087B"/>
    <w:rsid w:val="00101077"/>
    <w:rsid w:val="001015F1"/>
    <w:rsid w:val="001031E1"/>
    <w:rsid w:val="00104F02"/>
    <w:rsid w:val="001066FB"/>
    <w:rsid w:val="00110B89"/>
    <w:rsid w:val="0011396E"/>
    <w:rsid w:val="00113A02"/>
    <w:rsid w:val="00116F42"/>
    <w:rsid w:val="00131EB1"/>
    <w:rsid w:val="00134B0A"/>
    <w:rsid w:val="001401E8"/>
    <w:rsid w:val="00140880"/>
    <w:rsid w:val="00144D4C"/>
    <w:rsid w:val="00154E2B"/>
    <w:rsid w:val="00160CD7"/>
    <w:rsid w:val="00164DF3"/>
    <w:rsid w:val="0016520B"/>
    <w:rsid w:val="00167B50"/>
    <w:rsid w:val="0019451C"/>
    <w:rsid w:val="001964E3"/>
    <w:rsid w:val="001A0C35"/>
    <w:rsid w:val="001A2BEC"/>
    <w:rsid w:val="001A42D6"/>
    <w:rsid w:val="001B039E"/>
    <w:rsid w:val="001B3B38"/>
    <w:rsid w:val="001B4591"/>
    <w:rsid w:val="001D012A"/>
    <w:rsid w:val="001D0139"/>
    <w:rsid w:val="001D1336"/>
    <w:rsid w:val="001D2854"/>
    <w:rsid w:val="001E030E"/>
    <w:rsid w:val="001E1091"/>
    <w:rsid w:val="001E1CCA"/>
    <w:rsid w:val="001E3352"/>
    <w:rsid w:val="001E5B9F"/>
    <w:rsid w:val="001E70C8"/>
    <w:rsid w:val="001F1845"/>
    <w:rsid w:val="001F4DAD"/>
    <w:rsid w:val="001F5127"/>
    <w:rsid w:val="001F65E9"/>
    <w:rsid w:val="00200D99"/>
    <w:rsid w:val="00207DB9"/>
    <w:rsid w:val="00213963"/>
    <w:rsid w:val="002239AB"/>
    <w:rsid w:val="00226531"/>
    <w:rsid w:val="00226C72"/>
    <w:rsid w:val="002315BF"/>
    <w:rsid w:val="00233CDF"/>
    <w:rsid w:val="00237664"/>
    <w:rsid w:val="00243A78"/>
    <w:rsid w:val="0024506C"/>
    <w:rsid w:val="00250829"/>
    <w:rsid w:val="002543A3"/>
    <w:rsid w:val="0025667D"/>
    <w:rsid w:val="00260892"/>
    <w:rsid w:val="00262ED2"/>
    <w:rsid w:val="002648F0"/>
    <w:rsid w:val="00265C03"/>
    <w:rsid w:val="002661B6"/>
    <w:rsid w:val="002667FB"/>
    <w:rsid w:val="00267F0C"/>
    <w:rsid w:val="00273232"/>
    <w:rsid w:val="00276233"/>
    <w:rsid w:val="00284C26"/>
    <w:rsid w:val="002916BB"/>
    <w:rsid w:val="002A15D2"/>
    <w:rsid w:val="002A1A24"/>
    <w:rsid w:val="002A3B33"/>
    <w:rsid w:val="002A6712"/>
    <w:rsid w:val="002B02A1"/>
    <w:rsid w:val="002B7ECB"/>
    <w:rsid w:val="002C3D2D"/>
    <w:rsid w:val="002E41AE"/>
    <w:rsid w:val="002E59B7"/>
    <w:rsid w:val="002E5AF4"/>
    <w:rsid w:val="002F2959"/>
    <w:rsid w:val="00326C3F"/>
    <w:rsid w:val="00327A9E"/>
    <w:rsid w:val="003320DB"/>
    <w:rsid w:val="003327A9"/>
    <w:rsid w:val="00344225"/>
    <w:rsid w:val="00350A3B"/>
    <w:rsid w:val="00357A0F"/>
    <w:rsid w:val="00361CE7"/>
    <w:rsid w:val="003656E1"/>
    <w:rsid w:val="0036660E"/>
    <w:rsid w:val="003667BA"/>
    <w:rsid w:val="00373420"/>
    <w:rsid w:val="00373915"/>
    <w:rsid w:val="00376BB4"/>
    <w:rsid w:val="003809ED"/>
    <w:rsid w:val="00387121"/>
    <w:rsid w:val="00387DC3"/>
    <w:rsid w:val="0039312D"/>
    <w:rsid w:val="00396944"/>
    <w:rsid w:val="003A2674"/>
    <w:rsid w:val="003A2C19"/>
    <w:rsid w:val="003A5DDD"/>
    <w:rsid w:val="003B0553"/>
    <w:rsid w:val="003B775C"/>
    <w:rsid w:val="003C2FFC"/>
    <w:rsid w:val="003C423E"/>
    <w:rsid w:val="003C6302"/>
    <w:rsid w:val="003D6349"/>
    <w:rsid w:val="003E060B"/>
    <w:rsid w:val="003E4114"/>
    <w:rsid w:val="003E7B1D"/>
    <w:rsid w:val="003F0A48"/>
    <w:rsid w:val="003F5FE4"/>
    <w:rsid w:val="0041424C"/>
    <w:rsid w:val="004161E7"/>
    <w:rsid w:val="00432CDF"/>
    <w:rsid w:val="00433655"/>
    <w:rsid w:val="00433D63"/>
    <w:rsid w:val="00434376"/>
    <w:rsid w:val="00436D21"/>
    <w:rsid w:val="00441780"/>
    <w:rsid w:val="00447B6A"/>
    <w:rsid w:val="00451B4F"/>
    <w:rsid w:val="004552B5"/>
    <w:rsid w:val="0045743D"/>
    <w:rsid w:val="00462D36"/>
    <w:rsid w:val="00463FBE"/>
    <w:rsid w:val="00466494"/>
    <w:rsid w:val="00467F0E"/>
    <w:rsid w:val="00482C46"/>
    <w:rsid w:val="00486293"/>
    <w:rsid w:val="004925A8"/>
    <w:rsid w:val="00495638"/>
    <w:rsid w:val="004A1A25"/>
    <w:rsid w:val="004A7EF1"/>
    <w:rsid w:val="004B2251"/>
    <w:rsid w:val="004B43AD"/>
    <w:rsid w:val="004B62B6"/>
    <w:rsid w:val="004B770D"/>
    <w:rsid w:val="004B783A"/>
    <w:rsid w:val="004C0F5D"/>
    <w:rsid w:val="004C4E06"/>
    <w:rsid w:val="004C664F"/>
    <w:rsid w:val="004D01BF"/>
    <w:rsid w:val="004D1872"/>
    <w:rsid w:val="004E7509"/>
    <w:rsid w:val="004F45B9"/>
    <w:rsid w:val="004F691E"/>
    <w:rsid w:val="0050177A"/>
    <w:rsid w:val="0050251E"/>
    <w:rsid w:val="00503E12"/>
    <w:rsid w:val="00504D14"/>
    <w:rsid w:val="00506F33"/>
    <w:rsid w:val="0050708C"/>
    <w:rsid w:val="005102B1"/>
    <w:rsid w:val="00510D40"/>
    <w:rsid w:val="00515077"/>
    <w:rsid w:val="005174A2"/>
    <w:rsid w:val="0052073A"/>
    <w:rsid w:val="00520941"/>
    <w:rsid w:val="00522086"/>
    <w:rsid w:val="00522720"/>
    <w:rsid w:val="00526D76"/>
    <w:rsid w:val="005334E1"/>
    <w:rsid w:val="0053531D"/>
    <w:rsid w:val="00543B74"/>
    <w:rsid w:val="00552EBD"/>
    <w:rsid w:val="005548E4"/>
    <w:rsid w:val="00557BE1"/>
    <w:rsid w:val="00562A28"/>
    <w:rsid w:val="00562A2C"/>
    <w:rsid w:val="00563473"/>
    <w:rsid w:val="0056526A"/>
    <w:rsid w:val="0056535E"/>
    <w:rsid w:val="00566B21"/>
    <w:rsid w:val="00570EA8"/>
    <w:rsid w:val="00572E52"/>
    <w:rsid w:val="00576663"/>
    <w:rsid w:val="005771A2"/>
    <w:rsid w:val="00580601"/>
    <w:rsid w:val="005828CA"/>
    <w:rsid w:val="00587942"/>
    <w:rsid w:val="00591724"/>
    <w:rsid w:val="00592A13"/>
    <w:rsid w:val="005936B1"/>
    <w:rsid w:val="005959C8"/>
    <w:rsid w:val="00596139"/>
    <w:rsid w:val="005B16D3"/>
    <w:rsid w:val="005B19F2"/>
    <w:rsid w:val="005B3D2B"/>
    <w:rsid w:val="005D3273"/>
    <w:rsid w:val="005D473E"/>
    <w:rsid w:val="005D4C03"/>
    <w:rsid w:val="005D6B50"/>
    <w:rsid w:val="005D761F"/>
    <w:rsid w:val="005F3E74"/>
    <w:rsid w:val="005F4F0F"/>
    <w:rsid w:val="005F5A78"/>
    <w:rsid w:val="005F7141"/>
    <w:rsid w:val="005F7FBC"/>
    <w:rsid w:val="0060219A"/>
    <w:rsid w:val="00602486"/>
    <w:rsid w:val="00611016"/>
    <w:rsid w:val="006115B6"/>
    <w:rsid w:val="00613862"/>
    <w:rsid w:val="00616DF4"/>
    <w:rsid w:val="0062072C"/>
    <w:rsid w:val="00622280"/>
    <w:rsid w:val="0062263D"/>
    <w:rsid w:val="00625043"/>
    <w:rsid w:val="006260AF"/>
    <w:rsid w:val="006266A1"/>
    <w:rsid w:val="0063035B"/>
    <w:rsid w:val="006312BF"/>
    <w:rsid w:val="00632C1D"/>
    <w:rsid w:val="00635421"/>
    <w:rsid w:val="006367C4"/>
    <w:rsid w:val="006402E8"/>
    <w:rsid w:val="006404D0"/>
    <w:rsid w:val="00641D09"/>
    <w:rsid w:val="00641F80"/>
    <w:rsid w:val="00646DA0"/>
    <w:rsid w:val="006501B5"/>
    <w:rsid w:val="00650831"/>
    <w:rsid w:val="00655060"/>
    <w:rsid w:val="00663C9C"/>
    <w:rsid w:val="00665EBC"/>
    <w:rsid w:val="0066734A"/>
    <w:rsid w:val="00667868"/>
    <w:rsid w:val="00667D43"/>
    <w:rsid w:val="00671550"/>
    <w:rsid w:val="00672800"/>
    <w:rsid w:val="00676D77"/>
    <w:rsid w:val="00684650"/>
    <w:rsid w:val="006853BF"/>
    <w:rsid w:val="00690662"/>
    <w:rsid w:val="00691176"/>
    <w:rsid w:val="00692907"/>
    <w:rsid w:val="00693AAE"/>
    <w:rsid w:val="006A050F"/>
    <w:rsid w:val="006A3726"/>
    <w:rsid w:val="006A55E5"/>
    <w:rsid w:val="006B56B5"/>
    <w:rsid w:val="006B5DDC"/>
    <w:rsid w:val="006C1606"/>
    <w:rsid w:val="006C25D4"/>
    <w:rsid w:val="006D0513"/>
    <w:rsid w:val="006D05E5"/>
    <w:rsid w:val="006D35D1"/>
    <w:rsid w:val="006D43A2"/>
    <w:rsid w:val="006E56FC"/>
    <w:rsid w:val="006E6EFC"/>
    <w:rsid w:val="006F6398"/>
    <w:rsid w:val="00702EB8"/>
    <w:rsid w:val="00704DA8"/>
    <w:rsid w:val="007053FF"/>
    <w:rsid w:val="00715A09"/>
    <w:rsid w:val="00720871"/>
    <w:rsid w:val="007237CD"/>
    <w:rsid w:val="00727579"/>
    <w:rsid w:val="0073347B"/>
    <w:rsid w:val="00750A0C"/>
    <w:rsid w:val="007538BF"/>
    <w:rsid w:val="00754040"/>
    <w:rsid w:val="00755583"/>
    <w:rsid w:val="00757990"/>
    <w:rsid w:val="0076667A"/>
    <w:rsid w:val="00773795"/>
    <w:rsid w:val="00774F32"/>
    <w:rsid w:val="0078069D"/>
    <w:rsid w:val="00780B69"/>
    <w:rsid w:val="00784F24"/>
    <w:rsid w:val="007977E1"/>
    <w:rsid w:val="007A3A0E"/>
    <w:rsid w:val="007A5EB0"/>
    <w:rsid w:val="007A6D35"/>
    <w:rsid w:val="007B4F2C"/>
    <w:rsid w:val="007B75A4"/>
    <w:rsid w:val="007B7D5A"/>
    <w:rsid w:val="007C135A"/>
    <w:rsid w:val="007C1F99"/>
    <w:rsid w:val="007C325B"/>
    <w:rsid w:val="007C483D"/>
    <w:rsid w:val="007C6A39"/>
    <w:rsid w:val="007C75B0"/>
    <w:rsid w:val="007D2113"/>
    <w:rsid w:val="007D4058"/>
    <w:rsid w:val="007E1D48"/>
    <w:rsid w:val="007E1FE6"/>
    <w:rsid w:val="007E2D24"/>
    <w:rsid w:val="007F44E1"/>
    <w:rsid w:val="007F7AA5"/>
    <w:rsid w:val="0080393C"/>
    <w:rsid w:val="00805142"/>
    <w:rsid w:val="00810D67"/>
    <w:rsid w:val="00810EA0"/>
    <w:rsid w:val="00813439"/>
    <w:rsid w:val="008201EB"/>
    <w:rsid w:val="00820EDB"/>
    <w:rsid w:val="00822324"/>
    <w:rsid w:val="00822C53"/>
    <w:rsid w:val="0082630E"/>
    <w:rsid w:val="00826690"/>
    <w:rsid w:val="00832548"/>
    <w:rsid w:val="008327A4"/>
    <w:rsid w:val="008334AB"/>
    <w:rsid w:val="00833D97"/>
    <w:rsid w:val="00834A70"/>
    <w:rsid w:val="00836299"/>
    <w:rsid w:val="0084217D"/>
    <w:rsid w:val="00843CB6"/>
    <w:rsid w:val="00851043"/>
    <w:rsid w:val="00852306"/>
    <w:rsid w:val="00855949"/>
    <w:rsid w:val="0085608F"/>
    <w:rsid w:val="008605E4"/>
    <w:rsid w:val="0086272F"/>
    <w:rsid w:val="00867C4E"/>
    <w:rsid w:val="00884CC8"/>
    <w:rsid w:val="00886456"/>
    <w:rsid w:val="0088761D"/>
    <w:rsid w:val="00891B24"/>
    <w:rsid w:val="00891C97"/>
    <w:rsid w:val="00895358"/>
    <w:rsid w:val="00895A56"/>
    <w:rsid w:val="008A0361"/>
    <w:rsid w:val="008A0B9A"/>
    <w:rsid w:val="008A5276"/>
    <w:rsid w:val="008B0CE0"/>
    <w:rsid w:val="008B1225"/>
    <w:rsid w:val="008B17EE"/>
    <w:rsid w:val="008B7CC0"/>
    <w:rsid w:val="008C0121"/>
    <w:rsid w:val="008C21B8"/>
    <w:rsid w:val="008C6C6D"/>
    <w:rsid w:val="008C7F33"/>
    <w:rsid w:val="008D4DE0"/>
    <w:rsid w:val="008D5256"/>
    <w:rsid w:val="008D6E42"/>
    <w:rsid w:val="008E0220"/>
    <w:rsid w:val="008E20C9"/>
    <w:rsid w:val="008F6431"/>
    <w:rsid w:val="008F6A30"/>
    <w:rsid w:val="0090283E"/>
    <w:rsid w:val="00913A52"/>
    <w:rsid w:val="00913AFA"/>
    <w:rsid w:val="00913BF2"/>
    <w:rsid w:val="009153D1"/>
    <w:rsid w:val="0091544D"/>
    <w:rsid w:val="009214F6"/>
    <w:rsid w:val="00927AC1"/>
    <w:rsid w:val="009323D8"/>
    <w:rsid w:val="00935544"/>
    <w:rsid w:val="00937CCC"/>
    <w:rsid w:val="00941DE9"/>
    <w:rsid w:val="009420F5"/>
    <w:rsid w:val="009432D9"/>
    <w:rsid w:val="00943408"/>
    <w:rsid w:val="0094442C"/>
    <w:rsid w:val="00945167"/>
    <w:rsid w:val="00951224"/>
    <w:rsid w:val="00954D61"/>
    <w:rsid w:val="00963C7C"/>
    <w:rsid w:val="00963EC6"/>
    <w:rsid w:val="00973B68"/>
    <w:rsid w:val="00976BF3"/>
    <w:rsid w:val="00980A3F"/>
    <w:rsid w:val="00984E98"/>
    <w:rsid w:val="009874C1"/>
    <w:rsid w:val="009919DC"/>
    <w:rsid w:val="00993916"/>
    <w:rsid w:val="009A1DC4"/>
    <w:rsid w:val="009A491D"/>
    <w:rsid w:val="009A6B34"/>
    <w:rsid w:val="009A6D39"/>
    <w:rsid w:val="009B019B"/>
    <w:rsid w:val="009B2AA5"/>
    <w:rsid w:val="009B4AE8"/>
    <w:rsid w:val="009C0038"/>
    <w:rsid w:val="009C06CF"/>
    <w:rsid w:val="009C1242"/>
    <w:rsid w:val="009C15DC"/>
    <w:rsid w:val="009D2A91"/>
    <w:rsid w:val="009D5632"/>
    <w:rsid w:val="009E4259"/>
    <w:rsid w:val="009F4BC3"/>
    <w:rsid w:val="009F5B0F"/>
    <w:rsid w:val="009F79E3"/>
    <w:rsid w:val="00A014B6"/>
    <w:rsid w:val="00A02C09"/>
    <w:rsid w:val="00A032B6"/>
    <w:rsid w:val="00A05CC2"/>
    <w:rsid w:val="00A06014"/>
    <w:rsid w:val="00A121C1"/>
    <w:rsid w:val="00A13D59"/>
    <w:rsid w:val="00A1604E"/>
    <w:rsid w:val="00A17DDB"/>
    <w:rsid w:val="00A21CF2"/>
    <w:rsid w:val="00A2464C"/>
    <w:rsid w:val="00A256F2"/>
    <w:rsid w:val="00A27320"/>
    <w:rsid w:val="00A36201"/>
    <w:rsid w:val="00A37BE1"/>
    <w:rsid w:val="00A41CF9"/>
    <w:rsid w:val="00A44893"/>
    <w:rsid w:val="00A45B86"/>
    <w:rsid w:val="00A46428"/>
    <w:rsid w:val="00A559F5"/>
    <w:rsid w:val="00A60D18"/>
    <w:rsid w:val="00A62DE2"/>
    <w:rsid w:val="00A67808"/>
    <w:rsid w:val="00A715AD"/>
    <w:rsid w:val="00A73235"/>
    <w:rsid w:val="00A735A0"/>
    <w:rsid w:val="00A76199"/>
    <w:rsid w:val="00A762B1"/>
    <w:rsid w:val="00A863C6"/>
    <w:rsid w:val="00A86CA1"/>
    <w:rsid w:val="00A91FE6"/>
    <w:rsid w:val="00A94282"/>
    <w:rsid w:val="00A942A5"/>
    <w:rsid w:val="00AA34AC"/>
    <w:rsid w:val="00AA3F7F"/>
    <w:rsid w:val="00AA58A2"/>
    <w:rsid w:val="00AB2C4D"/>
    <w:rsid w:val="00AB5010"/>
    <w:rsid w:val="00AB68E0"/>
    <w:rsid w:val="00AC4FB5"/>
    <w:rsid w:val="00AC508B"/>
    <w:rsid w:val="00AD17BE"/>
    <w:rsid w:val="00AD2498"/>
    <w:rsid w:val="00AD3E15"/>
    <w:rsid w:val="00AD40A0"/>
    <w:rsid w:val="00AF2E71"/>
    <w:rsid w:val="00B00436"/>
    <w:rsid w:val="00B0455B"/>
    <w:rsid w:val="00B127DA"/>
    <w:rsid w:val="00B13F21"/>
    <w:rsid w:val="00B17BD7"/>
    <w:rsid w:val="00B22232"/>
    <w:rsid w:val="00B236FC"/>
    <w:rsid w:val="00B3512E"/>
    <w:rsid w:val="00B36F80"/>
    <w:rsid w:val="00B40CAA"/>
    <w:rsid w:val="00B50235"/>
    <w:rsid w:val="00B51D21"/>
    <w:rsid w:val="00B576FD"/>
    <w:rsid w:val="00B6282C"/>
    <w:rsid w:val="00B64428"/>
    <w:rsid w:val="00B66539"/>
    <w:rsid w:val="00B7651E"/>
    <w:rsid w:val="00B8045A"/>
    <w:rsid w:val="00B902A4"/>
    <w:rsid w:val="00BA03C9"/>
    <w:rsid w:val="00BA177B"/>
    <w:rsid w:val="00BA4C4A"/>
    <w:rsid w:val="00BA57F4"/>
    <w:rsid w:val="00BB6759"/>
    <w:rsid w:val="00BB7936"/>
    <w:rsid w:val="00BC7474"/>
    <w:rsid w:val="00BD2C18"/>
    <w:rsid w:val="00BE4D0E"/>
    <w:rsid w:val="00BE7D42"/>
    <w:rsid w:val="00BF2362"/>
    <w:rsid w:val="00BF294C"/>
    <w:rsid w:val="00BF7995"/>
    <w:rsid w:val="00C02FE1"/>
    <w:rsid w:val="00C03CE6"/>
    <w:rsid w:val="00C05AE7"/>
    <w:rsid w:val="00C1162B"/>
    <w:rsid w:val="00C12C3C"/>
    <w:rsid w:val="00C1664E"/>
    <w:rsid w:val="00C40986"/>
    <w:rsid w:val="00C42DBC"/>
    <w:rsid w:val="00C44855"/>
    <w:rsid w:val="00C45B36"/>
    <w:rsid w:val="00C51E1D"/>
    <w:rsid w:val="00C53786"/>
    <w:rsid w:val="00C61DC7"/>
    <w:rsid w:val="00C62CF7"/>
    <w:rsid w:val="00C62FD1"/>
    <w:rsid w:val="00C66E32"/>
    <w:rsid w:val="00C72AE6"/>
    <w:rsid w:val="00C75267"/>
    <w:rsid w:val="00C757EE"/>
    <w:rsid w:val="00C81D8B"/>
    <w:rsid w:val="00C849C3"/>
    <w:rsid w:val="00C86173"/>
    <w:rsid w:val="00C94112"/>
    <w:rsid w:val="00CB4E30"/>
    <w:rsid w:val="00CB678D"/>
    <w:rsid w:val="00CB6999"/>
    <w:rsid w:val="00CB6B73"/>
    <w:rsid w:val="00CC0628"/>
    <w:rsid w:val="00CD13C0"/>
    <w:rsid w:val="00CD1D9C"/>
    <w:rsid w:val="00CD5BE7"/>
    <w:rsid w:val="00CE2642"/>
    <w:rsid w:val="00CE5FBE"/>
    <w:rsid w:val="00CE6823"/>
    <w:rsid w:val="00CF3A15"/>
    <w:rsid w:val="00CF54E1"/>
    <w:rsid w:val="00CF7CC3"/>
    <w:rsid w:val="00D05DA2"/>
    <w:rsid w:val="00D106BF"/>
    <w:rsid w:val="00D17585"/>
    <w:rsid w:val="00D33BBA"/>
    <w:rsid w:val="00D43CE9"/>
    <w:rsid w:val="00D468BB"/>
    <w:rsid w:val="00D47106"/>
    <w:rsid w:val="00D52B83"/>
    <w:rsid w:val="00D54DEB"/>
    <w:rsid w:val="00D57695"/>
    <w:rsid w:val="00D614B1"/>
    <w:rsid w:val="00D63952"/>
    <w:rsid w:val="00D7082D"/>
    <w:rsid w:val="00D72206"/>
    <w:rsid w:val="00D83007"/>
    <w:rsid w:val="00D838A4"/>
    <w:rsid w:val="00D85AF6"/>
    <w:rsid w:val="00D86C26"/>
    <w:rsid w:val="00D90D4A"/>
    <w:rsid w:val="00D93066"/>
    <w:rsid w:val="00D942D6"/>
    <w:rsid w:val="00DA09F0"/>
    <w:rsid w:val="00DA1284"/>
    <w:rsid w:val="00DA5AC9"/>
    <w:rsid w:val="00DB0C6E"/>
    <w:rsid w:val="00DB3EF0"/>
    <w:rsid w:val="00DC0C27"/>
    <w:rsid w:val="00DC342D"/>
    <w:rsid w:val="00DD00DB"/>
    <w:rsid w:val="00DD19D8"/>
    <w:rsid w:val="00DD29EE"/>
    <w:rsid w:val="00DD3FB4"/>
    <w:rsid w:val="00DD6C27"/>
    <w:rsid w:val="00DE0BC0"/>
    <w:rsid w:val="00DE23D6"/>
    <w:rsid w:val="00DE244B"/>
    <w:rsid w:val="00DE787C"/>
    <w:rsid w:val="00DF05A3"/>
    <w:rsid w:val="00DF48BC"/>
    <w:rsid w:val="00E00B53"/>
    <w:rsid w:val="00E053B4"/>
    <w:rsid w:val="00E06243"/>
    <w:rsid w:val="00E06439"/>
    <w:rsid w:val="00E108D3"/>
    <w:rsid w:val="00E117B8"/>
    <w:rsid w:val="00E12544"/>
    <w:rsid w:val="00E13202"/>
    <w:rsid w:val="00E2219D"/>
    <w:rsid w:val="00E227E6"/>
    <w:rsid w:val="00E2289D"/>
    <w:rsid w:val="00E233E3"/>
    <w:rsid w:val="00E30BED"/>
    <w:rsid w:val="00E31142"/>
    <w:rsid w:val="00E346B5"/>
    <w:rsid w:val="00E4012F"/>
    <w:rsid w:val="00E411F7"/>
    <w:rsid w:val="00E42564"/>
    <w:rsid w:val="00E47794"/>
    <w:rsid w:val="00E51BD2"/>
    <w:rsid w:val="00E55459"/>
    <w:rsid w:val="00E55EEA"/>
    <w:rsid w:val="00E55F75"/>
    <w:rsid w:val="00E64454"/>
    <w:rsid w:val="00E666E5"/>
    <w:rsid w:val="00E71165"/>
    <w:rsid w:val="00E731DB"/>
    <w:rsid w:val="00E767AB"/>
    <w:rsid w:val="00E76879"/>
    <w:rsid w:val="00E76902"/>
    <w:rsid w:val="00E80B14"/>
    <w:rsid w:val="00E81B6B"/>
    <w:rsid w:val="00E839A4"/>
    <w:rsid w:val="00E83C3B"/>
    <w:rsid w:val="00E9332F"/>
    <w:rsid w:val="00E9360B"/>
    <w:rsid w:val="00EA0B6C"/>
    <w:rsid w:val="00EA516A"/>
    <w:rsid w:val="00EA5D12"/>
    <w:rsid w:val="00EA7228"/>
    <w:rsid w:val="00EA78A6"/>
    <w:rsid w:val="00EA7AFB"/>
    <w:rsid w:val="00EB629C"/>
    <w:rsid w:val="00ED250C"/>
    <w:rsid w:val="00ED2EDD"/>
    <w:rsid w:val="00ED4597"/>
    <w:rsid w:val="00ED46F4"/>
    <w:rsid w:val="00ED5BA1"/>
    <w:rsid w:val="00ED661B"/>
    <w:rsid w:val="00EE74BA"/>
    <w:rsid w:val="00EE7BAB"/>
    <w:rsid w:val="00EF54AF"/>
    <w:rsid w:val="00F02B32"/>
    <w:rsid w:val="00F039CA"/>
    <w:rsid w:val="00F04E29"/>
    <w:rsid w:val="00F05BD9"/>
    <w:rsid w:val="00F066C6"/>
    <w:rsid w:val="00F07099"/>
    <w:rsid w:val="00F07265"/>
    <w:rsid w:val="00F2039B"/>
    <w:rsid w:val="00F2241B"/>
    <w:rsid w:val="00F255BE"/>
    <w:rsid w:val="00F33134"/>
    <w:rsid w:val="00F369DC"/>
    <w:rsid w:val="00F4451C"/>
    <w:rsid w:val="00F44F98"/>
    <w:rsid w:val="00F45B7F"/>
    <w:rsid w:val="00F468E8"/>
    <w:rsid w:val="00F518D6"/>
    <w:rsid w:val="00F66630"/>
    <w:rsid w:val="00F677B1"/>
    <w:rsid w:val="00F71D84"/>
    <w:rsid w:val="00F731B9"/>
    <w:rsid w:val="00F738E2"/>
    <w:rsid w:val="00F74051"/>
    <w:rsid w:val="00F76A3F"/>
    <w:rsid w:val="00F77E30"/>
    <w:rsid w:val="00F81068"/>
    <w:rsid w:val="00F821C8"/>
    <w:rsid w:val="00F826B1"/>
    <w:rsid w:val="00F86F95"/>
    <w:rsid w:val="00F87926"/>
    <w:rsid w:val="00F92E8F"/>
    <w:rsid w:val="00F9774F"/>
    <w:rsid w:val="00F979CB"/>
    <w:rsid w:val="00FA12E8"/>
    <w:rsid w:val="00FA264C"/>
    <w:rsid w:val="00FA3E8E"/>
    <w:rsid w:val="00FA4210"/>
    <w:rsid w:val="00FB1D2D"/>
    <w:rsid w:val="00FB2E03"/>
    <w:rsid w:val="00FC2005"/>
    <w:rsid w:val="00FC4F41"/>
    <w:rsid w:val="00FC52AB"/>
    <w:rsid w:val="00FC59E3"/>
    <w:rsid w:val="00FC5C61"/>
    <w:rsid w:val="00FC75E3"/>
    <w:rsid w:val="00FD0FF4"/>
    <w:rsid w:val="00FD10E7"/>
    <w:rsid w:val="00FD4A3A"/>
    <w:rsid w:val="00FD641D"/>
    <w:rsid w:val="00FD77D0"/>
    <w:rsid w:val="00FE4A27"/>
    <w:rsid w:val="00FF1456"/>
    <w:rsid w:val="00FF4A1F"/>
    <w:rsid w:val="00FF5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D63"/>
    <w:rPr>
      <w:rFonts w:ascii="Times New Roman" w:hAnsi="Times New Roman" w:cs="Times New Roman"/>
      <w:sz w:val="26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9A491D"/>
    <w:pPr>
      <w:keepNext/>
      <w:spacing w:before="240" w:line="400" w:lineRule="exact"/>
      <w:jc w:val="center"/>
      <w:outlineLvl w:val="1"/>
    </w:pPr>
    <w:rPr>
      <w:spacing w:val="80"/>
      <w:sz w:val="28"/>
      <w:szCs w:val="28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9A491D"/>
    <w:rPr>
      <w:rFonts w:ascii="Times New Roman" w:hAnsi="Times New Roman"/>
      <w:spacing w:val="80"/>
      <w:sz w:val="28"/>
    </w:rPr>
  </w:style>
  <w:style w:type="paragraph" w:styleId="BodyTextIndent">
    <w:name w:val="Body Text Indent"/>
    <w:basedOn w:val="Normal"/>
    <w:link w:val="BodyTextIndentChar"/>
    <w:uiPriority w:val="99"/>
    <w:rsid w:val="00973B68"/>
    <w:pPr>
      <w:spacing w:before="120" w:line="320" w:lineRule="exact"/>
      <w:jc w:val="center"/>
    </w:pPr>
    <w:rPr>
      <w:b/>
      <w:bCs/>
      <w:spacing w:val="40"/>
      <w:sz w:val="32"/>
      <w:szCs w:val="32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73B68"/>
    <w:rPr>
      <w:rFonts w:ascii="Times New Roman" w:hAnsi="Times New Roman"/>
      <w:b/>
      <w:spacing w:val="40"/>
      <w:sz w:val="32"/>
    </w:rPr>
  </w:style>
  <w:style w:type="paragraph" w:styleId="Header">
    <w:name w:val="header"/>
    <w:basedOn w:val="Normal"/>
    <w:link w:val="HeaderChar"/>
    <w:uiPriority w:val="99"/>
    <w:rsid w:val="00506F33"/>
    <w:pPr>
      <w:tabs>
        <w:tab w:val="center" w:pos="4536"/>
        <w:tab w:val="right" w:pos="9072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06F33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34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6349"/>
    <w:rPr>
      <w:rFonts w:ascii="Tahoma" w:hAnsi="Tahoma"/>
      <w:sz w:val="16"/>
      <w:lang w:eastAsia="en-US"/>
    </w:rPr>
  </w:style>
  <w:style w:type="table" w:styleId="TableGrid">
    <w:name w:val="Table Grid"/>
    <w:basedOn w:val="TableNormal"/>
    <w:uiPriority w:val="59"/>
    <w:rsid w:val="009C0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52B83"/>
    <w:pPr>
      <w:tabs>
        <w:tab w:val="center" w:pos="4677"/>
        <w:tab w:val="right" w:pos="9355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52B83"/>
    <w:rPr>
      <w:rFonts w:ascii="Times New Roman" w:hAnsi="Times New Roman"/>
      <w:sz w:val="22"/>
      <w:lang w:eastAsia="en-US"/>
    </w:rPr>
  </w:style>
  <w:style w:type="paragraph" w:customStyle="1" w:styleId="ConsPlusNormal">
    <w:name w:val="ConsPlusNormal"/>
    <w:rsid w:val="00F740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8B0CE0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62ED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62ED2"/>
    <w:rPr>
      <w:rFonts w:ascii="Times New Roman" w:hAnsi="Times New Roman"/>
      <w:sz w:val="16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62E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62ED2"/>
    <w:rPr>
      <w:rFonts w:ascii="Times New Roman" w:hAnsi="Times New Roman"/>
      <w:sz w:val="22"/>
      <w:lang w:eastAsia="en-US"/>
    </w:rPr>
  </w:style>
  <w:style w:type="paragraph" w:customStyle="1" w:styleId="BodyText21">
    <w:name w:val="Body Text 21"/>
    <w:basedOn w:val="Normal"/>
    <w:rsid w:val="00913BF2"/>
    <w:pPr>
      <w:ind w:firstLine="567"/>
      <w:jc w:val="both"/>
    </w:pPr>
    <w:rPr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33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2</Pages>
  <Words>260</Words>
  <Characters>1486</Characters>
  <Application>Microsoft Office Outlook</Application>
  <DocSecurity>0</DocSecurity>
  <Lines>0</Lines>
  <Paragraphs>0</Paragraphs>
  <ScaleCrop>false</ScaleCrop>
  <Company>adm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Бидаева Елена Владимировна</dc:creator>
  <cp:keywords/>
  <dc:description/>
  <cp:lastModifiedBy>WSUSER</cp:lastModifiedBy>
  <cp:revision>61</cp:revision>
  <cp:lastPrinted>2021-08-02T00:33:00Z</cp:lastPrinted>
  <dcterms:created xsi:type="dcterms:W3CDTF">2023-07-09T23:46:00Z</dcterms:created>
  <dcterms:modified xsi:type="dcterms:W3CDTF">2025-11-29T02:03:00Z</dcterms:modified>
</cp:coreProperties>
</file>